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8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color w:val="000000"/>
          <w:sz w:val="48"/>
          <w:szCs w:val="48"/>
          <w:bdr w:val="none" w:sz="0" w:space="0" w:color="auto" w:frame="1"/>
        </w:rPr>
        <w:t>Тема занятия:</w:t>
      </w:r>
      <w:r>
        <w:rPr>
          <w:rStyle w:val="apple-converted-space"/>
          <w:b/>
          <w:bCs/>
          <w:color w:val="000000"/>
          <w:sz w:val="48"/>
          <w:szCs w:val="48"/>
          <w:bdr w:val="none" w:sz="0" w:space="0" w:color="auto" w:frame="1"/>
        </w:rPr>
        <w:t> </w:t>
      </w:r>
      <w:r>
        <w:rPr>
          <w:color w:val="000000"/>
          <w:sz w:val="48"/>
          <w:szCs w:val="48"/>
          <w:bdr w:val="none" w:sz="0" w:space="0" w:color="auto" w:frame="1"/>
        </w:rPr>
        <w:t>Насекомые.</w:t>
      </w:r>
    </w:p>
    <w:p w:rsidR="00D53F58" w:rsidRPr="00BE529A" w:rsidRDefault="00D53F58" w:rsidP="00BA3F79">
      <w:pPr>
        <w:pStyle w:val="NormalWeb"/>
        <w:spacing w:before="0" w:beforeAutospacing="0" w:after="0" w:afterAutospacing="0" w:line="288" w:lineRule="atLeast"/>
        <w:ind w:left="-567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Цель:</w:t>
      </w:r>
      <w:r w:rsidRPr="00BE529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E529A">
        <w:rPr>
          <w:sz w:val="28"/>
          <w:szCs w:val="28"/>
          <w:bdr w:val="none" w:sz="0" w:space="0" w:color="auto" w:frame="1"/>
        </w:rPr>
        <w:t>Уточнить и систематизировать знания детей о насекомых.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Задачи:</w:t>
      </w:r>
    </w:p>
    <w:p w:rsidR="00D53F58" w:rsidRPr="00BE529A" w:rsidRDefault="00D53F58" w:rsidP="00536929">
      <w:pPr>
        <w:pStyle w:val="NormalWeb"/>
        <w:spacing w:before="0" w:beforeAutospacing="0" w:after="0" w:afterAutospacing="0" w:line="288" w:lineRule="atLeast"/>
        <w:ind w:left="-60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Образовательные:</w:t>
      </w:r>
    </w:p>
    <w:p w:rsidR="00D53F58" w:rsidRPr="00BE529A" w:rsidRDefault="00D53F58" w:rsidP="00BE529A">
      <w:pPr>
        <w:pStyle w:val="NormalWeb"/>
        <w:numPr>
          <w:ilvl w:val="0"/>
          <w:numId w:val="2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Активизация словаря </w:t>
      </w:r>
      <w:r w:rsidRPr="00BE529A">
        <w:rPr>
          <w:sz w:val="28"/>
          <w:szCs w:val="28"/>
          <w:bdr w:val="none" w:sz="0" w:space="0" w:color="auto" w:frame="1"/>
        </w:rPr>
        <w:t xml:space="preserve"> глаголами</w:t>
      </w:r>
    </w:p>
    <w:p w:rsidR="00D53F58" w:rsidRPr="00BE529A" w:rsidRDefault="00D53F58" w:rsidP="00BE529A">
      <w:pPr>
        <w:pStyle w:val="NormalWeb"/>
        <w:numPr>
          <w:ilvl w:val="0"/>
          <w:numId w:val="2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Активизация словаря </w:t>
      </w:r>
      <w:r w:rsidRPr="00BE529A">
        <w:rPr>
          <w:sz w:val="28"/>
          <w:szCs w:val="28"/>
          <w:bdr w:val="none" w:sz="0" w:space="0" w:color="auto" w:frame="1"/>
        </w:rPr>
        <w:t xml:space="preserve"> прилагательными</w:t>
      </w:r>
    </w:p>
    <w:p w:rsidR="00D53F58" w:rsidRPr="00BE529A" w:rsidRDefault="00D53F58" w:rsidP="00BE529A">
      <w:pPr>
        <w:pStyle w:val="NormalWeb"/>
        <w:numPr>
          <w:ilvl w:val="0"/>
          <w:numId w:val="2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О</w:t>
      </w:r>
      <w:r w:rsidRPr="00BE529A">
        <w:rPr>
          <w:sz w:val="28"/>
          <w:szCs w:val="28"/>
          <w:bdr w:val="none" w:sz="0" w:space="0" w:color="auto" w:frame="1"/>
        </w:rPr>
        <w:t>бразование и употребление родительного падежа мн. числа</w:t>
      </w:r>
    </w:p>
    <w:p w:rsidR="00D53F58" w:rsidRPr="00E073D3" w:rsidRDefault="00D53F58" w:rsidP="00E073D3">
      <w:pPr>
        <w:pStyle w:val="NormalWeb"/>
        <w:numPr>
          <w:ilvl w:val="0"/>
          <w:numId w:val="2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У</w:t>
      </w:r>
      <w:r w:rsidRPr="00BE529A">
        <w:rPr>
          <w:sz w:val="28"/>
          <w:szCs w:val="28"/>
          <w:bdr w:val="none" w:sz="0" w:space="0" w:color="auto" w:frame="1"/>
        </w:rPr>
        <w:t>потребление местоимений МОЙ , МОЯ</w:t>
      </w:r>
    </w:p>
    <w:p w:rsidR="00D53F58" w:rsidRPr="00BE529A" w:rsidRDefault="00D53F58" w:rsidP="00BE529A">
      <w:pPr>
        <w:pStyle w:val="NormalWeb"/>
        <w:numPr>
          <w:ilvl w:val="0"/>
          <w:numId w:val="2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Ф</w:t>
      </w:r>
      <w:r w:rsidRPr="00BE529A">
        <w:rPr>
          <w:sz w:val="28"/>
          <w:szCs w:val="28"/>
          <w:bdr w:val="none" w:sz="0" w:space="0" w:color="auto" w:frame="1"/>
        </w:rPr>
        <w:t>ормирование умений выделять, подбирать характерные признаки, действия описываемого насекомого;</w:t>
      </w:r>
    </w:p>
    <w:p w:rsidR="00D53F58" w:rsidRPr="00BE529A" w:rsidRDefault="00D53F58" w:rsidP="00536929">
      <w:pPr>
        <w:pStyle w:val="NormalWeb"/>
        <w:spacing w:before="0" w:beforeAutospacing="0" w:after="0" w:afterAutospacing="0" w:line="288" w:lineRule="atLeast"/>
        <w:ind w:left="-60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Развивающие:</w:t>
      </w:r>
    </w:p>
    <w:p w:rsidR="00D53F58" w:rsidRPr="00BE529A" w:rsidRDefault="00D53F58" w:rsidP="00BE529A">
      <w:pPr>
        <w:pStyle w:val="NormalWeb"/>
        <w:numPr>
          <w:ilvl w:val="0"/>
          <w:numId w:val="4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Развитие навыка связной речи.</w:t>
      </w:r>
    </w:p>
    <w:p w:rsidR="00D53F58" w:rsidRPr="00BE529A" w:rsidRDefault="00D53F58" w:rsidP="00BE529A">
      <w:pPr>
        <w:pStyle w:val="NormalWeb"/>
        <w:numPr>
          <w:ilvl w:val="0"/>
          <w:numId w:val="4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</w:t>
      </w:r>
      <w:r w:rsidRPr="00BE529A">
        <w:rPr>
          <w:sz w:val="28"/>
          <w:szCs w:val="28"/>
          <w:bdr w:val="none" w:sz="0" w:space="0" w:color="auto" w:frame="1"/>
        </w:rPr>
        <w:t>акрепление навыка звукового анализа</w:t>
      </w:r>
      <w:r>
        <w:rPr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BE529A">
      <w:pPr>
        <w:pStyle w:val="NormalWeb"/>
        <w:numPr>
          <w:ilvl w:val="0"/>
          <w:numId w:val="4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</w:t>
      </w:r>
      <w:r w:rsidRPr="00BE529A">
        <w:rPr>
          <w:sz w:val="28"/>
          <w:szCs w:val="28"/>
          <w:bdr w:val="none" w:sz="0" w:space="0" w:color="auto" w:frame="1"/>
        </w:rPr>
        <w:t>азвитие воображение, логического мышления</w:t>
      </w:r>
      <w:r>
        <w:rPr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BE529A">
      <w:pPr>
        <w:pStyle w:val="NormalWeb"/>
        <w:numPr>
          <w:ilvl w:val="0"/>
          <w:numId w:val="4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Р</w:t>
      </w:r>
      <w:r w:rsidRPr="00BE529A">
        <w:rPr>
          <w:sz w:val="28"/>
          <w:szCs w:val="28"/>
          <w:bdr w:val="none" w:sz="0" w:space="0" w:color="auto" w:frame="1"/>
        </w:rPr>
        <w:t>азвитие мелкой моторики пальцев рук</w:t>
      </w:r>
      <w:r>
        <w:rPr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Pr="00BE529A" w:rsidRDefault="00D53F58" w:rsidP="00536929">
      <w:pPr>
        <w:pStyle w:val="NormalWeb"/>
        <w:spacing w:before="0" w:beforeAutospacing="0" w:after="0" w:afterAutospacing="0" w:line="288" w:lineRule="atLeast"/>
        <w:ind w:left="-60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Воспитательные:</w:t>
      </w:r>
    </w:p>
    <w:p w:rsidR="00D53F58" w:rsidRPr="00BE529A" w:rsidRDefault="00D53F58" w:rsidP="00BE529A">
      <w:pPr>
        <w:pStyle w:val="NormalWeb"/>
        <w:numPr>
          <w:ilvl w:val="0"/>
          <w:numId w:val="6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Воспитывать умение внимательно слушать педагога и сверстников.</w:t>
      </w:r>
    </w:p>
    <w:p w:rsidR="00D53F58" w:rsidRPr="00BE529A" w:rsidRDefault="00D53F58" w:rsidP="00BE529A">
      <w:pPr>
        <w:pStyle w:val="NormalWeb"/>
        <w:numPr>
          <w:ilvl w:val="0"/>
          <w:numId w:val="6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Воспитывать бережное отношение к природе.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Оборудование:</w:t>
      </w:r>
    </w:p>
    <w:p w:rsidR="00D53F58" w:rsidRPr="00BE529A" w:rsidRDefault="00D53F58" w:rsidP="00BE529A">
      <w:pPr>
        <w:pStyle w:val="NormalWeb"/>
        <w:numPr>
          <w:ilvl w:val="0"/>
          <w:numId w:val="7"/>
        </w:numPr>
        <w:spacing w:before="0" w:beforeAutospacing="0" w:after="0" w:afterAutospacing="0" w:line="288" w:lineRule="atLeast"/>
        <w:ind w:left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Н</w:t>
      </w:r>
      <w:r w:rsidRPr="00BE529A">
        <w:rPr>
          <w:sz w:val="28"/>
          <w:szCs w:val="28"/>
          <w:bdr w:val="none" w:sz="0" w:space="0" w:color="auto" w:frame="1"/>
        </w:rPr>
        <w:t>аглядный материал по теме “Насекомые”</w:t>
      </w:r>
    </w:p>
    <w:p w:rsidR="00D53F58" w:rsidRPr="00BE529A" w:rsidRDefault="00D53F58" w:rsidP="00BE529A">
      <w:pPr>
        <w:pStyle w:val="NormalWeb"/>
        <w:numPr>
          <w:ilvl w:val="0"/>
          <w:numId w:val="7"/>
        </w:numPr>
        <w:spacing w:before="0" w:beforeAutospacing="0" w:after="0" w:afterAutospacing="0" w:line="288" w:lineRule="atLeast"/>
        <w:ind w:left="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З</w:t>
      </w:r>
      <w:r w:rsidRPr="00BE529A">
        <w:rPr>
          <w:sz w:val="28"/>
          <w:szCs w:val="28"/>
          <w:bdr w:val="none" w:sz="0" w:space="0" w:color="auto" w:frame="1"/>
        </w:rPr>
        <w:t>агадки;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Предварительная работа</w:t>
      </w:r>
    </w:p>
    <w:p w:rsidR="00D53F58" w:rsidRPr="00BE529A" w:rsidRDefault="00D53F58" w:rsidP="00BE529A">
      <w:pPr>
        <w:pStyle w:val="NormalWeb"/>
        <w:numPr>
          <w:ilvl w:val="0"/>
          <w:numId w:val="8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Рассматривание иллюстраций о насекомых</w:t>
      </w:r>
      <w:r>
        <w:rPr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BE529A">
      <w:pPr>
        <w:pStyle w:val="NormalWeb"/>
        <w:numPr>
          <w:ilvl w:val="0"/>
          <w:numId w:val="8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Беседа о бережном отношении к животным нашего края</w:t>
      </w:r>
      <w:r>
        <w:rPr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Default="00D53F58" w:rsidP="00E073D3">
      <w:pPr>
        <w:pStyle w:val="NormalWeb"/>
        <w:spacing w:before="0" w:beforeAutospacing="0" w:after="0" w:afterAutospacing="0" w:line="288" w:lineRule="atLeast"/>
        <w:textAlignment w:val="baseline"/>
        <w:rPr>
          <w:rStyle w:val="Strong"/>
          <w:sz w:val="28"/>
          <w:szCs w:val="28"/>
          <w:bdr w:val="none" w:sz="0" w:space="0" w:color="auto" w:frame="1"/>
        </w:rPr>
      </w:pP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Ход занятия</w:t>
      </w:r>
    </w:p>
    <w:p w:rsidR="00D53F58" w:rsidRPr="00BE529A" w:rsidRDefault="00D53F58" w:rsidP="00BE529A">
      <w:pPr>
        <w:pStyle w:val="NormalWeb"/>
        <w:numPr>
          <w:ilvl w:val="0"/>
          <w:numId w:val="9"/>
        </w:numPr>
        <w:spacing w:before="0" w:beforeAutospacing="0" w:after="0" w:afterAutospacing="0" w:line="288" w:lineRule="atLeast"/>
        <w:ind w:left="300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Организационный момент.</w:t>
      </w:r>
    </w:p>
    <w:p w:rsidR="00D53F58" w:rsidRDefault="00D53F58" w:rsidP="000C78F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929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Логопед: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536929">
        <w:rPr>
          <w:rFonts w:ascii="Times New Roman" w:hAnsi="Times New Roman"/>
          <w:sz w:val="28"/>
          <w:szCs w:val="28"/>
          <w:bdr w:val="none" w:sz="0" w:space="0" w:color="auto" w:frame="1"/>
        </w:rPr>
        <w:t>Сегодня мы с вами побываем на весенней полянке, но не одни. Отп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равимся на прогулку с Незнайкой (слайд 1). Но с Незн</w:t>
      </w:r>
      <w:r w:rsidRPr="00536929">
        <w:rPr>
          <w:rFonts w:ascii="Times New Roman" w:hAnsi="Times New Roman"/>
          <w:sz w:val="28"/>
          <w:szCs w:val="28"/>
          <w:lang w:eastAsia="ru-RU"/>
        </w:rPr>
        <w:t>айкой произошло несчастье. Он вышел на улицу увидел много насекомых и решил их поймать. Поймал и посадил в банки, но он не знал, что так делать нельзя и очень переживает, не знает как теперь насекомых освободить. Поможем Незнайке освободить насекомых?</w:t>
      </w:r>
    </w:p>
    <w:p w:rsidR="00D53F58" w:rsidRDefault="00D53F58" w:rsidP="000C78F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929">
        <w:rPr>
          <w:rFonts w:ascii="Times New Roman" w:hAnsi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/>
          <w:sz w:val="28"/>
          <w:szCs w:val="28"/>
          <w:lang w:eastAsia="ru-RU"/>
        </w:rPr>
        <w:t>Да!</w:t>
      </w:r>
    </w:p>
    <w:p w:rsidR="00D53F58" w:rsidRDefault="00D53F58" w:rsidP="000C78F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929">
        <w:rPr>
          <w:rFonts w:ascii="Times New Roman" w:hAnsi="Times New Roman"/>
          <w:b/>
          <w:sz w:val="28"/>
          <w:szCs w:val="28"/>
          <w:lang w:eastAsia="ru-RU"/>
        </w:rPr>
        <w:t>Логопед:</w:t>
      </w:r>
      <w:r>
        <w:rPr>
          <w:rFonts w:ascii="Times New Roman" w:hAnsi="Times New Roman"/>
          <w:sz w:val="28"/>
          <w:szCs w:val="28"/>
          <w:lang w:eastAsia="ru-RU"/>
        </w:rPr>
        <w:t xml:space="preserve"> Давайте мы с вами отгадаем загадки, и наших насекомых выпустим на волю.</w:t>
      </w:r>
    </w:p>
    <w:p w:rsidR="00D53F58" w:rsidRPr="00536929" w:rsidRDefault="00D53F58" w:rsidP="000C78FE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6929">
        <w:rPr>
          <w:rFonts w:ascii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/>
          <w:sz w:val="28"/>
          <w:szCs w:val="28"/>
          <w:lang w:eastAsia="ru-RU"/>
        </w:rPr>
        <w:t xml:space="preserve"> Давайте!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(</w:t>
      </w:r>
      <w:r w:rsidRPr="00536929">
        <w:rPr>
          <w:sz w:val="28"/>
          <w:szCs w:val="28"/>
          <w:bdr w:val="none" w:sz="0" w:space="0" w:color="auto" w:frame="1"/>
        </w:rPr>
        <w:t>Дети отгадывают загадки, а логопед выставляет картинки насекомых н</w:t>
      </w:r>
      <w:r>
        <w:rPr>
          <w:sz w:val="28"/>
          <w:szCs w:val="28"/>
          <w:bdr w:val="none" w:sz="0" w:space="0" w:color="auto" w:frame="1"/>
        </w:rPr>
        <w:t>а</w:t>
      </w:r>
      <w:r w:rsidRPr="00536929">
        <w:rPr>
          <w:sz w:val="28"/>
          <w:szCs w:val="28"/>
          <w:bdr w:val="none" w:sz="0" w:space="0" w:color="auto" w:frame="1"/>
        </w:rPr>
        <w:t xml:space="preserve"> доску</w:t>
      </w:r>
      <w:r>
        <w:rPr>
          <w:sz w:val="28"/>
          <w:szCs w:val="28"/>
          <w:bdr w:val="none" w:sz="0" w:space="0" w:color="auto" w:frame="1"/>
        </w:rPr>
        <w:t>)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НАД ЦВЕТКОМ ПОРХАЕТ, ПЛЯШЕТ,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ВЕЕРОМ УЗОРНЫМ МАШЕТ. (бабочка)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НЕ ЗВЕРЬ, НЕ ПТИЦА,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НОСОК КАК СПИЦА,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ЛЕТИТ – КРИЧИТ,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СЯДЕТ – МОЛЧИТ. (комар)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ЦЕЛЫЙ ДЕНЬ ЛЕТАЕТ,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ВАМ НАДОЕДАЕТ,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НОЧЬ НАСТАНЕТ,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ТОГДА ПЕРЕСТЕНЕТ. (муха)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В ЛЕСУ У ПНЯ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БЕГОТНЯ, СУЕТА,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НАРОД РАБОЧИЙ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ВЕСЬ ДЕНЬ ХЛОПОЧЕТ. (муравей)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НА ЛУГУ ЖИВЁТ СКРИПАЧ,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НОСИТ ФРАК И ХОДИТ ВСКАЧЬ. (кузнечик)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МОДНИЦА КРЫЛАТАЯ,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ПЛАТЬЕ ПОЛОСАТОЕ,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РОСТОМ ХОТЬ И КРОХА,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УКУСИТ – БУДЕТ ПЛОХО. (пчела)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ГДЕ СЛАДКО, ТАМ ОНА КРУЖИТ,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КАК ПЧЕЛА.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ОНА И ЖАЛИТ И ЖУЖЖИТ,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КАК ПЧЕЛА.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И ПОПАДАЕТСЯ В КОМПОТ,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КАК ПЧЕЛА.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ВОТ ТОЛЬКО МЁДУ НЕ ДАЕТ,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КАК ПЧЕЛА. (оса)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ГОЛУБОЙ АЭРОПЛАНЧИК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СЕЛ НА ЖЕЛТЫЙ ОДУВАНЧИК (стрекоза)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ДВА РОГА – НЕ БЫК,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ШЕСТЬ НОГ БЕЗ КОПЫТ (жук)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НЕ РЫБАК,</w:t>
      </w:r>
    </w:p>
    <w:p w:rsidR="00D53F58" w:rsidRPr="00536929" w:rsidRDefault="00D53F58" w:rsidP="00536929">
      <w:pPr>
        <w:pStyle w:val="NormalWeb"/>
        <w:spacing w:before="0" w:beforeAutospacing="0" w:after="0" w:afterAutospacing="0" w:line="288" w:lineRule="atLeast"/>
        <w:jc w:val="right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А СЕТИ РАССТАВЛЯЕТ (паук)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СПИНКА В ВЕСНУШКАХ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АХ КАК НЕЛОВКО!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  <w:bdr w:val="none" w:sz="0" w:space="0" w:color="auto" w:frame="1"/>
        </w:rPr>
        <w:t>И ПОКРАСНЕЛА …(божья коровка)</w:t>
      </w:r>
    </w:p>
    <w:p w:rsidR="00D53F58" w:rsidRPr="00536929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536929">
        <w:rPr>
          <w:sz w:val="28"/>
          <w:szCs w:val="28"/>
        </w:rPr>
        <w:t> </w:t>
      </w:r>
    </w:p>
    <w:p w:rsidR="00D53F58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36929">
        <w:rPr>
          <w:b/>
          <w:sz w:val="28"/>
          <w:szCs w:val="28"/>
          <w:bdr w:val="none" w:sz="0" w:space="0" w:color="auto" w:frame="1"/>
        </w:rPr>
        <w:t>Логопед:</w:t>
      </w:r>
      <w:r>
        <w:rPr>
          <w:sz w:val="28"/>
          <w:szCs w:val="28"/>
          <w:bdr w:val="none" w:sz="0" w:space="0" w:color="auto" w:frame="1"/>
        </w:rPr>
        <w:t xml:space="preserve"> Ребята, всех насекомых выпустили на волю?</w:t>
      </w:r>
    </w:p>
    <w:p w:rsidR="00D53F58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536929">
        <w:rPr>
          <w:b/>
          <w:sz w:val="28"/>
          <w:szCs w:val="28"/>
          <w:bdr w:val="none" w:sz="0" w:space="0" w:color="auto" w:frame="1"/>
        </w:rPr>
        <w:t>Дети:</w:t>
      </w:r>
      <w:r>
        <w:rPr>
          <w:sz w:val="28"/>
          <w:szCs w:val="28"/>
          <w:bdr w:val="none" w:sz="0" w:space="0" w:color="auto" w:frame="1"/>
        </w:rPr>
        <w:t xml:space="preserve"> Да!</w:t>
      </w:r>
    </w:p>
    <w:p w:rsidR="00D53F58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rStyle w:val="apple-converted-space"/>
          <w:i/>
          <w:iCs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Логопед: </w:t>
      </w:r>
      <w:r w:rsidRPr="00A22FC2">
        <w:rPr>
          <w:sz w:val="28"/>
          <w:szCs w:val="28"/>
          <w:bdr w:val="none" w:sz="0" w:space="0" w:color="auto" w:frame="1"/>
        </w:rPr>
        <w:t>К</w:t>
      </w:r>
      <w:r w:rsidRPr="00BE529A">
        <w:rPr>
          <w:sz w:val="28"/>
          <w:szCs w:val="28"/>
          <w:bdr w:val="none" w:sz="0" w:space="0" w:color="auto" w:frame="1"/>
        </w:rPr>
        <w:t>то с нами будет отдыхать на полянке?</w:t>
      </w:r>
      <w:r w:rsidRPr="00BE529A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</w:p>
    <w:p w:rsidR="00D53F58" w:rsidRPr="00A22FC2" w:rsidRDefault="00D53F58" w:rsidP="00536929">
      <w:pPr>
        <w:pStyle w:val="NormalWeb"/>
        <w:spacing w:before="0" w:beforeAutospacing="0" w:after="0" w:afterAutospacing="0" w:line="288" w:lineRule="atLeast"/>
        <w:textAlignment w:val="baseline"/>
        <w:rPr>
          <w:i/>
          <w:sz w:val="28"/>
          <w:szCs w:val="28"/>
        </w:rPr>
      </w:pPr>
      <w:r>
        <w:rPr>
          <w:rStyle w:val="apple-converted-space"/>
          <w:b/>
          <w:iCs/>
          <w:sz w:val="28"/>
          <w:szCs w:val="28"/>
          <w:bdr w:val="none" w:sz="0" w:space="0" w:color="auto" w:frame="1"/>
        </w:rPr>
        <w:t xml:space="preserve">Дети: </w:t>
      </w:r>
      <w:r>
        <w:rPr>
          <w:rStyle w:val="Emphasis"/>
          <w:i w:val="0"/>
          <w:sz w:val="28"/>
          <w:szCs w:val="28"/>
          <w:bdr w:val="none" w:sz="0" w:space="0" w:color="auto" w:frame="1"/>
        </w:rPr>
        <w:t>Н</w:t>
      </w:r>
      <w:r w:rsidRPr="00A22FC2">
        <w:rPr>
          <w:rStyle w:val="Emphasis"/>
          <w:i w:val="0"/>
          <w:sz w:val="28"/>
          <w:szCs w:val="28"/>
          <w:bdr w:val="none" w:sz="0" w:space="0" w:color="auto" w:frame="1"/>
        </w:rPr>
        <w:t>асекомые</w:t>
      </w:r>
      <w:r>
        <w:rPr>
          <w:rStyle w:val="Emphasis"/>
          <w:i w:val="0"/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Pr="00BE529A" w:rsidRDefault="00D53F58" w:rsidP="00BE529A">
      <w:pPr>
        <w:pStyle w:val="NormalWeb"/>
        <w:numPr>
          <w:ilvl w:val="0"/>
          <w:numId w:val="10"/>
        </w:numPr>
        <w:spacing w:before="0" w:beforeAutospacing="0" w:after="0" w:afterAutospacing="0" w:line="288" w:lineRule="atLeast"/>
        <w:ind w:left="300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Сообщение темы занятия.</w:t>
      </w:r>
    </w:p>
    <w:p w:rsidR="00D53F58" w:rsidRDefault="00D53F58" w:rsidP="000C78FE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BE529A">
        <w:rPr>
          <w:sz w:val="28"/>
          <w:szCs w:val="28"/>
          <w:bdr w:val="none" w:sz="0" w:space="0" w:color="auto" w:frame="1"/>
        </w:rPr>
        <w:t>Сегодня мы будем говорить о насекомых.</w:t>
      </w:r>
    </w:p>
    <w:p w:rsidR="00D53F58" w:rsidRPr="004925BF" w:rsidRDefault="00D53F58" w:rsidP="000C78FE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D53F58" w:rsidRPr="00E073D3" w:rsidRDefault="00D53F58" w:rsidP="00E073D3">
      <w:pPr>
        <w:pStyle w:val="NormalWeb"/>
        <w:numPr>
          <w:ilvl w:val="0"/>
          <w:numId w:val="11"/>
        </w:numPr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r w:rsidRPr="000C78FE">
        <w:rPr>
          <w:b/>
          <w:sz w:val="28"/>
          <w:szCs w:val="28"/>
        </w:rPr>
        <w:t>Артикуляционная гимнастика</w:t>
      </w:r>
    </w:p>
    <w:p w:rsidR="00D53F58" w:rsidRPr="00E073D3" w:rsidRDefault="00D53F58" w:rsidP="00E073D3">
      <w:pPr>
        <w:spacing w:before="225" w:after="225" w:line="240" w:lineRule="auto"/>
        <w:ind w:left="-900"/>
        <w:rPr>
          <w:rFonts w:ascii="Times New Roman" w:hAnsi="Times New Roman"/>
          <w:b/>
          <w:sz w:val="28"/>
          <w:szCs w:val="28"/>
          <w:lang w:eastAsia="ru-RU"/>
        </w:rPr>
      </w:pPr>
      <w:r w:rsidRPr="00E073D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Чтобы чисто говорить, надо с язычком дружить. Будем с ним сейчас играть, упражнения выполнять. </w:t>
      </w:r>
      <w:r w:rsidRPr="00E073D3">
        <w:rPr>
          <w:rFonts w:ascii="Times New Roman" w:hAnsi="Times New Roman"/>
          <w:sz w:val="28"/>
          <w:szCs w:val="28"/>
          <w:lang w:eastAsia="ru-RU"/>
        </w:rPr>
        <w:t>Эти упра</w:t>
      </w:r>
      <w:r>
        <w:rPr>
          <w:rFonts w:ascii="Times New Roman" w:hAnsi="Times New Roman"/>
          <w:sz w:val="28"/>
          <w:szCs w:val="28"/>
          <w:lang w:eastAsia="ru-RU"/>
        </w:rPr>
        <w:t>жнения укрепляют мышцы нашего язычка.</w:t>
      </w:r>
    </w:p>
    <w:p w:rsidR="00D53F58" w:rsidRDefault="00D53F58" w:rsidP="00E073D3">
      <w:pPr>
        <w:spacing w:before="225" w:after="225" w:line="240" w:lineRule="auto"/>
        <w:ind w:left="-540"/>
        <w:rPr>
          <w:rFonts w:ascii="Times New Roman" w:hAnsi="Times New Roman"/>
          <w:b/>
          <w:sz w:val="28"/>
          <w:szCs w:val="28"/>
          <w:lang w:eastAsia="ru-RU"/>
        </w:rPr>
      </w:pPr>
      <w:r w:rsidRPr="00E073D3">
        <w:rPr>
          <w:rFonts w:ascii="Times New Roman" w:hAnsi="Times New Roman"/>
          <w:b/>
          <w:sz w:val="28"/>
          <w:szCs w:val="28"/>
          <w:lang w:eastAsia="ru-RU"/>
        </w:rPr>
        <w:t>«Заборчик»</w:t>
      </w:r>
    </w:p>
    <w:p w:rsidR="00D53F58" w:rsidRDefault="00D53F58" w:rsidP="00A22FC2">
      <w:pPr>
        <w:spacing w:before="225" w:after="225" w:line="24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Улыбается щенок,</w:t>
      </w:r>
    </w:p>
    <w:p w:rsidR="00D53F58" w:rsidRDefault="00D53F58" w:rsidP="00A22FC2">
      <w:pPr>
        <w:spacing w:before="225" w:after="225" w:line="24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Зубки напоказ.</w:t>
      </w:r>
    </w:p>
    <w:p w:rsidR="00D53F58" w:rsidRDefault="00D53F58" w:rsidP="00A22FC2">
      <w:pPr>
        <w:spacing w:before="225" w:after="225" w:line="24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бы точно так же смог,</w:t>
      </w:r>
    </w:p>
    <w:p w:rsidR="00D53F58" w:rsidRPr="00A22FC2" w:rsidRDefault="00D53F58" w:rsidP="00A22FC2">
      <w:pPr>
        <w:spacing w:before="225" w:after="225" w:line="240" w:lineRule="auto"/>
        <w:ind w:left="-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Вот, смотри. Сейчас.</w:t>
      </w:r>
    </w:p>
    <w:p w:rsidR="00D53F58" w:rsidRPr="00E073D3" w:rsidRDefault="00D53F58" w:rsidP="00E073D3">
      <w:pPr>
        <w:spacing w:before="225" w:after="225" w:line="240" w:lineRule="auto"/>
        <w:ind w:left="-540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E073D3">
        <w:rPr>
          <w:rFonts w:ascii="Times New Roman" w:hAnsi="Times New Roman"/>
          <w:sz w:val="28"/>
          <w:szCs w:val="28"/>
          <w:lang w:eastAsia="ru-RU"/>
        </w:rPr>
        <w:t xml:space="preserve">упражнять в умении удерживать зубы сжатыми; развивать круговые мышцы губ. </w:t>
      </w:r>
    </w:p>
    <w:p w:rsidR="00D53F58" w:rsidRPr="00E073D3" w:rsidRDefault="00D53F58" w:rsidP="00E073D3">
      <w:pPr>
        <w:spacing w:before="225" w:after="225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sz w:val="28"/>
          <w:szCs w:val="28"/>
          <w:lang w:eastAsia="ru-RU"/>
        </w:rPr>
        <w:t>Зубы плотно сжаты. Губы находятся в положении улыбки. Упражнение выполнить 5-6 раз, продолжительность каждого упражнение 5-10 секунд.</w:t>
      </w:r>
    </w:p>
    <w:p w:rsidR="00D53F58" w:rsidRPr="00E073D3" w:rsidRDefault="00D53F58" w:rsidP="00E073D3">
      <w:pPr>
        <w:spacing w:before="225" w:after="225" w:line="240" w:lineRule="auto"/>
        <w:ind w:left="-540"/>
        <w:rPr>
          <w:rFonts w:ascii="Times New Roman" w:hAnsi="Times New Roman"/>
          <w:b/>
          <w:sz w:val="28"/>
          <w:szCs w:val="28"/>
          <w:lang w:eastAsia="ru-RU"/>
        </w:rPr>
      </w:pPr>
      <w:r w:rsidRPr="00E073D3">
        <w:rPr>
          <w:rFonts w:ascii="Times New Roman" w:hAnsi="Times New Roman"/>
          <w:b/>
          <w:sz w:val="28"/>
          <w:szCs w:val="28"/>
          <w:lang w:eastAsia="ru-RU"/>
        </w:rPr>
        <w:t>«Желобок»</w:t>
      </w:r>
    </w:p>
    <w:p w:rsidR="00D53F58" w:rsidRPr="00E073D3" w:rsidRDefault="00D53F58" w:rsidP="00E073D3">
      <w:pPr>
        <w:spacing w:before="225" w:after="225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E073D3">
        <w:rPr>
          <w:rFonts w:ascii="Times New Roman" w:hAnsi="Times New Roman"/>
          <w:sz w:val="28"/>
          <w:szCs w:val="28"/>
          <w:lang w:eastAsia="ru-RU"/>
        </w:rPr>
        <w:t xml:space="preserve">вырабатывать целенаправленную воздушную струю по средней линии языка на его кончик; развивать боковые мышцы языка. </w:t>
      </w:r>
    </w:p>
    <w:p w:rsidR="00D53F58" w:rsidRPr="00E073D3" w:rsidRDefault="00D53F58" w:rsidP="00E073D3">
      <w:pPr>
        <w:spacing w:before="225" w:after="225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sz w:val="28"/>
          <w:szCs w:val="28"/>
          <w:lang w:eastAsia="ru-RU"/>
        </w:rPr>
        <w:t xml:space="preserve">Высунуть широкий язык из полости рта. Боковые края языка загнуть вверх. Плавно подуть на кончик языка. Выполнять упражнение 3-4 раза. </w:t>
      </w:r>
    </w:p>
    <w:p w:rsidR="00D53F58" w:rsidRPr="00E073D3" w:rsidRDefault="00D53F58" w:rsidP="00E073D3">
      <w:pPr>
        <w:spacing w:before="225" w:after="225" w:line="240" w:lineRule="auto"/>
        <w:ind w:left="-540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b/>
          <w:sz w:val="28"/>
          <w:szCs w:val="28"/>
          <w:lang w:eastAsia="ru-RU"/>
        </w:rPr>
        <w:t>«Мясорубка»</w:t>
      </w:r>
    </w:p>
    <w:p w:rsidR="00D53F58" w:rsidRPr="00E073D3" w:rsidRDefault="00D53F58" w:rsidP="00E073D3">
      <w:pPr>
        <w:spacing w:before="225" w:after="225" w:line="240" w:lineRule="auto"/>
        <w:ind w:left="-540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b/>
          <w:sz w:val="28"/>
          <w:szCs w:val="28"/>
          <w:lang w:eastAsia="ru-RU"/>
        </w:rPr>
        <w:t xml:space="preserve">Цель: </w:t>
      </w:r>
      <w:r w:rsidRPr="00E073D3">
        <w:rPr>
          <w:rFonts w:ascii="Times New Roman" w:hAnsi="Times New Roman"/>
          <w:sz w:val="28"/>
          <w:szCs w:val="28"/>
          <w:lang w:eastAsia="ru-RU"/>
        </w:rPr>
        <w:t xml:space="preserve">вырабатывать продвижение тонкого и широкого языка между зубами. </w:t>
      </w:r>
    </w:p>
    <w:p w:rsidR="00D53F58" w:rsidRPr="00E073D3" w:rsidRDefault="00D53F58" w:rsidP="00E073D3">
      <w:pPr>
        <w:spacing w:before="225" w:after="225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sz w:val="28"/>
          <w:szCs w:val="28"/>
          <w:lang w:eastAsia="ru-RU"/>
        </w:rPr>
        <w:t>Губы в положении улыбки. Зубы плотно сжаты. Кончик языка проталкиваем между сжатыми зубами. Язык становится широким и тонким. Выдвигаем его вперёд до предела.</w:t>
      </w:r>
    </w:p>
    <w:p w:rsidR="00D53F58" w:rsidRPr="00E073D3" w:rsidRDefault="00D53F58" w:rsidP="00E073D3">
      <w:pPr>
        <w:spacing w:before="225" w:after="225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E073D3">
        <w:rPr>
          <w:rFonts w:ascii="Times New Roman" w:hAnsi="Times New Roman"/>
          <w:sz w:val="28"/>
          <w:szCs w:val="28"/>
          <w:lang w:eastAsia="ru-RU"/>
        </w:rPr>
        <w:t xml:space="preserve">Выполнили, зеркала в сторону. </w:t>
      </w:r>
    </w:p>
    <w:p w:rsidR="00D53F58" w:rsidRPr="000C78FE" w:rsidRDefault="00D53F58" w:rsidP="000C78FE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</w:p>
    <w:p w:rsidR="00D53F58" w:rsidRPr="00BE529A" w:rsidRDefault="00D53F58" w:rsidP="004C3805">
      <w:pPr>
        <w:pStyle w:val="NormalWeb"/>
        <w:numPr>
          <w:ilvl w:val="0"/>
          <w:numId w:val="11"/>
        </w:numPr>
        <w:tabs>
          <w:tab w:val="clear" w:pos="1353"/>
        </w:tabs>
        <w:spacing w:before="0" w:beforeAutospacing="0" w:after="0" w:afterAutospacing="0" w:line="288" w:lineRule="atLeast"/>
        <w:ind w:left="900" w:hanging="540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Образование и употр</w:t>
      </w:r>
      <w:r>
        <w:rPr>
          <w:rStyle w:val="Strong"/>
          <w:sz w:val="28"/>
          <w:szCs w:val="28"/>
          <w:bdr w:val="none" w:sz="0" w:space="0" w:color="auto" w:frame="1"/>
        </w:rPr>
        <w:t xml:space="preserve">ебление родительного падежа множественного </w:t>
      </w:r>
      <w:r w:rsidRPr="00BE529A">
        <w:rPr>
          <w:rStyle w:val="Strong"/>
          <w:sz w:val="28"/>
          <w:szCs w:val="28"/>
          <w:bdr w:val="none" w:sz="0" w:space="0" w:color="auto" w:frame="1"/>
        </w:rPr>
        <w:t>числа.</w:t>
      </w:r>
    </w:p>
    <w:p w:rsidR="00D53F58" w:rsidRPr="00BE529A" w:rsidRDefault="00D53F58" w:rsidP="00641281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Логопед: </w:t>
      </w:r>
      <w:r w:rsidRPr="00BE529A">
        <w:rPr>
          <w:sz w:val="28"/>
          <w:szCs w:val="28"/>
          <w:bdr w:val="none" w:sz="0" w:space="0" w:color="auto" w:frame="1"/>
        </w:rPr>
        <w:t>На лугу насекомые живут не по одному, их много.</w:t>
      </w:r>
      <w:r>
        <w:rPr>
          <w:sz w:val="28"/>
          <w:szCs w:val="28"/>
        </w:rPr>
        <w:t xml:space="preserve"> </w:t>
      </w:r>
      <w:r w:rsidRPr="00BE529A">
        <w:rPr>
          <w:sz w:val="28"/>
          <w:szCs w:val="28"/>
          <w:bdr w:val="none" w:sz="0" w:space="0" w:color="auto" w:frame="1"/>
        </w:rPr>
        <w:t>Давайте назовем названия насекомых со словом</w:t>
      </w:r>
      <w:r w:rsidRPr="00BE529A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E529A">
        <w:rPr>
          <w:rStyle w:val="Emphasis"/>
          <w:sz w:val="28"/>
          <w:szCs w:val="28"/>
          <w:bdr w:val="none" w:sz="0" w:space="0" w:color="auto" w:frame="1"/>
        </w:rPr>
        <w:t>«много».</w:t>
      </w:r>
    </w:p>
    <w:p w:rsidR="00D53F58" w:rsidRPr="00BE529A" w:rsidRDefault="00D53F58" w:rsidP="00641281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Логопед показывает картинки, а</w:t>
      </w:r>
      <w:r>
        <w:rPr>
          <w:sz w:val="28"/>
          <w:szCs w:val="28"/>
          <w:bdr w:val="none" w:sz="0" w:space="0" w:color="auto" w:frame="1"/>
        </w:rPr>
        <w:t xml:space="preserve"> дети проговаривают слова в родительном падеже, множественного </w:t>
      </w:r>
      <w:r w:rsidRPr="00BE529A">
        <w:rPr>
          <w:sz w:val="28"/>
          <w:szCs w:val="28"/>
          <w:bdr w:val="none" w:sz="0" w:space="0" w:color="auto" w:frame="1"/>
        </w:rPr>
        <w:t xml:space="preserve"> числа.</w:t>
      </w:r>
    </w:p>
    <w:p w:rsidR="00D53F58" w:rsidRPr="000C78FE" w:rsidRDefault="00D53F58" w:rsidP="00641281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Один п</w:t>
      </w:r>
      <w:r w:rsidRPr="000C78FE">
        <w:rPr>
          <w:rFonts w:ascii="Times New Roman" w:hAnsi="Times New Roman"/>
          <w:sz w:val="28"/>
          <w:szCs w:val="28"/>
          <w:lang w:eastAsia="ru-RU"/>
        </w:rPr>
        <w:t xml:space="preserve">аук – </w:t>
      </w:r>
      <w:r>
        <w:rPr>
          <w:rFonts w:ascii="Times New Roman" w:hAnsi="Times New Roman"/>
          <w:sz w:val="28"/>
          <w:szCs w:val="28"/>
          <w:lang w:eastAsia="ru-RU"/>
        </w:rPr>
        <w:t>много пауков</w:t>
      </w:r>
      <w:r>
        <w:rPr>
          <w:rFonts w:ascii="Times New Roman" w:hAnsi="Times New Roman"/>
          <w:sz w:val="28"/>
          <w:szCs w:val="28"/>
          <w:lang w:eastAsia="ru-RU"/>
        </w:rPr>
        <w:br/>
        <w:t>Одна м</w:t>
      </w:r>
      <w:r w:rsidRPr="000C78FE">
        <w:rPr>
          <w:rFonts w:ascii="Times New Roman" w:hAnsi="Times New Roman"/>
          <w:sz w:val="28"/>
          <w:szCs w:val="28"/>
          <w:lang w:eastAsia="ru-RU"/>
        </w:rPr>
        <w:t>уха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мух</w:t>
      </w:r>
      <w:r>
        <w:rPr>
          <w:rFonts w:ascii="Times New Roman" w:hAnsi="Times New Roman"/>
          <w:sz w:val="28"/>
          <w:szCs w:val="28"/>
          <w:lang w:eastAsia="ru-RU"/>
        </w:rPr>
        <w:br/>
        <w:t>Один к</w:t>
      </w:r>
      <w:r w:rsidRPr="000C78FE">
        <w:rPr>
          <w:rFonts w:ascii="Times New Roman" w:hAnsi="Times New Roman"/>
          <w:sz w:val="28"/>
          <w:szCs w:val="28"/>
          <w:lang w:eastAsia="ru-RU"/>
        </w:rPr>
        <w:t>омар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комаров</w:t>
      </w:r>
      <w:r>
        <w:rPr>
          <w:rFonts w:ascii="Times New Roman" w:hAnsi="Times New Roman"/>
          <w:sz w:val="28"/>
          <w:szCs w:val="28"/>
          <w:lang w:eastAsia="ru-RU"/>
        </w:rPr>
        <w:br/>
        <w:t>Одна с</w:t>
      </w:r>
      <w:r w:rsidRPr="000C78FE">
        <w:rPr>
          <w:rFonts w:ascii="Times New Roman" w:hAnsi="Times New Roman"/>
          <w:sz w:val="28"/>
          <w:szCs w:val="28"/>
          <w:lang w:eastAsia="ru-RU"/>
        </w:rPr>
        <w:t>трекоза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стрекоз</w:t>
      </w:r>
      <w:r>
        <w:rPr>
          <w:rFonts w:ascii="Times New Roman" w:hAnsi="Times New Roman"/>
          <w:sz w:val="28"/>
          <w:szCs w:val="28"/>
          <w:lang w:eastAsia="ru-RU"/>
        </w:rPr>
        <w:br/>
        <w:t>Один м</w:t>
      </w:r>
      <w:r w:rsidRPr="000C78FE">
        <w:rPr>
          <w:rFonts w:ascii="Times New Roman" w:hAnsi="Times New Roman"/>
          <w:sz w:val="28"/>
          <w:szCs w:val="28"/>
          <w:lang w:eastAsia="ru-RU"/>
        </w:rPr>
        <w:t>уравей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муравьёв</w:t>
      </w:r>
      <w:r>
        <w:rPr>
          <w:rFonts w:ascii="Times New Roman" w:hAnsi="Times New Roman"/>
          <w:sz w:val="28"/>
          <w:szCs w:val="28"/>
          <w:lang w:eastAsia="ru-RU"/>
        </w:rPr>
        <w:br/>
        <w:t>Одна п</w:t>
      </w:r>
      <w:r w:rsidRPr="000C78FE">
        <w:rPr>
          <w:rFonts w:ascii="Times New Roman" w:hAnsi="Times New Roman"/>
          <w:sz w:val="28"/>
          <w:szCs w:val="28"/>
          <w:lang w:eastAsia="ru-RU"/>
        </w:rPr>
        <w:t>чела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пчёл</w:t>
      </w:r>
      <w:r>
        <w:rPr>
          <w:rFonts w:ascii="Times New Roman" w:hAnsi="Times New Roman"/>
          <w:sz w:val="28"/>
          <w:szCs w:val="28"/>
          <w:lang w:eastAsia="ru-RU"/>
        </w:rPr>
        <w:br/>
        <w:t>Одна о</w:t>
      </w:r>
      <w:r w:rsidRPr="000C78FE">
        <w:rPr>
          <w:rFonts w:ascii="Times New Roman" w:hAnsi="Times New Roman"/>
          <w:sz w:val="28"/>
          <w:szCs w:val="28"/>
          <w:lang w:eastAsia="ru-RU"/>
        </w:rPr>
        <w:t>са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ос</w:t>
      </w:r>
      <w:r>
        <w:rPr>
          <w:rFonts w:ascii="Times New Roman" w:hAnsi="Times New Roman"/>
          <w:sz w:val="28"/>
          <w:szCs w:val="28"/>
          <w:lang w:eastAsia="ru-RU"/>
        </w:rPr>
        <w:br/>
        <w:t>Одна г</w:t>
      </w:r>
      <w:r w:rsidRPr="000C78FE">
        <w:rPr>
          <w:rFonts w:ascii="Times New Roman" w:hAnsi="Times New Roman"/>
          <w:sz w:val="28"/>
          <w:szCs w:val="28"/>
          <w:lang w:eastAsia="ru-RU"/>
        </w:rPr>
        <w:t>усеница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гусениц</w:t>
      </w:r>
      <w:r>
        <w:rPr>
          <w:rFonts w:ascii="Times New Roman" w:hAnsi="Times New Roman"/>
          <w:sz w:val="28"/>
          <w:szCs w:val="28"/>
          <w:lang w:eastAsia="ru-RU"/>
        </w:rPr>
        <w:br/>
        <w:t>Один к</w:t>
      </w:r>
      <w:r w:rsidRPr="000C78FE">
        <w:rPr>
          <w:rFonts w:ascii="Times New Roman" w:hAnsi="Times New Roman"/>
          <w:sz w:val="28"/>
          <w:szCs w:val="28"/>
          <w:lang w:eastAsia="ru-RU"/>
        </w:rPr>
        <w:t>узнечик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кузнечиков</w:t>
      </w:r>
      <w:r w:rsidRPr="000C78F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Один ж</w:t>
      </w:r>
      <w:r w:rsidRPr="000C78FE">
        <w:rPr>
          <w:rFonts w:ascii="Times New Roman" w:hAnsi="Times New Roman"/>
          <w:sz w:val="28"/>
          <w:szCs w:val="28"/>
          <w:lang w:eastAsia="ru-RU"/>
        </w:rPr>
        <w:t>ук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жуков</w:t>
      </w:r>
      <w:r>
        <w:rPr>
          <w:rFonts w:ascii="Times New Roman" w:hAnsi="Times New Roman"/>
          <w:sz w:val="28"/>
          <w:szCs w:val="28"/>
          <w:lang w:eastAsia="ru-RU"/>
        </w:rPr>
        <w:br/>
        <w:t>Один т</w:t>
      </w:r>
      <w:r w:rsidRPr="000C78FE">
        <w:rPr>
          <w:rFonts w:ascii="Times New Roman" w:hAnsi="Times New Roman"/>
          <w:sz w:val="28"/>
          <w:szCs w:val="28"/>
          <w:lang w:eastAsia="ru-RU"/>
        </w:rPr>
        <w:t>аракан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тараканов</w:t>
      </w:r>
      <w:r>
        <w:rPr>
          <w:rFonts w:ascii="Times New Roman" w:hAnsi="Times New Roman"/>
          <w:sz w:val="28"/>
          <w:szCs w:val="28"/>
          <w:lang w:eastAsia="ru-RU"/>
        </w:rPr>
        <w:br/>
        <w:t>Одна б</w:t>
      </w:r>
      <w:r w:rsidRPr="000C78FE">
        <w:rPr>
          <w:rFonts w:ascii="Times New Roman" w:hAnsi="Times New Roman"/>
          <w:sz w:val="28"/>
          <w:szCs w:val="28"/>
          <w:lang w:eastAsia="ru-RU"/>
        </w:rPr>
        <w:t>абочка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много бабочек</w:t>
      </w:r>
      <w:r>
        <w:rPr>
          <w:rFonts w:ascii="Times New Roman" w:hAnsi="Times New Roman"/>
          <w:sz w:val="28"/>
          <w:szCs w:val="28"/>
          <w:lang w:eastAsia="ru-RU"/>
        </w:rPr>
        <w:br/>
        <w:t>Одна с</w:t>
      </w:r>
      <w:r w:rsidRPr="000C78FE">
        <w:rPr>
          <w:rFonts w:ascii="Times New Roman" w:hAnsi="Times New Roman"/>
          <w:sz w:val="28"/>
          <w:szCs w:val="28"/>
          <w:lang w:eastAsia="ru-RU"/>
        </w:rPr>
        <w:t>верчо</w:t>
      </w:r>
      <w:r>
        <w:rPr>
          <w:rFonts w:ascii="Times New Roman" w:hAnsi="Times New Roman"/>
          <w:sz w:val="28"/>
          <w:szCs w:val="28"/>
          <w:lang w:eastAsia="ru-RU"/>
        </w:rPr>
        <w:t>к – много сверчков</w:t>
      </w:r>
    </w:p>
    <w:p w:rsidR="00D53F58" w:rsidRDefault="00D53F58" w:rsidP="004C3805">
      <w:pPr>
        <w:pStyle w:val="NormalWeb"/>
        <w:spacing w:before="0" w:beforeAutospacing="0" w:after="0" w:afterAutospacing="0" w:line="288" w:lineRule="atLeast"/>
        <w:textAlignment w:val="baseline"/>
        <w:rPr>
          <w:rStyle w:val="Emphasis"/>
          <w:sz w:val="28"/>
          <w:szCs w:val="28"/>
          <w:bdr w:val="none" w:sz="0" w:space="0" w:color="auto" w:frame="1"/>
        </w:rPr>
      </w:pPr>
    </w:p>
    <w:p w:rsidR="00D53F58" w:rsidRPr="00BE529A" w:rsidRDefault="00D53F58" w:rsidP="00E073D3">
      <w:pPr>
        <w:pStyle w:val="NormalWeb"/>
        <w:numPr>
          <w:ilvl w:val="0"/>
          <w:numId w:val="11"/>
        </w:numPr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Употребление местоимений МОЙ , МОЯ</w:t>
      </w:r>
    </w:p>
    <w:p w:rsidR="00D53F58" w:rsidRPr="00BE529A" w:rsidRDefault="00D53F58" w:rsidP="004C3805">
      <w:pPr>
        <w:pStyle w:val="NormalWeb"/>
        <w:spacing w:before="0" w:beforeAutospacing="0" w:after="0" w:afterAutospacing="0" w:line="288" w:lineRule="atLeast"/>
        <w:ind w:left="-360"/>
        <w:textAlignment w:val="baseline"/>
        <w:rPr>
          <w:sz w:val="28"/>
          <w:szCs w:val="28"/>
        </w:rPr>
      </w:pPr>
      <w:r w:rsidRPr="004C3805">
        <w:rPr>
          <w:b/>
          <w:sz w:val="28"/>
          <w:szCs w:val="28"/>
          <w:bdr w:val="none" w:sz="0" w:space="0" w:color="auto" w:frame="1"/>
        </w:rPr>
        <w:t>Логопед: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E529A">
        <w:rPr>
          <w:sz w:val="28"/>
          <w:szCs w:val="28"/>
          <w:bdr w:val="none" w:sz="0" w:space="0" w:color="auto" w:frame="1"/>
        </w:rPr>
        <w:t>Сейчас мы с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E529A">
        <w:rPr>
          <w:sz w:val="28"/>
          <w:szCs w:val="28"/>
          <w:bdr w:val="none" w:sz="0" w:space="0" w:color="auto" w:frame="1"/>
        </w:rPr>
        <w:t>вам</w:t>
      </w:r>
      <w:r>
        <w:rPr>
          <w:sz w:val="28"/>
          <w:szCs w:val="28"/>
          <w:bdr w:val="none" w:sz="0" w:space="0" w:color="auto" w:frame="1"/>
        </w:rPr>
        <w:t>и</w:t>
      </w:r>
      <w:r w:rsidRPr="00BE529A">
        <w:rPr>
          <w:sz w:val="28"/>
          <w:szCs w:val="28"/>
          <w:bdr w:val="none" w:sz="0" w:space="0" w:color="auto" w:frame="1"/>
        </w:rPr>
        <w:t xml:space="preserve"> поиграем в игру «Жадина».</w:t>
      </w:r>
    </w:p>
    <w:p w:rsidR="00D53F58" w:rsidRPr="00BE529A" w:rsidRDefault="00D53F58" w:rsidP="004C3805">
      <w:pPr>
        <w:pStyle w:val="NormalWeb"/>
        <w:spacing w:before="0" w:beforeAutospacing="0" w:after="0" w:afterAutospacing="0" w:line="288" w:lineRule="atLeast"/>
        <w:ind w:left="-360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Логопед показывает на картинку, а дети произносят названия насекомых с местоимениями МОЙ, МОЯ.</w:t>
      </w:r>
    </w:p>
    <w:p w:rsidR="00D53F58" w:rsidRPr="00BE529A" w:rsidRDefault="00D53F58" w:rsidP="00E073D3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Emphasis"/>
          <w:sz w:val="28"/>
          <w:szCs w:val="28"/>
          <w:bdr w:val="none" w:sz="0" w:space="0" w:color="auto" w:frame="1"/>
        </w:rPr>
        <w:t>Моя бабочка, мой шмель и т.д.</w:t>
      </w:r>
    </w:p>
    <w:p w:rsidR="00D53F58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rStyle w:val="Emphasis"/>
          <w:sz w:val="28"/>
          <w:szCs w:val="28"/>
          <w:bdr w:val="none" w:sz="0" w:space="0" w:color="auto" w:frame="1"/>
        </w:rPr>
      </w:pPr>
    </w:p>
    <w:p w:rsidR="00D53F58" w:rsidRPr="00BE529A" w:rsidRDefault="00D53F58" w:rsidP="00E073D3">
      <w:pPr>
        <w:pStyle w:val="NormalWeb"/>
        <w:numPr>
          <w:ilvl w:val="0"/>
          <w:numId w:val="11"/>
        </w:numPr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>ФИЗМИНУТКА</w:t>
      </w:r>
    </w:p>
    <w:p w:rsidR="00D53F58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D53F58" w:rsidRPr="009B7DEC" w:rsidTr="00422EA4">
        <w:tc>
          <w:tcPr>
            <w:tcW w:w="4785" w:type="dxa"/>
          </w:tcPr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 xml:space="preserve">Вот какая стрекоза – 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>Очень круглые глаза.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>Вертится, как вертолёт: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>Вправо – влево, назад – вперёд.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>Поднимайте плечики,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>Прыгайте, кузнечики!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 xml:space="preserve">Сели, травку покушали, 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sz w:val="28"/>
                <w:szCs w:val="28"/>
              </w:rPr>
              <w:t>Тишину послушали…</w:t>
            </w:r>
          </w:p>
        </w:tc>
        <w:tc>
          <w:tcPr>
            <w:tcW w:w="5043" w:type="dxa"/>
          </w:tcPr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" o:spid="_x0000_s1026" style="position:absolute;flip:x;z-index:251658240;visibility:visible;mso-wrap-distance-top:-3e-5mm;mso-wrap-distance-bottom:-3e-5mm;mso-position-horizontal-relative:text;mso-position-vertical-relative:text" from="189pt,41.4pt" to="20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">
                  <v:stroke endarrow="block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5" o:spid="_x0000_s1027" style="position:absolute;z-index:251657216;visibility:visible;mso-wrap-distance-top:-3e-5mm;mso-wrap-distance-bottom:-3e-5mm;mso-position-horizontal-relative:text;mso-position-vertical-relative:text" from="189pt,32.4pt" to="207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">
                  <v:stroke endarrow="block"/>
                </v:line>
              </w:pict>
            </w: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Руки развести в стороны.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Соединить пальцы обеих рук в «бинокль».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 xml:space="preserve">Руки в стороны, повороты корпусом 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Руки на поясе, наклоны по тексту.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Руки вдоль туловища, поднимают плечи.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Руки на поясе, прыгают  на месте.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Имитация движений.</w:t>
            </w:r>
          </w:p>
          <w:p w:rsidR="00D53F58" w:rsidRPr="004C3805" w:rsidRDefault="00D53F58" w:rsidP="00E073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805">
              <w:rPr>
                <w:rFonts w:ascii="Times New Roman" w:hAnsi="Times New Roman"/>
                <w:i/>
                <w:sz w:val="28"/>
                <w:szCs w:val="28"/>
              </w:rPr>
              <w:t>Приложить ладони к ушам.</w:t>
            </w:r>
          </w:p>
        </w:tc>
      </w:tr>
    </w:tbl>
    <w:p w:rsidR="00D53F58" w:rsidRDefault="00D53F58" w:rsidP="00CA2149">
      <w:pPr>
        <w:pStyle w:val="NormalWeb"/>
        <w:spacing w:before="0" w:beforeAutospacing="0" w:after="0" w:afterAutospacing="0" w:line="288" w:lineRule="atLeast"/>
        <w:textAlignment w:val="baseline"/>
        <w:rPr>
          <w:b/>
          <w:sz w:val="32"/>
          <w:szCs w:val="32"/>
          <w:lang w:eastAsia="en-US"/>
        </w:rPr>
      </w:pPr>
    </w:p>
    <w:p w:rsidR="00D53F58" w:rsidRPr="00BE529A" w:rsidRDefault="00D53F58" w:rsidP="00CA2149">
      <w:pPr>
        <w:pStyle w:val="NormalWeb"/>
        <w:numPr>
          <w:ilvl w:val="0"/>
          <w:numId w:val="11"/>
        </w:numPr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Активизация словаря  глаголами</w:t>
      </w:r>
      <w:r w:rsidRPr="00BE529A">
        <w:rPr>
          <w:rStyle w:val="Strong"/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CA2149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Активизация словаря </w:t>
      </w:r>
      <w:r w:rsidRPr="00BE529A">
        <w:rPr>
          <w:rStyle w:val="Strong"/>
          <w:sz w:val="28"/>
          <w:szCs w:val="28"/>
          <w:bdr w:val="none" w:sz="0" w:space="0" w:color="auto" w:frame="1"/>
        </w:rPr>
        <w:t xml:space="preserve"> прилагательными.</w:t>
      </w:r>
    </w:p>
    <w:p w:rsidR="00D53F58" w:rsidRPr="00BE529A" w:rsidRDefault="00D53F58" w:rsidP="004C3805">
      <w:pPr>
        <w:pStyle w:val="NormalWeb"/>
        <w:spacing w:before="0" w:beforeAutospacing="0" w:after="0" w:afterAutospacing="0" w:line="288" w:lineRule="atLeast"/>
        <w:ind w:left="-360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Логопед: Ребята, давайте заселим  наш</w:t>
      </w:r>
      <w:r w:rsidRPr="00BE529A">
        <w:rPr>
          <w:sz w:val="28"/>
          <w:szCs w:val="28"/>
          <w:bdr w:val="none" w:sz="0" w:space="0" w:color="auto" w:frame="1"/>
        </w:rPr>
        <w:t xml:space="preserve"> луг прекрасными бабочками.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- Бабочка какая?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Emphasis"/>
          <w:sz w:val="28"/>
          <w:szCs w:val="28"/>
          <w:bdr w:val="none" w:sz="0" w:space="0" w:color="auto" w:frame="1"/>
        </w:rPr>
        <w:t>(красивая, разноцветная, легкая, пестрая, прекрасная, редкая, большая, маленькая, воздушная, нарядная, яркая, ночная, первая, невесомая, крупная, мелкая, большекрылая)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BE529A">
        <w:rPr>
          <w:sz w:val="28"/>
          <w:szCs w:val="28"/>
          <w:bdr w:val="none" w:sz="0" w:space="0" w:color="auto" w:frame="1"/>
        </w:rPr>
        <w:t>Бабочка что делает?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Emphasis"/>
          <w:sz w:val="28"/>
          <w:szCs w:val="28"/>
          <w:bdr w:val="none" w:sz="0" w:space="0" w:color="auto" w:frame="1"/>
        </w:rPr>
        <w:t>(порхает, кружится, летает, садится, радует, удивляет, забавляет, изумляет, собирает (нектар), украшает, машет (крыльями)…</w:t>
      </w:r>
    </w:p>
    <w:p w:rsidR="00D53F58" w:rsidRDefault="00D53F58" w:rsidP="003015BE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p w:rsidR="00D53F58" w:rsidRPr="00BA3F79" w:rsidRDefault="00D53F58" w:rsidP="00BA3F79">
      <w:pPr>
        <w:pStyle w:val="ListParagraph"/>
        <w:numPr>
          <w:ilvl w:val="0"/>
          <w:numId w:val="11"/>
        </w:numPr>
        <w:shd w:val="clear" w:color="auto" w:fill="FFFFFF"/>
        <w:tabs>
          <w:tab w:val="left" w:pos="25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A3F79">
        <w:rPr>
          <w:rFonts w:ascii="Times New Roman" w:hAnsi="Times New Roman"/>
          <w:b/>
          <w:bCs/>
          <w:i/>
          <w:spacing w:val="3"/>
          <w:sz w:val="28"/>
          <w:szCs w:val="28"/>
        </w:rPr>
        <w:t>Упражнение «Назови ласково».</w:t>
      </w:r>
    </w:p>
    <w:p w:rsidR="00D53F58" w:rsidRPr="00CA2149" w:rsidRDefault="00D53F58" w:rsidP="00CA2149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3"/>
          <w:sz w:val="28"/>
          <w:szCs w:val="28"/>
        </w:rPr>
        <w:t>Паук — паучок</w:t>
      </w:r>
    </w:p>
    <w:p w:rsidR="00D53F58" w:rsidRDefault="00D53F58" w:rsidP="00CA2149">
      <w:pPr>
        <w:shd w:val="clear" w:color="auto" w:fill="FFFFFF"/>
        <w:tabs>
          <w:tab w:val="left" w:pos="4003"/>
          <w:tab w:val="left" w:pos="72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1"/>
          <w:w w:val="93"/>
          <w:sz w:val="28"/>
          <w:szCs w:val="28"/>
        </w:rPr>
        <w:t>Комар — ...</w:t>
      </w:r>
      <w:r w:rsidRPr="00CA2149">
        <w:rPr>
          <w:rFonts w:ascii="Times New Roman" w:hAnsi="Times New Roman"/>
          <w:i/>
          <w:sz w:val="28"/>
          <w:szCs w:val="28"/>
        </w:rPr>
        <w:tab/>
      </w:r>
    </w:p>
    <w:p w:rsidR="00D53F58" w:rsidRDefault="00D53F58" w:rsidP="00CA2149">
      <w:pPr>
        <w:shd w:val="clear" w:color="auto" w:fill="FFFFFF"/>
        <w:tabs>
          <w:tab w:val="left" w:pos="4003"/>
          <w:tab w:val="left" w:pos="72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1"/>
          <w:w w:val="93"/>
          <w:sz w:val="28"/>
          <w:szCs w:val="28"/>
        </w:rPr>
        <w:t>Таракан — ...</w:t>
      </w:r>
      <w:r w:rsidRPr="00CA2149">
        <w:rPr>
          <w:rFonts w:ascii="Times New Roman" w:hAnsi="Times New Roman"/>
          <w:i/>
          <w:sz w:val="28"/>
          <w:szCs w:val="28"/>
        </w:rPr>
        <w:tab/>
      </w:r>
    </w:p>
    <w:p w:rsidR="00D53F58" w:rsidRPr="00CA2149" w:rsidRDefault="00D53F58" w:rsidP="00CA2149">
      <w:pPr>
        <w:shd w:val="clear" w:color="auto" w:fill="FFFFFF"/>
        <w:tabs>
          <w:tab w:val="left" w:pos="4003"/>
          <w:tab w:val="left" w:pos="7243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-2"/>
          <w:w w:val="93"/>
          <w:sz w:val="28"/>
          <w:szCs w:val="28"/>
        </w:rPr>
        <w:t>Пчела — ...</w:t>
      </w:r>
    </w:p>
    <w:p w:rsidR="00D53F58" w:rsidRDefault="00D53F58" w:rsidP="00CA2149">
      <w:pPr>
        <w:shd w:val="clear" w:color="auto" w:fill="FFFFFF"/>
        <w:tabs>
          <w:tab w:val="left" w:pos="3998"/>
          <w:tab w:val="left" w:pos="72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2"/>
          <w:w w:val="93"/>
          <w:sz w:val="28"/>
          <w:szCs w:val="28"/>
        </w:rPr>
        <w:t>Стрекоза — ...</w:t>
      </w:r>
      <w:r w:rsidRPr="00CA2149">
        <w:rPr>
          <w:rFonts w:ascii="Times New Roman" w:hAnsi="Times New Roman"/>
          <w:i/>
          <w:sz w:val="28"/>
          <w:szCs w:val="28"/>
        </w:rPr>
        <w:tab/>
      </w:r>
    </w:p>
    <w:p w:rsidR="00D53F58" w:rsidRDefault="00D53F58" w:rsidP="00CA2149">
      <w:pPr>
        <w:shd w:val="clear" w:color="auto" w:fill="FFFFFF"/>
        <w:tabs>
          <w:tab w:val="left" w:pos="3998"/>
          <w:tab w:val="left" w:pos="72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3"/>
          <w:w w:val="93"/>
          <w:sz w:val="28"/>
          <w:szCs w:val="28"/>
        </w:rPr>
        <w:t>Жук — ...</w:t>
      </w:r>
      <w:r w:rsidRPr="00CA2149">
        <w:rPr>
          <w:rFonts w:ascii="Times New Roman" w:hAnsi="Times New Roman"/>
          <w:i/>
          <w:sz w:val="28"/>
          <w:szCs w:val="28"/>
        </w:rPr>
        <w:tab/>
      </w:r>
    </w:p>
    <w:p w:rsidR="00D53F58" w:rsidRDefault="00D53F58" w:rsidP="00CA2149">
      <w:pPr>
        <w:shd w:val="clear" w:color="auto" w:fill="FFFFFF"/>
        <w:tabs>
          <w:tab w:val="left" w:pos="3998"/>
          <w:tab w:val="left" w:pos="7238"/>
        </w:tabs>
        <w:spacing w:after="0" w:line="240" w:lineRule="auto"/>
        <w:rPr>
          <w:rFonts w:ascii="Times New Roman" w:hAnsi="Times New Roman"/>
          <w:i/>
          <w:spacing w:val="1"/>
          <w:w w:val="93"/>
          <w:sz w:val="28"/>
          <w:szCs w:val="28"/>
        </w:rPr>
      </w:pPr>
      <w:r w:rsidRPr="00CA2149">
        <w:rPr>
          <w:rFonts w:ascii="Times New Roman" w:hAnsi="Times New Roman"/>
          <w:i/>
          <w:spacing w:val="1"/>
          <w:w w:val="93"/>
          <w:sz w:val="28"/>
          <w:szCs w:val="28"/>
        </w:rPr>
        <w:t>Муха — ...</w:t>
      </w:r>
    </w:p>
    <w:p w:rsidR="00D53F58" w:rsidRPr="00CA2149" w:rsidRDefault="00D53F58" w:rsidP="00CA2149">
      <w:pPr>
        <w:shd w:val="clear" w:color="auto" w:fill="FFFFFF"/>
        <w:tabs>
          <w:tab w:val="left" w:pos="3998"/>
          <w:tab w:val="left" w:pos="7238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D53F58" w:rsidRPr="00BA3F79" w:rsidRDefault="00D53F58" w:rsidP="00BA3F79">
      <w:pPr>
        <w:pStyle w:val="ListParagraph"/>
        <w:numPr>
          <w:ilvl w:val="0"/>
          <w:numId w:val="11"/>
        </w:numPr>
        <w:shd w:val="clear" w:color="auto" w:fill="FFFFFF"/>
        <w:tabs>
          <w:tab w:val="left" w:pos="274"/>
        </w:tabs>
        <w:spacing w:after="0" w:line="240" w:lineRule="auto"/>
        <w:ind w:left="0" w:firstLine="113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pacing w:val="3"/>
          <w:sz w:val="28"/>
          <w:szCs w:val="28"/>
        </w:rPr>
        <w:t xml:space="preserve"> </w:t>
      </w:r>
      <w:r w:rsidRPr="00CA2149">
        <w:rPr>
          <w:rFonts w:ascii="Times New Roman" w:hAnsi="Times New Roman"/>
          <w:b/>
          <w:bCs/>
          <w:i/>
          <w:spacing w:val="3"/>
          <w:sz w:val="28"/>
          <w:szCs w:val="28"/>
        </w:rPr>
        <w:t xml:space="preserve">Упражнение «Чьи лапки, чья голова?» </w:t>
      </w:r>
    </w:p>
    <w:p w:rsidR="00D53F58" w:rsidRDefault="00D53F58" w:rsidP="00BA3F79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/>
          <w:i/>
          <w:spacing w:val="4"/>
          <w:sz w:val="28"/>
          <w:szCs w:val="28"/>
        </w:rPr>
      </w:pPr>
      <w:r>
        <w:rPr>
          <w:rFonts w:ascii="Times New Roman" w:hAnsi="Times New Roman"/>
          <w:i/>
          <w:spacing w:val="3"/>
          <w:sz w:val="28"/>
          <w:szCs w:val="28"/>
        </w:rPr>
        <w:t xml:space="preserve">Логопед: Ребята, давайте составим </w:t>
      </w:r>
      <w:r w:rsidRPr="00BA3F79">
        <w:rPr>
          <w:rFonts w:ascii="Times New Roman" w:hAnsi="Times New Roman"/>
          <w:i/>
          <w:spacing w:val="3"/>
          <w:sz w:val="28"/>
          <w:szCs w:val="28"/>
        </w:rPr>
        <w:t xml:space="preserve"> предложения </w:t>
      </w:r>
      <w:r w:rsidRPr="00BA3F79">
        <w:rPr>
          <w:rFonts w:ascii="Times New Roman" w:hAnsi="Times New Roman"/>
          <w:i/>
          <w:spacing w:val="4"/>
          <w:sz w:val="28"/>
          <w:szCs w:val="28"/>
        </w:rPr>
        <w:t xml:space="preserve">по образцу. </w:t>
      </w:r>
    </w:p>
    <w:p w:rsidR="00D53F58" w:rsidRPr="00BA3F79" w:rsidRDefault="00D53F58" w:rsidP="00BA3F79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A3F79">
        <w:rPr>
          <w:rFonts w:ascii="Times New Roman" w:hAnsi="Times New Roman"/>
          <w:i/>
          <w:iCs/>
          <w:spacing w:val="4"/>
          <w:sz w:val="28"/>
          <w:szCs w:val="28"/>
        </w:rPr>
        <w:t xml:space="preserve">Образец: У муравья </w:t>
      </w:r>
      <w:r w:rsidRPr="00BA3F79">
        <w:rPr>
          <w:rFonts w:ascii="Times New Roman" w:hAnsi="Times New Roman"/>
          <w:i/>
          <w:iCs/>
          <w:spacing w:val="4"/>
          <w:sz w:val="28"/>
          <w:szCs w:val="28"/>
          <w:u w:val="single"/>
        </w:rPr>
        <w:t>муравьиные</w:t>
      </w:r>
      <w:r w:rsidRPr="00BA3F79">
        <w:rPr>
          <w:rFonts w:ascii="Times New Roman" w:hAnsi="Times New Roman"/>
          <w:i/>
          <w:iCs/>
          <w:spacing w:val="4"/>
          <w:sz w:val="28"/>
          <w:szCs w:val="28"/>
        </w:rPr>
        <w:t xml:space="preserve"> лапки, </w:t>
      </w:r>
      <w:r w:rsidRPr="00BA3F79">
        <w:rPr>
          <w:rFonts w:ascii="Times New Roman" w:hAnsi="Times New Roman"/>
          <w:i/>
          <w:iCs/>
          <w:spacing w:val="4"/>
          <w:sz w:val="28"/>
          <w:szCs w:val="28"/>
          <w:u w:val="single"/>
        </w:rPr>
        <w:t>муравьиная</w:t>
      </w:r>
      <w:r w:rsidRPr="00BA3F79">
        <w:rPr>
          <w:rFonts w:ascii="Times New Roman" w:hAnsi="Times New Roman"/>
          <w:i/>
          <w:iCs/>
          <w:spacing w:val="4"/>
          <w:sz w:val="28"/>
          <w:szCs w:val="28"/>
        </w:rPr>
        <w:t xml:space="preserve"> голова.</w:t>
      </w:r>
    </w:p>
    <w:p w:rsidR="00D53F58" w:rsidRPr="00CA2149" w:rsidRDefault="00D53F58" w:rsidP="00CA2149">
      <w:pPr>
        <w:shd w:val="clear" w:color="auto" w:fill="FFFFFF"/>
        <w:tabs>
          <w:tab w:val="left" w:pos="5654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pacing w:val="-1"/>
          <w:sz w:val="28"/>
          <w:szCs w:val="28"/>
        </w:rPr>
        <w:t>У пчелы — ... лапки,... голова.</w:t>
      </w:r>
      <w:r w:rsidRPr="00CA2149">
        <w:rPr>
          <w:rFonts w:ascii="Times New Roman" w:hAnsi="Times New Roman"/>
          <w:i/>
          <w:sz w:val="28"/>
          <w:szCs w:val="28"/>
        </w:rPr>
        <w:tab/>
      </w:r>
      <w:r w:rsidRPr="00CA2149">
        <w:rPr>
          <w:rFonts w:ascii="Times New Roman" w:hAnsi="Times New Roman"/>
          <w:i/>
          <w:spacing w:val="3"/>
          <w:sz w:val="28"/>
          <w:szCs w:val="28"/>
        </w:rPr>
        <w:t>У комара — лапки,... голова.</w:t>
      </w:r>
    </w:p>
    <w:p w:rsidR="00D53F58" w:rsidRPr="00CA2149" w:rsidRDefault="00D53F58" w:rsidP="00CA2149">
      <w:pPr>
        <w:shd w:val="clear" w:color="auto" w:fill="FFFFFF"/>
        <w:tabs>
          <w:tab w:val="left" w:pos="5659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A2149">
        <w:rPr>
          <w:rFonts w:ascii="Times New Roman" w:hAnsi="Times New Roman"/>
          <w:i/>
          <w:sz w:val="28"/>
          <w:szCs w:val="28"/>
        </w:rPr>
        <w:t>У таракана — ... лапки,... голова.</w:t>
      </w:r>
      <w:r w:rsidRPr="00CA2149">
        <w:rPr>
          <w:rFonts w:ascii="Times New Roman" w:hAnsi="Times New Roman"/>
          <w:i/>
          <w:sz w:val="28"/>
          <w:szCs w:val="28"/>
        </w:rPr>
        <w:tab/>
      </w:r>
      <w:r w:rsidRPr="00CA2149">
        <w:rPr>
          <w:rFonts w:ascii="Times New Roman" w:hAnsi="Times New Roman"/>
          <w:i/>
          <w:spacing w:val="2"/>
          <w:sz w:val="28"/>
          <w:szCs w:val="28"/>
        </w:rPr>
        <w:t>У паука — ... лапки,... голова.</w:t>
      </w:r>
    </w:p>
    <w:p w:rsidR="00D53F58" w:rsidRDefault="00D53F58" w:rsidP="00CA214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</w:p>
    <w:p w:rsidR="00D53F58" w:rsidRPr="00CA2149" w:rsidRDefault="00D53F58" w:rsidP="00BA3F79">
      <w:pPr>
        <w:pStyle w:val="NormalWeb"/>
        <w:numPr>
          <w:ilvl w:val="0"/>
          <w:numId w:val="11"/>
        </w:numPr>
        <w:spacing w:before="0" w:beforeAutospacing="0" w:after="0" w:afterAutospacing="0" w:line="288" w:lineRule="atLeast"/>
        <w:jc w:val="center"/>
        <w:textAlignment w:val="baseline"/>
        <w:rPr>
          <w:b/>
          <w:sz w:val="28"/>
          <w:szCs w:val="28"/>
        </w:rPr>
      </w:pPr>
      <w:r w:rsidRPr="00BE529A">
        <w:rPr>
          <w:sz w:val="28"/>
          <w:szCs w:val="28"/>
        </w:rPr>
        <w:t> </w:t>
      </w:r>
      <w:r w:rsidRPr="00CA2149">
        <w:rPr>
          <w:b/>
          <w:sz w:val="28"/>
          <w:szCs w:val="28"/>
        </w:rPr>
        <w:t>Пальчиковая гимнастика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043"/>
      </w:tblGrid>
      <w:tr w:rsidR="00D53F58" w:rsidRPr="009B7DEC" w:rsidTr="00422EA4">
        <w:tc>
          <w:tcPr>
            <w:tcW w:w="4785" w:type="dxa"/>
          </w:tcPr>
          <w:p w:rsidR="00D53F58" w:rsidRPr="00DC4629" w:rsidRDefault="00D53F58" w:rsidP="00422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29">
              <w:rPr>
                <w:rFonts w:ascii="Times New Roman" w:hAnsi="Times New Roman"/>
                <w:sz w:val="28"/>
                <w:szCs w:val="28"/>
              </w:rPr>
              <w:t>Насекомые сидят,</w:t>
            </w:r>
          </w:p>
          <w:p w:rsidR="00D53F58" w:rsidRPr="00DC4629" w:rsidRDefault="00D53F58" w:rsidP="00422E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29">
              <w:rPr>
                <w:rFonts w:ascii="Times New Roman" w:hAnsi="Times New Roman"/>
                <w:sz w:val="28"/>
                <w:szCs w:val="28"/>
              </w:rPr>
              <w:t>И на нас они глядят:</w:t>
            </w:r>
          </w:p>
          <w:p w:rsidR="00D53F58" w:rsidRPr="00DC4629" w:rsidRDefault="00D53F58" w:rsidP="00422EA4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4629">
              <w:rPr>
                <w:rFonts w:ascii="Times New Roman" w:hAnsi="Times New Roman"/>
                <w:sz w:val="28"/>
                <w:szCs w:val="28"/>
              </w:rPr>
              <w:t>Пчела, мошка, комар, гусеница, оса,</w:t>
            </w:r>
            <w:r w:rsidRPr="00D44AB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53F58" w:rsidRPr="00DC4629" w:rsidRDefault="00D53F58" w:rsidP="00422EA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4629">
              <w:rPr>
                <w:rFonts w:ascii="Times New Roman" w:hAnsi="Times New Roman"/>
                <w:sz w:val="28"/>
                <w:szCs w:val="28"/>
              </w:rPr>
              <w:t>Муха, бабочка,  жук, кузнечик, стрекоза!</w:t>
            </w:r>
          </w:p>
        </w:tc>
        <w:tc>
          <w:tcPr>
            <w:tcW w:w="5043" w:type="dxa"/>
          </w:tcPr>
          <w:p w:rsidR="00D53F58" w:rsidRPr="00DC4629" w:rsidRDefault="00D53F58" w:rsidP="00422E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4629">
              <w:rPr>
                <w:rFonts w:ascii="Times New Roman" w:hAnsi="Times New Roman"/>
                <w:i/>
                <w:sz w:val="28"/>
                <w:szCs w:val="28"/>
              </w:rPr>
              <w:t>Сидят, руки лежат  на столе.</w:t>
            </w:r>
          </w:p>
          <w:p w:rsidR="00D53F58" w:rsidRPr="00DC4629" w:rsidRDefault="00D53F58" w:rsidP="00422EA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4629">
              <w:rPr>
                <w:rFonts w:ascii="Times New Roman" w:hAnsi="Times New Roman"/>
                <w:i/>
                <w:sz w:val="28"/>
                <w:szCs w:val="28"/>
              </w:rPr>
              <w:t>Соединить пальцы в «бинокль».</w:t>
            </w:r>
          </w:p>
          <w:p w:rsidR="00D53F58" w:rsidRPr="00DC4629" w:rsidRDefault="00D53F58" w:rsidP="00422E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629">
              <w:rPr>
                <w:rFonts w:ascii="Times New Roman" w:hAnsi="Times New Roman"/>
                <w:i/>
                <w:sz w:val="28"/>
                <w:szCs w:val="28"/>
              </w:rPr>
              <w:t>Загибать по одному пальчику, начиная с мизинца левой руки и заканчивая на правой.</w:t>
            </w:r>
          </w:p>
        </w:tc>
      </w:tr>
    </w:tbl>
    <w:p w:rsidR="00D53F58" w:rsidRDefault="00D53F58" w:rsidP="00CA214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</w:p>
    <w:p w:rsidR="00D53F58" w:rsidRPr="00BE529A" w:rsidRDefault="00D53F58" w:rsidP="00CA2149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</w:p>
    <w:p w:rsidR="00D53F58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</w:p>
    <w:p w:rsidR="00D53F58" w:rsidRPr="001166F3" w:rsidRDefault="00D53F58" w:rsidP="00BA3F79">
      <w:pPr>
        <w:pStyle w:val="NormalWeb"/>
        <w:numPr>
          <w:ilvl w:val="0"/>
          <w:numId w:val="11"/>
        </w:numPr>
        <w:spacing w:before="0" w:beforeAutospacing="0" w:after="0" w:afterAutospacing="0" w:line="288" w:lineRule="atLeast"/>
        <w:jc w:val="center"/>
        <w:textAlignment w:val="baseline"/>
        <w:rPr>
          <w:rStyle w:val="Strong"/>
          <w:b w:val="0"/>
          <w:bCs w:val="0"/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Работа детей в тетради</w:t>
      </w:r>
      <w:r w:rsidRPr="00BE529A">
        <w:rPr>
          <w:rStyle w:val="Strong"/>
          <w:sz w:val="28"/>
          <w:szCs w:val="28"/>
          <w:bdr w:val="none" w:sz="0" w:space="0" w:color="auto" w:frame="1"/>
        </w:rPr>
        <w:t>.</w:t>
      </w:r>
    </w:p>
    <w:p w:rsidR="00D53F58" w:rsidRPr="00BE529A" w:rsidRDefault="00D53F58" w:rsidP="001166F3">
      <w:pPr>
        <w:pStyle w:val="NormalWeb"/>
        <w:spacing w:before="0" w:beforeAutospacing="0" w:after="0" w:afterAutospacing="0" w:line="288" w:lineRule="atLeast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Логопед: </w:t>
      </w:r>
      <w:r w:rsidRPr="001166F3">
        <w:rPr>
          <w:rStyle w:val="Strong"/>
          <w:b w:val="0"/>
          <w:sz w:val="28"/>
          <w:szCs w:val="28"/>
          <w:bdr w:val="none" w:sz="0" w:space="0" w:color="auto" w:frame="1"/>
        </w:rPr>
        <w:t>Давайте посмотрим с вами кто у нас летает</w:t>
      </w:r>
      <w:r>
        <w:rPr>
          <w:rStyle w:val="Strong"/>
          <w:b w:val="0"/>
          <w:sz w:val="28"/>
          <w:szCs w:val="28"/>
          <w:bdr w:val="none" w:sz="0" w:space="0" w:color="auto" w:frame="1"/>
        </w:rPr>
        <w:t xml:space="preserve"> на нашем лугу.</w:t>
      </w: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rStyle w:val="Strong"/>
          <w:sz w:val="28"/>
          <w:szCs w:val="28"/>
          <w:bdr w:val="none" w:sz="0" w:space="0" w:color="auto" w:frame="1"/>
        </w:rPr>
        <w:t xml:space="preserve"> Итог занятия.</w:t>
      </w:r>
    </w:p>
    <w:p w:rsidR="00D53F58" w:rsidRDefault="00D53F58" w:rsidP="001166F3">
      <w:pPr>
        <w:spacing w:after="0" w:line="240" w:lineRule="auto"/>
        <w:ind w:left="-360" w:right="-39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Логопед: </w:t>
      </w:r>
      <w:r w:rsidRPr="004B14A8">
        <w:rPr>
          <w:rFonts w:ascii="Times New Roman" w:hAnsi="Times New Roman"/>
          <w:sz w:val="28"/>
          <w:szCs w:val="28"/>
          <w:lang w:eastAsia="ru-RU"/>
        </w:rPr>
        <w:t>Во</w:t>
      </w:r>
      <w:r>
        <w:rPr>
          <w:rFonts w:ascii="Times New Roman" w:hAnsi="Times New Roman"/>
          <w:sz w:val="28"/>
          <w:szCs w:val="28"/>
          <w:lang w:eastAsia="ru-RU"/>
        </w:rPr>
        <w:t>т и закончилось наша прогулка на весенней полянке.</w:t>
      </w:r>
      <w:r w:rsidRPr="004B14A8">
        <w:rPr>
          <w:rFonts w:ascii="Times New Roman" w:hAnsi="Times New Roman"/>
          <w:sz w:val="28"/>
          <w:szCs w:val="28"/>
          <w:lang w:eastAsia="ru-RU"/>
        </w:rPr>
        <w:t xml:space="preserve"> Скажите, что вам понравилось на занятии? </w:t>
      </w:r>
      <w:r>
        <w:rPr>
          <w:rFonts w:ascii="Times New Roman" w:hAnsi="Times New Roman"/>
          <w:sz w:val="28"/>
          <w:szCs w:val="28"/>
          <w:lang w:eastAsia="ru-RU"/>
        </w:rPr>
        <w:t>(ответы детей).</w:t>
      </w:r>
    </w:p>
    <w:p w:rsidR="00D53F58" w:rsidRPr="001166F3" w:rsidRDefault="00D53F58" w:rsidP="001166F3">
      <w:pPr>
        <w:spacing w:after="0" w:line="240" w:lineRule="auto"/>
        <w:ind w:left="-360" w:right="-391"/>
        <w:rPr>
          <w:rFonts w:ascii="Times New Roman" w:hAnsi="Times New Roman"/>
          <w:sz w:val="28"/>
          <w:szCs w:val="28"/>
          <w:lang w:eastAsia="ru-RU"/>
        </w:rPr>
      </w:pPr>
      <w:r w:rsidRPr="00860CC7">
        <w:rPr>
          <w:rFonts w:ascii="Times New Roman" w:hAnsi="Times New Roman"/>
          <w:sz w:val="28"/>
          <w:szCs w:val="28"/>
          <w:lang w:eastAsia="ru-RU"/>
        </w:rPr>
        <w:t>Молодцы, все сегодня хорошо порабо</w:t>
      </w:r>
      <w:r>
        <w:rPr>
          <w:rFonts w:ascii="Times New Roman" w:hAnsi="Times New Roman"/>
          <w:sz w:val="28"/>
          <w:szCs w:val="28"/>
          <w:lang w:eastAsia="ru-RU"/>
        </w:rPr>
        <w:t>тали, я горжусь вами!</w:t>
      </w:r>
    </w:p>
    <w:p w:rsidR="00D53F58" w:rsidRPr="003711F7" w:rsidRDefault="00D53F58" w:rsidP="001166F3">
      <w:pPr>
        <w:spacing w:after="0" w:line="240" w:lineRule="auto"/>
        <w:ind w:left="-1260" w:right="-39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3F58" w:rsidRPr="00BE529A" w:rsidRDefault="00D53F58" w:rsidP="00BE529A">
      <w:pPr>
        <w:pStyle w:val="NormalWeb"/>
        <w:spacing w:before="0" w:beforeAutospacing="0" w:after="240" w:afterAutospacing="0" w:line="288" w:lineRule="atLeast"/>
        <w:jc w:val="center"/>
        <w:textAlignment w:val="baseline"/>
        <w:rPr>
          <w:sz w:val="28"/>
          <w:szCs w:val="28"/>
        </w:rPr>
      </w:pPr>
    </w:p>
    <w:p w:rsidR="00D53F58" w:rsidRPr="00BE529A" w:rsidRDefault="00D53F58" w:rsidP="00BE529A">
      <w:pPr>
        <w:pStyle w:val="NormalWeb"/>
        <w:spacing w:before="0" w:beforeAutospacing="0" w:after="0" w:afterAutospacing="0" w:line="288" w:lineRule="atLeast"/>
        <w:jc w:val="center"/>
        <w:textAlignment w:val="baseline"/>
        <w:rPr>
          <w:sz w:val="28"/>
          <w:szCs w:val="28"/>
        </w:rPr>
      </w:pPr>
      <w:r w:rsidRPr="00BE529A">
        <w:rPr>
          <w:sz w:val="28"/>
          <w:szCs w:val="28"/>
        </w:rPr>
        <w:t> </w:t>
      </w:r>
    </w:p>
    <w:sectPr w:rsidR="00D53F58" w:rsidRPr="00BE529A" w:rsidSect="00536929">
      <w:pgSz w:w="11906" w:h="16838"/>
      <w:pgMar w:top="360" w:right="850" w:bottom="18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FC6016"/>
    <w:lvl w:ilvl="0">
      <w:numFmt w:val="bullet"/>
      <w:lvlText w:val="*"/>
      <w:lvlJc w:val="left"/>
    </w:lvl>
  </w:abstractNum>
  <w:abstractNum w:abstractNumId="1">
    <w:nsid w:val="0391018A"/>
    <w:multiLevelType w:val="multilevel"/>
    <w:tmpl w:val="95E8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F3134"/>
    <w:multiLevelType w:val="multilevel"/>
    <w:tmpl w:val="8D64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2A0C16"/>
    <w:multiLevelType w:val="multilevel"/>
    <w:tmpl w:val="BC2E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4778B0"/>
    <w:multiLevelType w:val="hybridMultilevel"/>
    <w:tmpl w:val="F984F30E"/>
    <w:lvl w:ilvl="0" w:tplc="D9A07B4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1A4E45DD"/>
    <w:multiLevelType w:val="multilevel"/>
    <w:tmpl w:val="CFB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4F5D93"/>
    <w:multiLevelType w:val="multilevel"/>
    <w:tmpl w:val="4104A6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CA1BCE"/>
    <w:multiLevelType w:val="multilevel"/>
    <w:tmpl w:val="E92E4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4F69B4"/>
    <w:multiLevelType w:val="multilevel"/>
    <w:tmpl w:val="E76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E19BA"/>
    <w:multiLevelType w:val="multilevel"/>
    <w:tmpl w:val="524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F273D"/>
    <w:multiLevelType w:val="multilevel"/>
    <w:tmpl w:val="F56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6170F"/>
    <w:multiLevelType w:val="multilevel"/>
    <w:tmpl w:val="8C68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B089C"/>
    <w:multiLevelType w:val="multilevel"/>
    <w:tmpl w:val="E48C8E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9070753"/>
    <w:multiLevelType w:val="multilevel"/>
    <w:tmpl w:val="D27204BE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7A1BB5"/>
    <w:multiLevelType w:val="multilevel"/>
    <w:tmpl w:val="4022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610C19"/>
    <w:multiLevelType w:val="multilevel"/>
    <w:tmpl w:val="964A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F100A1"/>
    <w:multiLevelType w:val="multilevel"/>
    <w:tmpl w:val="7D0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0C4734E"/>
    <w:multiLevelType w:val="multilevel"/>
    <w:tmpl w:val="C3EEF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DE2F3A"/>
    <w:multiLevelType w:val="multilevel"/>
    <w:tmpl w:val="233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4021E8"/>
    <w:multiLevelType w:val="multilevel"/>
    <w:tmpl w:val="586EC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6B34D3"/>
    <w:multiLevelType w:val="multilevel"/>
    <w:tmpl w:val="6918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CD6F2D"/>
    <w:multiLevelType w:val="multilevel"/>
    <w:tmpl w:val="BBE6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FE484D"/>
    <w:multiLevelType w:val="multilevel"/>
    <w:tmpl w:val="02E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11C85"/>
    <w:multiLevelType w:val="multilevel"/>
    <w:tmpl w:val="B68A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50204"/>
    <w:multiLevelType w:val="multilevel"/>
    <w:tmpl w:val="E89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D36837"/>
    <w:multiLevelType w:val="multilevel"/>
    <w:tmpl w:val="C57E27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FB5BA5"/>
    <w:multiLevelType w:val="hybridMultilevel"/>
    <w:tmpl w:val="04D26F06"/>
    <w:lvl w:ilvl="0" w:tplc="42E47604">
      <w:start w:val="4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>
    <w:nsid w:val="60770316"/>
    <w:multiLevelType w:val="multilevel"/>
    <w:tmpl w:val="39C24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A67BB6"/>
    <w:multiLevelType w:val="hybridMultilevel"/>
    <w:tmpl w:val="EA100E46"/>
    <w:lvl w:ilvl="0" w:tplc="C3760944">
      <w:start w:val="7"/>
      <w:numFmt w:val="decimal"/>
      <w:lvlText w:val="%1."/>
      <w:lvlJc w:val="left"/>
      <w:pPr>
        <w:ind w:left="7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687F1739"/>
    <w:multiLevelType w:val="multilevel"/>
    <w:tmpl w:val="14E4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10F56"/>
    <w:multiLevelType w:val="multilevel"/>
    <w:tmpl w:val="163C6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707656"/>
    <w:multiLevelType w:val="hybridMultilevel"/>
    <w:tmpl w:val="AD5E5970"/>
    <w:lvl w:ilvl="0" w:tplc="6BD6514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9B18EA"/>
    <w:multiLevelType w:val="multilevel"/>
    <w:tmpl w:val="095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4C55AD"/>
    <w:multiLevelType w:val="multilevel"/>
    <w:tmpl w:val="140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2732C"/>
    <w:multiLevelType w:val="multilevel"/>
    <w:tmpl w:val="6CA212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D533914"/>
    <w:multiLevelType w:val="multilevel"/>
    <w:tmpl w:val="F1E6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21"/>
  </w:num>
  <w:num w:numId="5">
    <w:abstractNumId w:val="27"/>
  </w:num>
  <w:num w:numId="6">
    <w:abstractNumId w:val="3"/>
  </w:num>
  <w:num w:numId="7">
    <w:abstractNumId w:val="1"/>
  </w:num>
  <w:num w:numId="8">
    <w:abstractNumId w:val="14"/>
  </w:num>
  <w:num w:numId="9">
    <w:abstractNumId w:val="17"/>
  </w:num>
  <w:num w:numId="10">
    <w:abstractNumId w:val="19"/>
  </w:num>
  <w:num w:numId="11">
    <w:abstractNumId w:val="13"/>
  </w:num>
  <w:num w:numId="12">
    <w:abstractNumId w:val="30"/>
  </w:num>
  <w:num w:numId="13">
    <w:abstractNumId w:val="29"/>
  </w:num>
  <w:num w:numId="14">
    <w:abstractNumId w:val="25"/>
  </w:num>
  <w:num w:numId="15">
    <w:abstractNumId w:val="24"/>
  </w:num>
  <w:num w:numId="16">
    <w:abstractNumId w:val="34"/>
  </w:num>
  <w:num w:numId="17">
    <w:abstractNumId w:val="18"/>
  </w:num>
  <w:num w:numId="18">
    <w:abstractNumId w:val="6"/>
  </w:num>
  <w:num w:numId="19">
    <w:abstractNumId w:val="8"/>
  </w:num>
  <w:num w:numId="20">
    <w:abstractNumId w:val="22"/>
  </w:num>
  <w:num w:numId="21">
    <w:abstractNumId w:val="32"/>
  </w:num>
  <w:num w:numId="22">
    <w:abstractNumId w:val="12"/>
  </w:num>
  <w:num w:numId="23">
    <w:abstractNumId w:val="35"/>
  </w:num>
  <w:num w:numId="24">
    <w:abstractNumId w:val="5"/>
  </w:num>
  <w:num w:numId="25">
    <w:abstractNumId w:val="9"/>
  </w:num>
  <w:num w:numId="26">
    <w:abstractNumId w:val="23"/>
  </w:num>
  <w:num w:numId="27">
    <w:abstractNumId w:val="10"/>
  </w:num>
  <w:num w:numId="28">
    <w:abstractNumId w:val="15"/>
  </w:num>
  <w:num w:numId="29">
    <w:abstractNumId w:val="11"/>
  </w:num>
  <w:num w:numId="30">
    <w:abstractNumId w:val="33"/>
  </w:num>
  <w:num w:numId="31">
    <w:abstractNumId w:val="20"/>
  </w:num>
  <w:num w:numId="32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Arial" w:hAnsi="Arial" w:hint="default"/>
        </w:rPr>
      </w:lvl>
    </w:lvlOverride>
  </w:num>
  <w:num w:numId="33">
    <w:abstractNumId w:val="31"/>
  </w:num>
  <w:num w:numId="34">
    <w:abstractNumId w:val="4"/>
  </w:num>
  <w:num w:numId="35">
    <w:abstractNumId w:val="26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CE5"/>
    <w:rsid w:val="000C78FE"/>
    <w:rsid w:val="001166F3"/>
    <w:rsid w:val="003015BE"/>
    <w:rsid w:val="003711F7"/>
    <w:rsid w:val="00422EA4"/>
    <w:rsid w:val="004925BF"/>
    <w:rsid w:val="004A5E5C"/>
    <w:rsid w:val="004B14A8"/>
    <w:rsid w:val="004C3805"/>
    <w:rsid w:val="00536929"/>
    <w:rsid w:val="00641281"/>
    <w:rsid w:val="00860CC7"/>
    <w:rsid w:val="009B7DEC"/>
    <w:rsid w:val="00A22FC2"/>
    <w:rsid w:val="00BA3F79"/>
    <w:rsid w:val="00BE529A"/>
    <w:rsid w:val="00CA2149"/>
    <w:rsid w:val="00D21FED"/>
    <w:rsid w:val="00D44AB1"/>
    <w:rsid w:val="00D53F58"/>
    <w:rsid w:val="00DC4629"/>
    <w:rsid w:val="00E073D3"/>
    <w:rsid w:val="00EC5CE5"/>
    <w:rsid w:val="00F5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E5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E529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E529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E529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E5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5</Pages>
  <Words>922</Words>
  <Characters>5259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2016-03-28T08:36:00Z</dcterms:created>
  <dcterms:modified xsi:type="dcterms:W3CDTF">2016-05-23T13:21:00Z</dcterms:modified>
</cp:coreProperties>
</file>