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2B" w:rsidRPr="005B757A" w:rsidRDefault="0087182B" w:rsidP="00A22C81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5B757A">
        <w:rPr>
          <w:rFonts w:ascii="Times New Roman" w:hAnsi="Times New Roman"/>
          <w:b/>
          <w:color w:val="0000FF"/>
          <w:sz w:val="28"/>
          <w:szCs w:val="28"/>
        </w:rPr>
        <w:t>Муниципальное дошкольное образовательное бюджетное учреждение детский сад компенсирующего вида №19 г.Белорецк</w:t>
      </w:r>
    </w:p>
    <w:p w:rsidR="0087182B" w:rsidRPr="005B757A" w:rsidRDefault="0087182B" w:rsidP="005B757A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5B757A">
        <w:rPr>
          <w:rFonts w:ascii="Times New Roman" w:hAnsi="Times New Roman"/>
          <w:b/>
          <w:color w:val="0000FF"/>
          <w:sz w:val="28"/>
          <w:szCs w:val="28"/>
        </w:rPr>
        <w:t xml:space="preserve"> муниципального района</w:t>
      </w:r>
    </w:p>
    <w:p w:rsidR="0087182B" w:rsidRPr="005B757A" w:rsidRDefault="0087182B" w:rsidP="005B757A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5B757A">
        <w:rPr>
          <w:rFonts w:ascii="Times New Roman" w:hAnsi="Times New Roman"/>
          <w:b/>
          <w:color w:val="0000FF"/>
          <w:sz w:val="28"/>
          <w:szCs w:val="28"/>
        </w:rPr>
        <w:t xml:space="preserve"> Белорецкий район Республики Башкортостан</w:t>
      </w:r>
    </w:p>
    <w:p w:rsidR="0087182B" w:rsidRDefault="0087182B" w:rsidP="005B757A">
      <w:pPr>
        <w:jc w:val="center"/>
      </w:pPr>
    </w:p>
    <w:p w:rsidR="0087182B" w:rsidRDefault="0087182B" w:rsidP="005B757A">
      <w:pPr>
        <w:jc w:val="center"/>
      </w:pPr>
    </w:p>
    <w:p w:rsidR="0087182B" w:rsidRDefault="0087182B" w:rsidP="005B757A">
      <w:pPr>
        <w:jc w:val="center"/>
      </w:pPr>
    </w:p>
    <w:p w:rsidR="0087182B" w:rsidRDefault="0087182B" w:rsidP="005B757A">
      <w:pPr>
        <w:jc w:val="center"/>
      </w:pPr>
    </w:p>
    <w:p w:rsidR="0087182B" w:rsidRPr="005B757A" w:rsidRDefault="0087182B" w:rsidP="005B757A">
      <w:pPr>
        <w:spacing w:after="0" w:line="240" w:lineRule="auto"/>
        <w:jc w:val="center"/>
        <w:rPr>
          <w:rFonts w:ascii="Times New Roman" w:hAnsi="Times New Roman"/>
          <w:b/>
          <w:color w:val="0000FF"/>
          <w:sz w:val="72"/>
          <w:szCs w:val="72"/>
        </w:rPr>
      </w:pPr>
      <w:r w:rsidRPr="005B757A">
        <w:rPr>
          <w:rFonts w:ascii="Times New Roman" w:hAnsi="Times New Roman"/>
          <w:b/>
          <w:color w:val="0000FF"/>
          <w:sz w:val="72"/>
          <w:szCs w:val="72"/>
        </w:rPr>
        <w:t>Многофункциональное  пособие</w:t>
      </w:r>
    </w:p>
    <w:p w:rsidR="0087182B" w:rsidRDefault="0087182B" w:rsidP="005B757A">
      <w:pPr>
        <w:spacing w:after="0" w:line="240" w:lineRule="auto"/>
        <w:rPr>
          <w:rFonts w:ascii="Times New Roman" w:hAnsi="Times New Roman"/>
          <w:b/>
          <w:i/>
          <w:color w:val="FF3300"/>
          <w:sz w:val="72"/>
          <w:szCs w:val="72"/>
        </w:rPr>
      </w:pPr>
      <w:r w:rsidRPr="005B757A">
        <w:rPr>
          <w:rFonts w:ascii="Times New Roman" w:hAnsi="Times New Roman"/>
          <w:b/>
          <w:i/>
          <w:color w:val="FF3300"/>
          <w:sz w:val="72"/>
          <w:szCs w:val="72"/>
        </w:rPr>
        <w:t xml:space="preserve">        </w:t>
      </w:r>
      <w:r>
        <w:rPr>
          <w:rFonts w:ascii="Times New Roman" w:hAnsi="Times New Roman"/>
          <w:b/>
          <w:i/>
          <w:color w:val="FF3300"/>
          <w:sz w:val="72"/>
          <w:szCs w:val="72"/>
        </w:rPr>
        <w:t xml:space="preserve">      </w:t>
      </w:r>
      <w:r w:rsidRPr="005B757A">
        <w:rPr>
          <w:rFonts w:ascii="Times New Roman" w:hAnsi="Times New Roman"/>
          <w:b/>
          <w:i/>
          <w:color w:val="FF3300"/>
          <w:sz w:val="72"/>
          <w:szCs w:val="72"/>
        </w:rPr>
        <w:t xml:space="preserve"> «ЛОГОПОЕЗД»</w:t>
      </w:r>
    </w:p>
    <w:p w:rsidR="0087182B" w:rsidRPr="005B757A" w:rsidRDefault="0087182B" w:rsidP="00C016ED">
      <w:pPr>
        <w:jc w:val="right"/>
        <w:rPr>
          <w:rFonts w:ascii="Times New Roman" w:hAnsi="Times New Roman"/>
          <w:b/>
          <w:i/>
          <w:color w:val="FF3300"/>
          <w:sz w:val="72"/>
          <w:szCs w:val="7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DataLife Engine Версия для печати Стенд &quot;Паровозик&quot;" style="position:absolute;left:0;text-align:left;margin-left:9pt;margin-top:16.25pt;width:448.5pt;height:242.4pt;z-index:251653120;visibility:visible">
            <v:imagedata r:id="rId4" o:title=""/>
            <w10:wrap type="square"/>
          </v:shape>
        </w:pict>
      </w:r>
    </w:p>
    <w:p w:rsidR="0087182B" w:rsidRDefault="0087182B" w:rsidP="005B757A">
      <w:pPr>
        <w:jc w:val="center"/>
        <w:rPr>
          <w:rFonts w:ascii="Times New Roman" w:hAnsi="Times New Roman"/>
          <w:sz w:val="52"/>
          <w:szCs w:val="52"/>
        </w:rPr>
      </w:pPr>
    </w:p>
    <w:p w:rsidR="0087182B" w:rsidRDefault="0087182B">
      <w:pPr>
        <w:rPr>
          <w:rFonts w:ascii="Times New Roman" w:hAnsi="Times New Roman"/>
          <w:sz w:val="52"/>
          <w:szCs w:val="52"/>
        </w:rPr>
      </w:pPr>
    </w:p>
    <w:p w:rsidR="0087182B" w:rsidRDefault="0087182B">
      <w:pPr>
        <w:rPr>
          <w:rFonts w:ascii="Times New Roman" w:hAnsi="Times New Roman"/>
          <w:sz w:val="52"/>
          <w:szCs w:val="52"/>
        </w:rPr>
      </w:pPr>
    </w:p>
    <w:p w:rsidR="0087182B" w:rsidRDefault="0087182B">
      <w:pPr>
        <w:rPr>
          <w:rFonts w:ascii="Times New Roman" w:hAnsi="Times New Roman"/>
          <w:sz w:val="52"/>
          <w:szCs w:val="52"/>
        </w:rPr>
      </w:pPr>
    </w:p>
    <w:p w:rsidR="0087182B" w:rsidRDefault="0087182B" w:rsidP="00C016ED">
      <w:pPr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 xml:space="preserve">                                                                                                            </w:t>
      </w:r>
    </w:p>
    <w:p w:rsidR="0087182B" w:rsidRDefault="0087182B" w:rsidP="00C016ED">
      <w:pPr>
        <w:rPr>
          <w:rFonts w:ascii="Times New Roman" w:hAnsi="Times New Roman"/>
          <w:color w:val="0000FF"/>
          <w:sz w:val="28"/>
          <w:szCs w:val="28"/>
        </w:rPr>
      </w:pPr>
    </w:p>
    <w:p w:rsidR="0087182B" w:rsidRDefault="0087182B" w:rsidP="00A22C81">
      <w:pPr>
        <w:spacing w:after="0" w:line="240" w:lineRule="auto"/>
        <w:jc w:val="right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 xml:space="preserve">  Разработчики:</w:t>
      </w:r>
    </w:p>
    <w:p w:rsidR="0087182B" w:rsidRPr="00A22C81" w:rsidRDefault="0087182B" w:rsidP="00A22C81">
      <w:pPr>
        <w:spacing w:after="0" w:line="240" w:lineRule="auto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color w:val="0000FF"/>
          <w:sz w:val="28"/>
          <w:szCs w:val="28"/>
        </w:rPr>
        <w:t xml:space="preserve">                                                                                         </w:t>
      </w:r>
      <w:r w:rsidRPr="00C016ED">
        <w:rPr>
          <w:rFonts w:ascii="Times New Roman" w:hAnsi="Times New Roman"/>
          <w:color w:val="0000FF"/>
          <w:sz w:val="28"/>
          <w:szCs w:val="28"/>
        </w:rPr>
        <w:t xml:space="preserve"> Воспитатели:Дегтярева В.И.</w:t>
      </w:r>
    </w:p>
    <w:p w:rsidR="0087182B" w:rsidRPr="00C016ED" w:rsidRDefault="0087182B" w:rsidP="00A22C81">
      <w:pPr>
        <w:spacing w:after="0" w:line="240" w:lineRule="auto"/>
        <w:ind w:firstLine="567"/>
        <w:jc w:val="right"/>
        <w:rPr>
          <w:rFonts w:ascii="Times New Roman" w:hAnsi="Times New Roman"/>
          <w:color w:val="0000FF"/>
          <w:sz w:val="28"/>
          <w:szCs w:val="28"/>
        </w:rPr>
      </w:pPr>
      <w:r w:rsidRPr="00C016ED">
        <w:rPr>
          <w:rFonts w:ascii="Times New Roman" w:hAnsi="Times New Roman"/>
          <w:color w:val="0000FF"/>
          <w:sz w:val="28"/>
          <w:szCs w:val="28"/>
        </w:rPr>
        <w:t>Белова О.В.</w:t>
      </w:r>
    </w:p>
    <w:p w:rsidR="0087182B" w:rsidRPr="00C016ED" w:rsidRDefault="0087182B" w:rsidP="00A22C81">
      <w:pPr>
        <w:spacing w:after="0" w:line="240" w:lineRule="auto"/>
        <w:ind w:firstLine="567"/>
        <w:jc w:val="right"/>
        <w:rPr>
          <w:rFonts w:ascii="Times New Roman" w:hAnsi="Times New Roman"/>
          <w:color w:val="0000FF"/>
          <w:sz w:val="28"/>
          <w:szCs w:val="28"/>
        </w:rPr>
      </w:pPr>
      <w:r w:rsidRPr="00C016ED">
        <w:rPr>
          <w:rFonts w:ascii="Times New Roman" w:hAnsi="Times New Roman"/>
          <w:color w:val="0000FF"/>
          <w:sz w:val="28"/>
          <w:szCs w:val="28"/>
        </w:rPr>
        <w:t>Консультант:</w:t>
      </w:r>
    </w:p>
    <w:p w:rsidR="0087182B" w:rsidRPr="00C016ED" w:rsidRDefault="0087182B" w:rsidP="00A22C81">
      <w:pPr>
        <w:spacing w:after="0" w:line="240" w:lineRule="auto"/>
        <w:ind w:firstLine="567"/>
        <w:jc w:val="right"/>
        <w:rPr>
          <w:rFonts w:ascii="Times New Roman" w:hAnsi="Times New Roman"/>
          <w:color w:val="0000FF"/>
          <w:sz w:val="28"/>
          <w:szCs w:val="28"/>
        </w:rPr>
      </w:pPr>
      <w:r w:rsidRPr="00C016ED">
        <w:rPr>
          <w:rFonts w:ascii="Times New Roman" w:hAnsi="Times New Roman"/>
          <w:color w:val="0000FF"/>
          <w:sz w:val="28"/>
          <w:szCs w:val="28"/>
        </w:rPr>
        <w:t>ст.воспитатель Горбунова Л.И.</w:t>
      </w:r>
    </w:p>
    <w:p w:rsidR="0087182B" w:rsidRDefault="0087182B" w:rsidP="00A22C81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</w:p>
    <w:p w:rsidR="0087182B" w:rsidRDefault="0087182B" w:rsidP="00C016ED">
      <w:pPr>
        <w:rPr>
          <w:rFonts w:ascii="Times New Roman" w:hAnsi="Times New Roman"/>
          <w:color w:val="0000FF"/>
          <w:sz w:val="28"/>
          <w:szCs w:val="28"/>
        </w:rPr>
      </w:pPr>
    </w:p>
    <w:p w:rsidR="0087182B" w:rsidRPr="00C016ED" w:rsidRDefault="0087182B" w:rsidP="005B757A">
      <w:pPr>
        <w:ind w:left="-567" w:firstLine="567"/>
        <w:jc w:val="right"/>
        <w:rPr>
          <w:rFonts w:ascii="Times New Roman" w:hAnsi="Times New Roman"/>
          <w:sz w:val="32"/>
          <w:szCs w:val="32"/>
        </w:rPr>
      </w:pPr>
    </w:p>
    <w:p w:rsidR="0087182B" w:rsidRDefault="0087182B">
      <w:pPr>
        <w:rPr>
          <w:rFonts w:ascii="Times New Roman" w:hAnsi="Times New Roman"/>
          <w:sz w:val="28"/>
          <w:szCs w:val="28"/>
        </w:rPr>
      </w:pPr>
    </w:p>
    <w:p w:rsidR="0087182B" w:rsidRDefault="0087182B" w:rsidP="005B757A">
      <w:pPr>
        <w:spacing w:after="0" w:line="240" w:lineRule="auto"/>
        <w:rPr>
          <w:rFonts w:ascii="Times New Roman" w:hAnsi="Times New Roman"/>
          <w:b/>
          <w:color w:val="0000FF"/>
          <w:sz w:val="24"/>
          <w:szCs w:val="24"/>
        </w:rPr>
      </w:pPr>
    </w:p>
    <w:p w:rsidR="0087182B" w:rsidRDefault="0087182B" w:rsidP="005B757A">
      <w:pPr>
        <w:spacing w:after="0" w:line="240" w:lineRule="auto"/>
        <w:rPr>
          <w:rFonts w:ascii="Times New Roman" w:hAnsi="Times New Roman"/>
          <w:b/>
          <w:color w:val="0000FF"/>
          <w:sz w:val="24"/>
          <w:szCs w:val="24"/>
        </w:rPr>
      </w:pPr>
    </w:p>
    <w:p w:rsidR="0087182B" w:rsidRPr="00A70328" w:rsidRDefault="0087182B" w:rsidP="005B757A">
      <w:pPr>
        <w:spacing w:after="0" w:line="240" w:lineRule="auto"/>
        <w:rPr>
          <w:rFonts w:ascii="Times New Roman" w:hAnsi="Times New Roman"/>
          <w:b/>
          <w:color w:val="0000FF"/>
          <w:sz w:val="24"/>
          <w:szCs w:val="24"/>
        </w:rPr>
      </w:pPr>
      <w:r w:rsidRPr="00A70328">
        <w:rPr>
          <w:rFonts w:ascii="Times New Roman" w:hAnsi="Times New Roman"/>
          <w:b/>
          <w:color w:val="0000FF"/>
          <w:sz w:val="24"/>
          <w:szCs w:val="24"/>
        </w:rPr>
        <w:t>Задачи:</w:t>
      </w:r>
    </w:p>
    <w:p w:rsidR="0087182B" w:rsidRPr="005B757A" w:rsidRDefault="0087182B" w:rsidP="005B75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B757A">
        <w:rPr>
          <w:rFonts w:ascii="Times New Roman" w:hAnsi="Times New Roman"/>
          <w:sz w:val="24"/>
          <w:szCs w:val="24"/>
        </w:rPr>
        <w:t>развив</w:t>
      </w:r>
      <w:r>
        <w:rPr>
          <w:rFonts w:ascii="Times New Roman" w:hAnsi="Times New Roman"/>
          <w:sz w:val="24"/>
          <w:szCs w:val="24"/>
        </w:rPr>
        <w:t>ать мелкую моторику пальцев рук</w:t>
      </w:r>
    </w:p>
    <w:p w:rsidR="0087182B" w:rsidRPr="005B757A" w:rsidRDefault="0087182B" w:rsidP="005B75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B757A">
        <w:rPr>
          <w:rFonts w:ascii="Times New Roman" w:hAnsi="Times New Roman"/>
          <w:sz w:val="24"/>
          <w:szCs w:val="24"/>
        </w:rPr>
        <w:t>обогащать сенсомоторный опы</w:t>
      </w:r>
      <w:r>
        <w:rPr>
          <w:rFonts w:ascii="Times New Roman" w:hAnsi="Times New Roman"/>
          <w:sz w:val="24"/>
          <w:szCs w:val="24"/>
        </w:rPr>
        <w:t>т детей (форма, цвет, величина)</w:t>
      </w:r>
    </w:p>
    <w:p w:rsidR="0087182B" w:rsidRPr="005B757A" w:rsidRDefault="0087182B" w:rsidP="005B75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B757A">
        <w:rPr>
          <w:rFonts w:ascii="Times New Roman" w:hAnsi="Times New Roman"/>
          <w:sz w:val="24"/>
          <w:szCs w:val="24"/>
        </w:rPr>
        <w:t>закреплять и расширять словарный запас</w:t>
      </w:r>
    </w:p>
    <w:p w:rsidR="0087182B" w:rsidRPr="005B757A" w:rsidRDefault="0087182B" w:rsidP="005B75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автоматизировать звуки</w:t>
      </w:r>
    </w:p>
    <w:p w:rsidR="0087182B" w:rsidRPr="005B757A" w:rsidRDefault="0087182B" w:rsidP="005B75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B757A">
        <w:rPr>
          <w:rFonts w:ascii="Times New Roman" w:hAnsi="Times New Roman"/>
          <w:sz w:val="24"/>
          <w:szCs w:val="24"/>
        </w:rPr>
        <w:t>развивать волевую сферу чере</w:t>
      </w:r>
      <w:r>
        <w:rPr>
          <w:rFonts w:ascii="Times New Roman" w:hAnsi="Times New Roman"/>
          <w:sz w:val="24"/>
          <w:szCs w:val="24"/>
        </w:rPr>
        <w:t>з способность к сосредоточению</w:t>
      </w:r>
    </w:p>
    <w:p w:rsidR="0087182B" w:rsidRPr="005B757A" w:rsidRDefault="0087182B" w:rsidP="005B75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B757A">
        <w:rPr>
          <w:rFonts w:ascii="Times New Roman" w:hAnsi="Times New Roman"/>
          <w:sz w:val="24"/>
          <w:szCs w:val="24"/>
        </w:rPr>
        <w:t>развивать память, внимание, мышление, восприятие,</w:t>
      </w:r>
    </w:p>
    <w:p w:rsidR="0087182B" w:rsidRPr="005B757A" w:rsidRDefault="0087182B" w:rsidP="005B75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B757A">
        <w:rPr>
          <w:rFonts w:ascii="Times New Roman" w:hAnsi="Times New Roman"/>
          <w:sz w:val="24"/>
          <w:szCs w:val="24"/>
        </w:rPr>
        <w:t>воспитывать умение вслушиваться в речь, выполнять задания точно по указанию.</w:t>
      </w:r>
    </w:p>
    <w:p w:rsidR="0087182B" w:rsidRPr="00A70328" w:rsidRDefault="0087182B" w:rsidP="005B757A">
      <w:pPr>
        <w:spacing w:after="0" w:line="240" w:lineRule="auto"/>
        <w:rPr>
          <w:rFonts w:ascii="Times New Roman" w:hAnsi="Times New Roman"/>
          <w:b/>
          <w:color w:val="0000FF"/>
          <w:sz w:val="24"/>
          <w:szCs w:val="24"/>
        </w:rPr>
      </w:pPr>
      <w:r w:rsidRPr="00A70328">
        <w:rPr>
          <w:rFonts w:ascii="Times New Roman" w:hAnsi="Times New Roman"/>
          <w:b/>
          <w:color w:val="0000FF"/>
          <w:sz w:val="24"/>
          <w:szCs w:val="24"/>
        </w:rPr>
        <w:t>Оборудование:</w:t>
      </w:r>
    </w:p>
    <w:p w:rsidR="0087182B" w:rsidRPr="005B757A" w:rsidRDefault="0087182B" w:rsidP="005B75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757A">
        <w:rPr>
          <w:rFonts w:ascii="Times New Roman" w:hAnsi="Times New Roman"/>
          <w:sz w:val="24"/>
          <w:szCs w:val="24"/>
        </w:rPr>
        <w:t xml:space="preserve">Панно представляет собой основу из ковролина, которая крепится на стену, </w:t>
      </w:r>
    </w:p>
    <w:p w:rsidR="0087182B" w:rsidRPr="005B757A" w:rsidRDefault="0087182B" w:rsidP="005B757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B757A">
        <w:rPr>
          <w:rFonts w:ascii="Times New Roman" w:hAnsi="Times New Roman"/>
          <w:color w:val="000000"/>
          <w:sz w:val="24"/>
          <w:szCs w:val="24"/>
        </w:rPr>
        <w:t xml:space="preserve"> либо на заднюю стенку шкафа. На данной основе располагается локомотив поезда, сшитый из фетра. На поезде и  вагонах имеются  липучки.  К вагончикам, с помощью липучек прикрепляются различные фигуры животных, птиц, геомет</w:t>
      </w:r>
      <w:r>
        <w:rPr>
          <w:rFonts w:ascii="Times New Roman" w:hAnsi="Times New Roman"/>
          <w:color w:val="000000"/>
          <w:sz w:val="24"/>
          <w:szCs w:val="24"/>
        </w:rPr>
        <w:t xml:space="preserve">рические  фигуры, цифры, буквы </w:t>
      </w:r>
      <w:r w:rsidRPr="005B757A">
        <w:rPr>
          <w:rFonts w:ascii="Times New Roman" w:hAnsi="Times New Roman"/>
          <w:color w:val="000000"/>
          <w:sz w:val="24"/>
          <w:szCs w:val="24"/>
        </w:rPr>
        <w:t>сшитые из разных материалов(ткань, картон, вязанные фигурки, поролон, мех ). Игры можно менять в течение года в соответствии с лексической темой или автоматизируемым звуком.</w:t>
      </w:r>
    </w:p>
    <w:p w:rsidR="0087182B" w:rsidRDefault="0087182B" w:rsidP="005B757A">
      <w:pPr>
        <w:spacing w:after="0" w:line="240" w:lineRule="auto"/>
        <w:rPr>
          <w:rFonts w:ascii="Times New Roman" w:hAnsi="Times New Roman"/>
          <w:b/>
          <w:color w:val="333333"/>
          <w:sz w:val="24"/>
          <w:szCs w:val="24"/>
        </w:rPr>
      </w:pPr>
    </w:p>
    <w:p w:rsidR="0087182B" w:rsidRPr="00492776" w:rsidRDefault="0087182B" w:rsidP="005B757A">
      <w:pPr>
        <w:spacing w:after="0" w:line="240" w:lineRule="auto"/>
        <w:rPr>
          <w:rFonts w:ascii="Times New Roman" w:hAnsi="Times New Roman"/>
          <w:b/>
          <w:i/>
          <w:color w:val="0000FF"/>
          <w:sz w:val="24"/>
          <w:szCs w:val="24"/>
        </w:rPr>
      </w:pPr>
      <w:r w:rsidRPr="00492776">
        <w:rPr>
          <w:rFonts w:ascii="Times New Roman" w:hAnsi="Times New Roman"/>
          <w:b/>
          <w:i/>
          <w:color w:val="0000FF"/>
          <w:sz w:val="24"/>
          <w:szCs w:val="24"/>
        </w:rPr>
        <w:t>Варианты игры:</w:t>
      </w:r>
    </w:p>
    <w:p w:rsidR="0087182B" w:rsidRDefault="0087182B" w:rsidP="005B757A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87182B" w:rsidRDefault="0087182B" w:rsidP="005B757A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5B757A">
        <w:rPr>
          <w:rFonts w:ascii="Times New Roman" w:hAnsi="Times New Roman"/>
          <w:color w:val="333333"/>
          <w:sz w:val="24"/>
          <w:szCs w:val="24"/>
        </w:rPr>
        <w:t xml:space="preserve">Воспитатель приглашает детей отправиться в путешествие. </w:t>
      </w:r>
    </w:p>
    <w:p w:rsidR="0087182B" w:rsidRPr="005B757A" w:rsidRDefault="0087182B" w:rsidP="005B757A">
      <w:pPr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  <w:r w:rsidRPr="005B757A">
        <w:rPr>
          <w:rFonts w:ascii="Times New Roman" w:hAnsi="Times New Roman"/>
          <w:i/>
          <w:color w:val="333333"/>
          <w:sz w:val="24"/>
          <w:szCs w:val="24"/>
        </w:rPr>
        <w:t>Братцы в гости снарядились,</w:t>
      </w:r>
    </w:p>
    <w:p w:rsidR="0087182B" w:rsidRPr="005B757A" w:rsidRDefault="0087182B" w:rsidP="005B757A">
      <w:pPr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  <w:r w:rsidRPr="005B757A">
        <w:rPr>
          <w:rFonts w:ascii="Times New Roman" w:hAnsi="Times New Roman"/>
          <w:i/>
          <w:color w:val="333333"/>
          <w:sz w:val="24"/>
          <w:szCs w:val="24"/>
        </w:rPr>
        <w:t>Друг за друга уцепились,</w:t>
      </w:r>
    </w:p>
    <w:p w:rsidR="0087182B" w:rsidRPr="005B757A" w:rsidRDefault="0087182B" w:rsidP="005B757A">
      <w:pPr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  <w:r w:rsidRPr="005B757A">
        <w:rPr>
          <w:rFonts w:ascii="Times New Roman" w:hAnsi="Times New Roman"/>
          <w:i/>
          <w:color w:val="333333"/>
          <w:sz w:val="24"/>
          <w:szCs w:val="24"/>
        </w:rPr>
        <w:t>И помчались в путь далёк,</w:t>
      </w:r>
    </w:p>
    <w:p w:rsidR="0087182B" w:rsidRPr="005B757A" w:rsidRDefault="0087182B" w:rsidP="005B757A">
      <w:pPr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  <w:r w:rsidRPr="005B757A">
        <w:rPr>
          <w:rFonts w:ascii="Times New Roman" w:hAnsi="Times New Roman"/>
          <w:i/>
          <w:color w:val="333333"/>
          <w:sz w:val="24"/>
          <w:szCs w:val="24"/>
        </w:rPr>
        <w:t>Лишь оставили дымок.</w:t>
      </w:r>
    </w:p>
    <w:p w:rsidR="0087182B" w:rsidRPr="005B757A" w:rsidRDefault="0087182B" w:rsidP="005B757A">
      <w:pPr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  <w:r w:rsidRPr="005B757A">
        <w:rPr>
          <w:rFonts w:ascii="Times New Roman" w:hAnsi="Times New Roman"/>
          <w:color w:val="333333"/>
          <w:sz w:val="24"/>
          <w:szCs w:val="24"/>
        </w:rPr>
        <w:t xml:space="preserve">                            </w:t>
      </w:r>
      <w:r w:rsidRPr="005B757A">
        <w:rPr>
          <w:rFonts w:ascii="Times New Roman" w:hAnsi="Times New Roman"/>
          <w:i/>
          <w:color w:val="333333"/>
          <w:sz w:val="24"/>
          <w:szCs w:val="24"/>
        </w:rPr>
        <w:t>(поезд)</w:t>
      </w:r>
    </w:p>
    <w:p w:rsidR="0087182B" w:rsidRPr="005B757A" w:rsidRDefault="0087182B" w:rsidP="005B757A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5B757A">
        <w:rPr>
          <w:rFonts w:ascii="Times New Roman" w:hAnsi="Times New Roman"/>
          <w:color w:val="333333"/>
          <w:sz w:val="24"/>
          <w:szCs w:val="24"/>
        </w:rPr>
        <w:t>Затем дети с помощью деталей собирают на ковролине поезд, вагоны, дополняют сюжет элементами природы (деревья, цветы, солнце, облака, насекомые).</w:t>
      </w:r>
    </w:p>
    <w:p w:rsidR="0087182B" w:rsidRPr="00A70328" w:rsidRDefault="0087182B" w:rsidP="005B757A">
      <w:pPr>
        <w:spacing w:after="0" w:line="240" w:lineRule="auto"/>
        <w:rPr>
          <w:rFonts w:ascii="Times New Roman" w:hAnsi="Times New Roman"/>
          <w:b/>
          <w:color w:val="0000FF"/>
          <w:sz w:val="24"/>
          <w:szCs w:val="24"/>
        </w:rPr>
      </w:pPr>
    </w:p>
    <w:p w:rsidR="0087182B" w:rsidRPr="00854284" w:rsidRDefault="0087182B" w:rsidP="005B757A">
      <w:pPr>
        <w:spacing w:after="0" w:line="240" w:lineRule="auto"/>
        <w:rPr>
          <w:rFonts w:ascii="Times New Roman" w:hAnsi="Times New Roman"/>
          <w:b/>
          <w:color w:val="0000FF"/>
          <w:sz w:val="24"/>
          <w:szCs w:val="24"/>
          <w:u w:val="single"/>
        </w:rPr>
      </w:pPr>
      <w:r w:rsidRPr="00854284">
        <w:rPr>
          <w:rFonts w:ascii="Times New Roman" w:hAnsi="Times New Roman"/>
          <w:b/>
          <w:color w:val="0000FF"/>
          <w:sz w:val="24"/>
          <w:szCs w:val="24"/>
          <w:u w:val="single"/>
        </w:rPr>
        <w:t>Игра «Стройка» (с подгруппой детей)</w:t>
      </w:r>
    </w:p>
    <w:p w:rsidR="0087182B" w:rsidRPr="00A22C81" w:rsidRDefault="0087182B" w:rsidP="005B757A">
      <w:pPr>
        <w:spacing w:after="0" w:line="240" w:lineRule="auto"/>
        <w:rPr>
          <w:rFonts w:ascii="Times New Roman" w:hAnsi="Times New Roman"/>
          <w:b/>
          <w:i/>
          <w:color w:val="333333"/>
          <w:sz w:val="24"/>
          <w:szCs w:val="24"/>
        </w:rPr>
      </w:pPr>
      <w:r>
        <w:rPr>
          <w:rFonts w:ascii="Times New Roman" w:hAnsi="Times New Roman"/>
          <w:b/>
          <w:i/>
          <w:color w:val="0000FF"/>
          <w:sz w:val="24"/>
          <w:szCs w:val="24"/>
        </w:rPr>
        <w:t>Задачи</w:t>
      </w:r>
      <w:r w:rsidRPr="00492776">
        <w:rPr>
          <w:rFonts w:ascii="Times New Roman" w:hAnsi="Times New Roman"/>
          <w:b/>
          <w:i/>
          <w:color w:val="333333"/>
          <w:sz w:val="24"/>
          <w:szCs w:val="24"/>
        </w:rPr>
        <w:t>:</w:t>
      </w:r>
      <w:r>
        <w:rPr>
          <w:rFonts w:ascii="Times New Roman" w:hAnsi="Times New Roman"/>
          <w:b/>
          <w:i/>
          <w:color w:val="333333"/>
          <w:sz w:val="24"/>
          <w:szCs w:val="24"/>
        </w:rPr>
        <w:t xml:space="preserve"> </w:t>
      </w:r>
      <w:r w:rsidRPr="005B757A">
        <w:rPr>
          <w:rFonts w:ascii="Times New Roman" w:hAnsi="Times New Roman"/>
          <w:color w:val="333333"/>
          <w:sz w:val="24"/>
          <w:szCs w:val="24"/>
        </w:rPr>
        <w:t>Формировать, закреплять знания о геометрических фигурах, ориентировку в пространстве. Воспитывать  интерес к предметному окружению, сформировать понятие «Дом», «Улица».</w:t>
      </w:r>
    </w:p>
    <w:p w:rsidR="0087182B" w:rsidRPr="005B757A" w:rsidRDefault="0087182B" w:rsidP="005B757A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22C81">
        <w:rPr>
          <w:rFonts w:ascii="Times New Roman" w:hAnsi="Times New Roman"/>
          <w:b/>
          <w:color w:val="0000FF"/>
          <w:sz w:val="24"/>
          <w:szCs w:val="24"/>
        </w:rPr>
        <w:t>Ход: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5B757A">
        <w:rPr>
          <w:rFonts w:ascii="Times New Roman" w:hAnsi="Times New Roman"/>
          <w:color w:val="333333"/>
          <w:sz w:val="24"/>
          <w:szCs w:val="24"/>
        </w:rPr>
        <w:t xml:space="preserve">-Нашим поездом будет управлять машинист, как мы его назовём? </w:t>
      </w:r>
    </w:p>
    <w:p w:rsidR="0087182B" w:rsidRPr="005B757A" w:rsidRDefault="0087182B" w:rsidP="005B757A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5B757A">
        <w:rPr>
          <w:rFonts w:ascii="Times New Roman" w:hAnsi="Times New Roman"/>
          <w:color w:val="333333"/>
          <w:sz w:val="24"/>
          <w:szCs w:val="24"/>
        </w:rPr>
        <w:t>-  Посмотрите, что повезёт наш паровозик сегодня (кирпичи на стройку).</w:t>
      </w:r>
    </w:p>
    <w:p w:rsidR="0087182B" w:rsidRPr="005B757A" w:rsidRDefault="0087182B" w:rsidP="005B757A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5B757A">
        <w:rPr>
          <w:rFonts w:ascii="Times New Roman" w:hAnsi="Times New Roman"/>
          <w:color w:val="333333"/>
          <w:sz w:val="24"/>
          <w:szCs w:val="24"/>
        </w:rPr>
        <w:t>-Рассматривание кирпичей (прямоугольники, квадраты разных цветов).</w:t>
      </w:r>
    </w:p>
    <w:p w:rsidR="0087182B" w:rsidRPr="005B757A" w:rsidRDefault="0087182B" w:rsidP="005B757A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5B757A">
        <w:rPr>
          <w:rFonts w:ascii="Times New Roman" w:hAnsi="Times New Roman"/>
          <w:color w:val="333333"/>
          <w:sz w:val="24"/>
          <w:szCs w:val="24"/>
        </w:rPr>
        <w:t xml:space="preserve">Давайте построим дома? Чего не хватает  у домов? (крыш). А где лежат крыши? (в 3  вагоне). Дети достраивают дома.  Закрепить части дома. Дополнения игры: модели людей, транспорта. </w:t>
      </w:r>
    </w:p>
    <w:p w:rsidR="0087182B" w:rsidRDefault="0087182B" w:rsidP="005B757A">
      <w:pPr>
        <w:spacing w:after="0" w:line="240" w:lineRule="auto"/>
        <w:rPr>
          <w:rFonts w:ascii="Times New Roman" w:hAnsi="Times New Roman"/>
          <w:b/>
          <w:color w:val="0000FF"/>
          <w:sz w:val="24"/>
          <w:szCs w:val="24"/>
        </w:rPr>
      </w:pPr>
    </w:p>
    <w:p w:rsidR="0087182B" w:rsidRPr="00854284" w:rsidRDefault="0087182B" w:rsidP="005B757A">
      <w:pPr>
        <w:spacing w:after="0" w:line="240" w:lineRule="auto"/>
        <w:rPr>
          <w:rFonts w:ascii="Times New Roman" w:hAnsi="Times New Roman"/>
          <w:b/>
          <w:color w:val="0000FF"/>
          <w:sz w:val="24"/>
          <w:szCs w:val="24"/>
          <w:u w:val="single"/>
        </w:rPr>
      </w:pPr>
      <w:r w:rsidRPr="00854284">
        <w:rPr>
          <w:rFonts w:ascii="Times New Roman" w:hAnsi="Times New Roman"/>
          <w:b/>
          <w:color w:val="0000FF"/>
          <w:sz w:val="24"/>
          <w:szCs w:val="24"/>
          <w:u w:val="single"/>
        </w:rPr>
        <w:t>Игра «Сосчитай зверей»</w:t>
      </w:r>
    </w:p>
    <w:p w:rsidR="0087182B" w:rsidRPr="00A22C81" w:rsidRDefault="0087182B" w:rsidP="005B757A">
      <w:pPr>
        <w:spacing w:after="0" w:line="240" w:lineRule="auto"/>
        <w:rPr>
          <w:rFonts w:ascii="Times New Roman" w:hAnsi="Times New Roman"/>
          <w:b/>
          <w:i/>
          <w:color w:val="0000FF"/>
          <w:sz w:val="24"/>
          <w:szCs w:val="24"/>
        </w:rPr>
      </w:pPr>
      <w:r>
        <w:rPr>
          <w:rFonts w:ascii="Times New Roman" w:hAnsi="Times New Roman"/>
          <w:b/>
          <w:i/>
          <w:color w:val="0000FF"/>
          <w:sz w:val="24"/>
          <w:szCs w:val="24"/>
        </w:rPr>
        <w:t>Задачи</w:t>
      </w:r>
      <w:r w:rsidRPr="00492776">
        <w:rPr>
          <w:rFonts w:ascii="Times New Roman" w:hAnsi="Times New Roman"/>
          <w:b/>
          <w:i/>
          <w:color w:val="0000FF"/>
          <w:sz w:val="24"/>
          <w:szCs w:val="24"/>
        </w:rPr>
        <w:t>:</w:t>
      </w:r>
      <w:r w:rsidRPr="005B757A">
        <w:rPr>
          <w:rFonts w:ascii="Times New Roman" w:hAnsi="Times New Roman"/>
          <w:color w:val="333333"/>
          <w:sz w:val="24"/>
          <w:szCs w:val="24"/>
        </w:rPr>
        <w:t>Развивать умения сопоставлять цифру (число) и количество предметов.</w:t>
      </w:r>
    </w:p>
    <w:p w:rsidR="0087182B" w:rsidRDefault="0087182B" w:rsidP="005B757A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87182B" w:rsidRPr="005B757A" w:rsidRDefault="0087182B" w:rsidP="005B757A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22C81">
        <w:rPr>
          <w:rFonts w:ascii="Times New Roman" w:hAnsi="Times New Roman"/>
          <w:b/>
          <w:color w:val="0000FF"/>
          <w:sz w:val="24"/>
          <w:szCs w:val="24"/>
        </w:rPr>
        <w:t>Ход:</w:t>
      </w:r>
      <w:r w:rsidRPr="005B757A">
        <w:rPr>
          <w:rFonts w:ascii="Times New Roman" w:hAnsi="Times New Roman"/>
          <w:color w:val="333333"/>
          <w:sz w:val="24"/>
          <w:szCs w:val="24"/>
        </w:rPr>
        <w:t>Посчитать сколько животных едет в первом вагоне. Поставить во втором вагоне цифру, которая соответствует количеству животных.</w:t>
      </w:r>
    </w:p>
    <w:p w:rsidR="0087182B" w:rsidRDefault="0087182B" w:rsidP="005B757A">
      <w:pPr>
        <w:spacing w:after="0" w:line="240" w:lineRule="auto"/>
        <w:rPr>
          <w:rFonts w:ascii="Times New Roman" w:hAnsi="Times New Roman"/>
          <w:b/>
          <w:color w:val="333333"/>
          <w:sz w:val="24"/>
          <w:szCs w:val="24"/>
        </w:rPr>
      </w:pPr>
    </w:p>
    <w:p w:rsidR="0087182B" w:rsidRPr="00854284" w:rsidRDefault="0087182B" w:rsidP="005B757A">
      <w:pPr>
        <w:spacing w:after="0" w:line="240" w:lineRule="auto"/>
        <w:rPr>
          <w:rFonts w:ascii="Times New Roman" w:hAnsi="Times New Roman"/>
          <w:b/>
          <w:color w:val="0000FF"/>
          <w:sz w:val="24"/>
          <w:szCs w:val="24"/>
          <w:u w:val="single"/>
        </w:rPr>
      </w:pPr>
      <w:r w:rsidRPr="00854284">
        <w:rPr>
          <w:rFonts w:ascii="Times New Roman" w:hAnsi="Times New Roman"/>
          <w:b/>
          <w:color w:val="0000FF"/>
          <w:sz w:val="24"/>
          <w:szCs w:val="24"/>
          <w:u w:val="single"/>
        </w:rPr>
        <w:t>Игра «Соберём урожай»</w:t>
      </w:r>
    </w:p>
    <w:p w:rsidR="0087182B" w:rsidRPr="00AA6F3E" w:rsidRDefault="0087182B" w:rsidP="005B757A">
      <w:pPr>
        <w:spacing w:after="0" w:line="240" w:lineRule="auto"/>
        <w:rPr>
          <w:rFonts w:ascii="Times New Roman" w:hAnsi="Times New Roman"/>
          <w:b/>
          <w:i/>
          <w:color w:val="0000FF"/>
          <w:sz w:val="24"/>
          <w:szCs w:val="24"/>
        </w:rPr>
      </w:pPr>
      <w:r w:rsidRPr="00AA6F3E">
        <w:rPr>
          <w:rFonts w:ascii="Times New Roman" w:hAnsi="Times New Roman"/>
          <w:b/>
          <w:i/>
          <w:color w:val="0000FF"/>
          <w:sz w:val="24"/>
          <w:szCs w:val="24"/>
        </w:rPr>
        <w:t>Задач</w:t>
      </w:r>
      <w:r>
        <w:rPr>
          <w:rFonts w:ascii="Times New Roman" w:hAnsi="Times New Roman"/>
          <w:b/>
          <w:i/>
          <w:color w:val="0000FF"/>
          <w:sz w:val="24"/>
          <w:szCs w:val="24"/>
        </w:rPr>
        <w:t>а</w:t>
      </w:r>
      <w:r w:rsidRPr="00AA6F3E">
        <w:rPr>
          <w:rFonts w:ascii="Times New Roman" w:hAnsi="Times New Roman"/>
          <w:b/>
          <w:i/>
          <w:color w:val="0000FF"/>
          <w:sz w:val="24"/>
          <w:szCs w:val="24"/>
        </w:rPr>
        <w:t>:</w:t>
      </w:r>
      <w:r>
        <w:rPr>
          <w:rFonts w:ascii="Times New Roman" w:hAnsi="Times New Roman"/>
          <w:b/>
          <w:i/>
          <w:color w:val="0000FF"/>
          <w:sz w:val="24"/>
          <w:szCs w:val="24"/>
        </w:rPr>
        <w:t xml:space="preserve"> </w:t>
      </w:r>
      <w:r w:rsidRPr="005B757A">
        <w:rPr>
          <w:rFonts w:ascii="Times New Roman" w:hAnsi="Times New Roman"/>
          <w:color w:val="333333"/>
          <w:sz w:val="24"/>
          <w:szCs w:val="24"/>
        </w:rPr>
        <w:t>Учить классифицировать овощи, фрукты.</w:t>
      </w:r>
    </w:p>
    <w:p w:rsidR="0087182B" w:rsidRPr="005B757A" w:rsidRDefault="0087182B" w:rsidP="005B757A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A6F3E">
        <w:rPr>
          <w:rFonts w:ascii="Times New Roman" w:hAnsi="Times New Roman"/>
          <w:b/>
          <w:color w:val="0000FF"/>
          <w:sz w:val="24"/>
          <w:szCs w:val="24"/>
        </w:rPr>
        <w:t>Ход: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5B757A">
        <w:rPr>
          <w:rFonts w:ascii="Times New Roman" w:hAnsi="Times New Roman"/>
          <w:color w:val="333333"/>
          <w:sz w:val="24"/>
          <w:szCs w:val="24"/>
        </w:rPr>
        <w:t xml:space="preserve">«Поднялся наш огород, </w:t>
      </w:r>
    </w:p>
    <w:p w:rsidR="0087182B" w:rsidRPr="005B757A" w:rsidRDefault="0087182B" w:rsidP="005B757A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5B757A">
        <w:rPr>
          <w:rFonts w:ascii="Times New Roman" w:hAnsi="Times New Roman"/>
          <w:color w:val="333333"/>
          <w:sz w:val="24"/>
          <w:szCs w:val="24"/>
        </w:rPr>
        <w:t>Всё под солнышком растёт.</w:t>
      </w:r>
    </w:p>
    <w:p w:rsidR="0087182B" w:rsidRPr="005B757A" w:rsidRDefault="0087182B" w:rsidP="005B757A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5B757A">
        <w:rPr>
          <w:rFonts w:ascii="Times New Roman" w:hAnsi="Times New Roman"/>
          <w:color w:val="333333"/>
          <w:sz w:val="24"/>
          <w:szCs w:val="24"/>
        </w:rPr>
        <w:t>В огороде много гряд,</w:t>
      </w:r>
    </w:p>
    <w:p w:rsidR="0087182B" w:rsidRPr="005B757A" w:rsidRDefault="0087182B" w:rsidP="005B757A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5B757A">
        <w:rPr>
          <w:rFonts w:ascii="Times New Roman" w:hAnsi="Times New Roman"/>
          <w:color w:val="333333"/>
          <w:sz w:val="24"/>
          <w:szCs w:val="24"/>
        </w:rPr>
        <w:t xml:space="preserve">Тут и репа, и салат, </w:t>
      </w:r>
    </w:p>
    <w:p w:rsidR="0087182B" w:rsidRPr="005B757A" w:rsidRDefault="0087182B" w:rsidP="005B757A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5B757A">
        <w:rPr>
          <w:rFonts w:ascii="Times New Roman" w:hAnsi="Times New Roman"/>
          <w:color w:val="333333"/>
          <w:sz w:val="24"/>
          <w:szCs w:val="24"/>
        </w:rPr>
        <w:t>Тут и свёкла и горох.</w:t>
      </w:r>
    </w:p>
    <w:p w:rsidR="0087182B" w:rsidRPr="005B757A" w:rsidRDefault="0087182B" w:rsidP="005B757A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5B757A">
        <w:rPr>
          <w:rFonts w:ascii="Times New Roman" w:hAnsi="Times New Roman"/>
          <w:color w:val="333333"/>
          <w:sz w:val="24"/>
          <w:szCs w:val="24"/>
        </w:rPr>
        <w:t>А картофель разве плох?</w:t>
      </w:r>
    </w:p>
    <w:p w:rsidR="0087182B" w:rsidRPr="005B757A" w:rsidRDefault="0087182B" w:rsidP="005B757A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5B757A">
        <w:rPr>
          <w:rFonts w:ascii="Times New Roman" w:hAnsi="Times New Roman"/>
          <w:color w:val="333333"/>
          <w:sz w:val="24"/>
          <w:szCs w:val="24"/>
        </w:rPr>
        <w:t>Наш зелёный огород,</w:t>
      </w:r>
    </w:p>
    <w:p w:rsidR="0087182B" w:rsidRDefault="0087182B" w:rsidP="005B757A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87182B" w:rsidRDefault="0087182B" w:rsidP="005B757A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87182B" w:rsidRDefault="0087182B" w:rsidP="005B757A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87182B" w:rsidRDefault="0087182B" w:rsidP="005B757A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87182B" w:rsidRPr="005B757A" w:rsidRDefault="0087182B" w:rsidP="005B757A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5B757A">
        <w:rPr>
          <w:rFonts w:ascii="Times New Roman" w:hAnsi="Times New Roman"/>
          <w:color w:val="333333"/>
          <w:sz w:val="24"/>
          <w:szCs w:val="24"/>
        </w:rPr>
        <w:t>Нас прокормит целый год!</w:t>
      </w:r>
    </w:p>
    <w:p w:rsidR="0087182B" w:rsidRPr="005B757A" w:rsidRDefault="0087182B" w:rsidP="005B757A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5B757A">
        <w:rPr>
          <w:rFonts w:ascii="Times New Roman" w:hAnsi="Times New Roman"/>
          <w:color w:val="333333"/>
          <w:sz w:val="24"/>
          <w:szCs w:val="24"/>
        </w:rPr>
        <w:t>На ковролине заранее расположен огород. Дети называют овощи (фрукты) и размещают в нужном вагоне. Можно загадывать загадки или сопровождать действия стихами.</w:t>
      </w:r>
    </w:p>
    <w:p w:rsidR="0087182B" w:rsidRDefault="0087182B" w:rsidP="005B757A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i/>
          <w:iCs/>
          <w:color w:val="000000"/>
        </w:rPr>
      </w:pPr>
    </w:p>
    <w:p w:rsidR="0087182B" w:rsidRDefault="0087182B" w:rsidP="005B757A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i/>
          <w:iCs/>
          <w:color w:val="000000"/>
        </w:rPr>
      </w:pPr>
    </w:p>
    <w:p w:rsidR="0087182B" w:rsidRPr="00854284" w:rsidRDefault="0087182B" w:rsidP="00AA6F3E">
      <w:pPr>
        <w:pStyle w:val="NormalWeb"/>
        <w:shd w:val="clear" w:color="auto" w:fill="FFFFFF"/>
        <w:spacing w:before="0" w:beforeAutospacing="0" w:after="0" w:afterAutospacing="0"/>
        <w:rPr>
          <w:color w:val="0000FF"/>
          <w:u w:val="single"/>
        </w:rPr>
      </w:pPr>
      <w:r w:rsidRPr="00854284">
        <w:rPr>
          <w:rStyle w:val="Strong"/>
          <w:iCs/>
          <w:color w:val="0000FF"/>
          <w:u w:val="single"/>
        </w:rPr>
        <w:t>«Отгадай день»</w:t>
      </w:r>
    </w:p>
    <w:p w:rsidR="0087182B" w:rsidRPr="005B757A" w:rsidRDefault="0087182B" w:rsidP="005B757A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5B757A">
        <w:rPr>
          <w:color w:val="000000"/>
        </w:rPr>
        <w:t>Играем в эту игру каждый день в группе. Воспитатель спрашивает: «Какой день был вчера?», «Какой день сегодня?», «Какой день будет завтра?». При этом передвигает вместе с детьми под вагонами прямоугольник</w:t>
      </w:r>
      <w:r>
        <w:rPr>
          <w:color w:val="000000"/>
        </w:rPr>
        <w:t>и со словами «вчера», «сегодня», «</w:t>
      </w:r>
      <w:r w:rsidRPr="005B757A">
        <w:rPr>
          <w:color w:val="000000"/>
        </w:rPr>
        <w:t>завтра».</w:t>
      </w:r>
    </w:p>
    <w:p w:rsidR="0087182B" w:rsidRDefault="0087182B" w:rsidP="005B757A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i/>
          <w:iCs/>
          <w:color w:val="000000"/>
        </w:rPr>
      </w:pPr>
    </w:p>
    <w:p w:rsidR="0087182B" w:rsidRPr="00854284" w:rsidRDefault="0087182B" w:rsidP="00AA6F3E">
      <w:pPr>
        <w:pStyle w:val="NormalWeb"/>
        <w:shd w:val="clear" w:color="auto" w:fill="FFFFFF"/>
        <w:spacing w:before="0" w:beforeAutospacing="0" w:after="0" w:afterAutospacing="0"/>
        <w:rPr>
          <w:color w:val="0000FF"/>
          <w:u w:val="single"/>
        </w:rPr>
      </w:pPr>
      <w:r w:rsidRPr="00854284">
        <w:rPr>
          <w:rStyle w:val="Strong"/>
          <w:iCs/>
          <w:color w:val="0000FF"/>
          <w:u w:val="single"/>
        </w:rPr>
        <w:t>«Какой день?»</w:t>
      </w:r>
    </w:p>
    <w:p w:rsidR="0087182B" w:rsidRPr="005B757A" w:rsidRDefault="0087182B" w:rsidP="005B757A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5B757A">
        <w:rPr>
          <w:color w:val="000000"/>
        </w:rPr>
        <w:t>Воспитатель:  «Назови день недели первый день недели?», «Назови день недели после среды»?, «Назови пятый день недели?» и т. д.  Дети считают количество окошечек на вагоне и называют.</w:t>
      </w:r>
    </w:p>
    <w:p w:rsidR="0087182B" w:rsidRPr="00AA6F3E" w:rsidRDefault="0087182B" w:rsidP="00AA6F3E">
      <w:pPr>
        <w:pStyle w:val="NormalWeb"/>
        <w:shd w:val="clear" w:color="auto" w:fill="FFFFFF"/>
        <w:spacing w:before="0" w:beforeAutospacing="0" w:after="0" w:afterAutospacing="0"/>
        <w:rPr>
          <w:color w:val="0000FF"/>
        </w:rPr>
      </w:pPr>
    </w:p>
    <w:p w:rsidR="0087182B" w:rsidRPr="00854284" w:rsidRDefault="0087182B" w:rsidP="00AA6F3E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/>
          <w:b/>
          <w:color w:val="0000FF"/>
          <w:sz w:val="24"/>
          <w:szCs w:val="24"/>
          <w:u w:val="single"/>
          <w:lang w:eastAsia="ru-RU"/>
        </w:rPr>
      </w:pPr>
      <w:r w:rsidRPr="00854284">
        <w:rPr>
          <w:rFonts w:ascii="Times New Roman" w:hAnsi="Times New Roman"/>
          <w:b/>
          <w:color w:val="0000FF"/>
          <w:sz w:val="24"/>
          <w:szCs w:val="24"/>
          <w:u w:val="single"/>
          <w:lang w:eastAsia="ru-RU"/>
        </w:rPr>
        <w:t>Игра "Сколько слогов "</w:t>
      </w:r>
    </w:p>
    <w:p w:rsidR="0087182B" w:rsidRPr="005B757A" w:rsidRDefault="0087182B" w:rsidP="005B75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6F3E">
        <w:rPr>
          <w:rFonts w:ascii="Times New Roman" w:hAnsi="Times New Roman"/>
          <w:b/>
          <w:i/>
          <w:color w:val="0000FF"/>
          <w:sz w:val="24"/>
          <w:szCs w:val="24"/>
          <w:lang w:eastAsia="ru-RU"/>
        </w:rPr>
        <w:t>З</w:t>
      </w:r>
      <w:r>
        <w:rPr>
          <w:rFonts w:ascii="Times New Roman" w:hAnsi="Times New Roman"/>
          <w:b/>
          <w:i/>
          <w:color w:val="0000FF"/>
          <w:sz w:val="24"/>
          <w:szCs w:val="24"/>
          <w:lang w:eastAsia="ru-RU"/>
        </w:rPr>
        <w:t>адача</w:t>
      </w:r>
      <w:r w:rsidRPr="00AA6F3E">
        <w:rPr>
          <w:rFonts w:ascii="Times New Roman" w:hAnsi="Times New Roman"/>
          <w:b/>
          <w:i/>
          <w:color w:val="0000FF"/>
          <w:sz w:val="24"/>
          <w:szCs w:val="24"/>
          <w:lang w:eastAsia="ru-RU"/>
        </w:rPr>
        <w:t>:</w:t>
      </w:r>
      <w:r w:rsidRPr="005B7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закрепление умения определять количество слогов в слове.</w:t>
      </w:r>
    </w:p>
    <w:p w:rsidR="0087182B" w:rsidRPr="005B757A" w:rsidRDefault="0087182B" w:rsidP="005B75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6F3E">
        <w:rPr>
          <w:rFonts w:ascii="Times New Roman" w:hAnsi="Times New Roman"/>
          <w:b/>
          <w:color w:val="0000FF"/>
          <w:sz w:val="24"/>
          <w:szCs w:val="24"/>
          <w:lang w:eastAsia="ru-RU"/>
        </w:rPr>
        <w:t>Ход: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757A">
        <w:rPr>
          <w:rFonts w:ascii="Times New Roman" w:hAnsi="Times New Roman"/>
          <w:color w:val="000000"/>
          <w:sz w:val="24"/>
          <w:szCs w:val="24"/>
          <w:lang w:eastAsia="ru-RU"/>
        </w:rPr>
        <w:t>Ребенок выбирает, разложенные на столе, предметные картинки и называет изображенное слово. Затем делит данное слово на слоги и вкладывает картинку в кармашек поезда: в первый вагон слова с одним слогом, во второй - с 2-мя слогами, в третий - с 3-мя слогами.</w:t>
      </w:r>
    </w:p>
    <w:p w:rsidR="0087182B" w:rsidRDefault="0087182B" w:rsidP="00AA6F3E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</w:p>
    <w:p w:rsidR="0087182B" w:rsidRPr="00854284" w:rsidRDefault="0087182B" w:rsidP="00AA6F3E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hAnsi="Times New Roman"/>
          <w:b/>
          <w:color w:val="0000FF"/>
          <w:sz w:val="24"/>
          <w:szCs w:val="24"/>
          <w:u w:val="single"/>
          <w:lang w:eastAsia="ru-RU"/>
        </w:rPr>
      </w:pPr>
      <w:r w:rsidRPr="00854284">
        <w:rPr>
          <w:rFonts w:ascii="Times New Roman" w:hAnsi="Times New Roman"/>
          <w:b/>
          <w:color w:val="0000FF"/>
          <w:sz w:val="24"/>
          <w:szCs w:val="24"/>
          <w:u w:val="single"/>
          <w:lang w:eastAsia="ru-RU"/>
        </w:rPr>
        <w:t>Игра "Определи звук "</w:t>
      </w:r>
    </w:p>
    <w:p w:rsidR="0087182B" w:rsidRPr="005B757A" w:rsidRDefault="0087182B" w:rsidP="005B75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6F3E">
        <w:rPr>
          <w:rFonts w:ascii="Times New Roman" w:hAnsi="Times New Roman"/>
          <w:b/>
          <w:color w:val="0000FF"/>
          <w:sz w:val="24"/>
          <w:szCs w:val="24"/>
          <w:lang w:eastAsia="ru-RU"/>
        </w:rPr>
        <w:t>Задача:</w:t>
      </w:r>
      <w:r w:rsidRPr="005B7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совершенствование звукового анализа и синтеза.</w:t>
      </w:r>
    </w:p>
    <w:p w:rsidR="0087182B" w:rsidRPr="005B757A" w:rsidRDefault="0087182B" w:rsidP="005B75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757A">
        <w:rPr>
          <w:rFonts w:ascii="Times New Roman" w:hAnsi="Times New Roman"/>
          <w:color w:val="000000"/>
          <w:sz w:val="24"/>
          <w:szCs w:val="24"/>
          <w:lang w:eastAsia="ru-RU"/>
        </w:rPr>
        <w:t>В вагончиках находятся предметные картинки. Дети называют картинки и выполняют звуковой анализ этого слова с помощью цветных вагончиков.</w:t>
      </w:r>
    </w:p>
    <w:p w:rsidR="0087182B" w:rsidRPr="005B757A" w:rsidRDefault="0087182B" w:rsidP="005B75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757A">
        <w:rPr>
          <w:rFonts w:ascii="Times New Roman" w:hAnsi="Times New Roman"/>
          <w:color w:val="000000"/>
          <w:sz w:val="24"/>
          <w:szCs w:val="24"/>
          <w:lang w:eastAsia="ru-RU"/>
        </w:rPr>
        <w:t>Такой же прием можно использовать и при дифференциации твердых и мягких согласных.</w:t>
      </w:r>
    </w:p>
    <w:p w:rsidR="0087182B" w:rsidRPr="00332C82" w:rsidRDefault="0087182B" w:rsidP="005B757A">
      <w:pPr>
        <w:pStyle w:val="ListParagraph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FF"/>
          <w:sz w:val="24"/>
          <w:szCs w:val="24"/>
        </w:rPr>
      </w:pPr>
    </w:p>
    <w:p w:rsidR="0087182B" w:rsidRPr="00854284" w:rsidRDefault="0087182B" w:rsidP="00332C82">
      <w:pPr>
        <w:pStyle w:val="ListParagraph"/>
        <w:tabs>
          <w:tab w:val="left" w:pos="0"/>
        </w:tabs>
        <w:spacing w:after="0" w:line="240" w:lineRule="auto"/>
        <w:ind w:left="0"/>
        <w:rPr>
          <w:rFonts w:ascii="Times New Roman" w:hAnsi="Times New Roman"/>
          <w:b/>
          <w:color w:val="0000FF"/>
          <w:sz w:val="24"/>
          <w:szCs w:val="24"/>
          <w:u w:val="single"/>
        </w:rPr>
      </w:pPr>
      <w:r w:rsidRPr="00854284">
        <w:rPr>
          <w:rFonts w:ascii="Times New Roman" w:hAnsi="Times New Roman"/>
          <w:b/>
          <w:color w:val="0000FF"/>
          <w:sz w:val="24"/>
          <w:szCs w:val="24"/>
          <w:u w:val="single"/>
        </w:rPr>
        <w:t>Игра «Едет, едет паровоз»</w:t>
      </w:r>
    </w:p>
    <w:p w:rsidR="0087182B" w:rsidRPr="005B757A" w:rsidRDefault="0087182B" w:rsidP="00332C82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32C82">
        <w:rPr>
          <w:rFonts w:ascii="Times New Roman" w:hAnsi="Times New Roman"/>
          <w:b/>
          <w:i/>
          <w:color w:val="0000FF"/>
          <w:sz w:val="24"/>
          <w:szCs w:val="24"/>
        </w:rPr>
        <w:t>Задача:</w:t>
      </w:r>
      <w:r w:rsidRPr="005B757A">
        <w:rPr>
          <w:rFonts w:ascii="Times New Roman" w:hAnsi="Times New Roman"/>
          <w:b/>
          <w:sz w:val="24"/>
          <w:szCs w:val="24"/>
        </w:rPr>
        <w:t xml:space="preserve"> </w:t>
      </w:r>
      <w:r w:rsidRPr="005B757A">
        <w:rPr>
          <w:rFonts w:ascii="Times New Roman" w:hAnsi="Times New Roman"/>
          <w:sz w:val="24"/>
          <w:szCs w:val="24"/>
          <w:bdr w:val="none" w:sz="0" w:space="0" w:color="auto" w:frame="1"/>
        </w:rPr>
        <w:t>обучение детей классификации предметов</w:t>
      </w:r>
      <w:r w:rsidRPr="005B757A">
        <w:rPr>
          <w:rFonts w:ascii="Times New Roman" w:hAnsi="Times New Roman"/>
          <w:sz w:val="24"/>
          <w:szCs w:val="24"/>
        </w:rPr>
        <w:t>.</w:t>
      </w:r>
    </w:p>
    <w:p w:rsidR="0087182B" w:rsidRPr="00332C82" w:rsidRDefault="0087182B" w:rsidP="005B757A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332C82">
        <w:rPr>
          <w:rFonts w:ascii="Times New Roman" w:hAnsi="Times New Roman"/>
          <w:b/>
          <w:color w:val="0000FF"/>
          <w:sz w:val="24"/>
          <w:szCs w:val="24"/>
        </w:rPr>
        <w:t>Вариант 1</w:t>
      </w:r>
      <w:r w:rsidRPr="00332C82">
        <w:rPr>
          <w:rFonts w:ascii="Times New Roman" w:hAnsi="Times New Roman"/>
          <w:color w:val="0000FF"/>
          <w:sz w:val="24"/>
          <w:szCs w:val="24"/>
        </w:rPr>
        <w:t xml:space="preserve"> </w:t>
      </w:r>
    </w:p>
    <w:p w:rsidR="0087182B" w:rsidRPr="00332C82" w:rsidRDefault="0087182B" w:rsidP="005B757A">
      <w:pPr>
        <w:pStyle w:val="ListParagraph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0000FF"/>
          <w:sz w:val="24"/>
          <w:szCs w:val="24"/>
        </w:rPr>
      </w:pPr>
      <w:r w:rsidRPr="00332C82">
        <w:rPr>
          <w:rFonts w:ascii="Times New Roman" w:hAnsi="Times New Roman"/>
          <w:b/>
          <w:color w:val="0000FF"/>
          <w:sz w:val="24"/>
          <w:szCs w:val="24"/>
        </w:rPr>
        <w:t>Ход игры:</w:t>
      </w:r>
      <w:r w:rsidRPr="00332C82">
        <w:rPr>
          <w:rFonts w:ascii="Times New Roman" w:hAnsi="Times New Roman"/>
          <w:color w:val="0000FF"/>
          <w:sz w:val="24"/>
          <w:szCs w:val="24"/>
        </w:rPr>
        <w:t xml:space="preserve"> </w:t>
      </w:r>
    </w:p>
    <w:p w:rsidR="0087182B" w:rsidRPr="005B757A" w:rsidRDefault="0087182B" w:rsidP="005B75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757A">
        <w:rPr>
          <w:rFonts w:ascii="Times New Roman" w:hAnsi="Times New Roman"/>
          <w:sz w:val="24"/>
          <w:szCs w:val="24"/>
        </w:rPr>
        <w:t xml:space="preserve">Педагог раскладывает перед ребенком предметные картинки и предлагает найти предметы, относящиеся к одной лексической теме. </w:t>
      </w:r>
    </w:p>
    <w:p w:rsidR="0087182B" w:rsidRPr="00332C82" w:rsidRDefault="0087182B" w:rsidP="005B757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32C82">
        <w:rPr>
          <w:rFonts w:ascii="Times New Roman" w:hAnsi="Times New Roman"/>
          <w:b/>
          <w:i/>
          <w:sz w:val="24"/>
          <w:szCs w:val="24"/>
        </w:rPr>
        <w:t>Речевой материал:</w:t>
      </w:r>
    </w:p>
    <w:p w:rsidR="0087182B" w:rsidRPr="005B757A" w:rsidRDefault="0087182B" w:rsidP="005B75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757A">
        <w:rPr>
          <w:rFonts w:ascii="Times New Roman" w:hAnsi="Times New Roman"/>
          <w:sz w:val="24"/>
          <w:szCs w:val="24"/>
        </w:rPr>
        <w:t>Слышен гром издалека,</w:t>
      </w:r>
    </w:p>
    <w:p w:rsidR="0087182B" w:rsidRPr="005B757A" w:rsidRDefault="0087182B" w:rsidP="005B75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757A">
        <w:rPr>
          <w:rFonts w:ascii="Times New Roman" w:hAnsi="Times New Roman"/>
          <w:sz w:val="24"/>
          <w:szCs w:val="24"/>
        </w:rPr>
        <w:t>Тучек в небе нет пока.</w:t>
      </w:r>
    </w:p>
    <w:p w:rsidR="0087182B" w:rsidRPr="005B757A" w:rsidRDefault="0087182B" w:rsidP="005B75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757A">
        <w:rPr>
          <w:rFonts w:ascii="Times New Roman" w:hAnsi="Times New Roman"/>
          <w:sz w:val="24"/>
          <w:szCs w:val="24"/>
        </w:rPr>
        <w:t>Это, разгоняя пух,</w:t>
      </w:r>
    </w:p>
    <w:p w:rsidR="0087182B" w:rsidRPr="005B757A" w:rsidRDefault="0087182B" w:rsidP="005B75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757A">
        <w:rPr>
          <w:rFonts w:ascii="Times New Roman" w:hAnsi="Times New Roman"/>
          <w:sz w:val="24"/>
          <w:szCs w:val="24"/>
        </w:rPr>
        <w:t>Поезд мчится: чух-чух-чух!</w:t>
      </w:r>
    </w:p>
    <w:p w:rsidR="0087182B" w:rsidRPr="005B757A" w:rsidRDefault="0087182B" w:rsidP="005B75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7182B" w:rsidRPr="005B757A" w:rsidRDefault="0087182B" w:rsidP="005B75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757A">
        <w:rPr>
          <w:rFonts w:ascii="Times New Roman" w:hAnsi="Times New Roman"/>
          <w:sz w:val="24"/>
          <w:szCs w:val="24"/>
        </w:rPr>
        <w:t xml:space="preserve">Едет, едет паровоз </w:t>
      </w:r>
    </w:p>
    <w:p w:rsidR="0087182B" w:rsidRPr="005B757A" w:rsidRDefault="0087182B" w:rsidP="005B757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B757A">
        <w:rPr>
          <w:rFonts w:ascii="Times New Roman" w:hAnsi="Times New Roman"/>
          <w:sz w:val="24"/>
          <w:szCs w:val="24"/>
        </w:rPr>
        <w:t xml:space="preserve">И везет нам </w:t>
      </w:r>
      <w:r w:rsidRPr="005B757A">
        <w:rPr>
          <w:rFonts w:ascii="Times New Roman" w:hAnsi="Times New Roman"/>
          <w:b/>
          <w:sz w:val="24"/>
          <w:szCs w:val="24"/>
        </w:rPr>
        <w:t>фрукты</w:t>
      </w:r>
      <w:r w:rsidRPr="005B757A">
        <w:rPr>
          <w:rFonts w:ascii="Times New Roman" w:hAnsi="Times New Roman"/>
          <w:sz w:val="24"/>
          <w:szCs w:val="24"/>
        </w:rPr>
        <w:t>.</w:t>
      </w:r>
    </w:p>
    <w:p w:rsidR="0087182B" w:rsidRPr="005B757A" w:rsidRDefault="0087182B" w:rsidP="005B75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757A">
        <w:rPr>
          <w:rFonts w:ascii="Times New Roman" w:hAnsi="Times New Roman"/>
          <w:sz w:val="24"/>
          <w:szCs w:val="24"/>
        </w:rPr>
        <w:t xml:space="preserve">Разложите по вагонам </w:t>
      </w:r>
    </w:p>
    <w:p w:rsidR="0087182B" w:rsidRPr="005B757A" w:rsidRDefault="0087182B" w:rsidP="005B75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757A">
        <w:rPr>
          <w:rFonts w:ascii="Times New Roman" w:hAnsi="Times New Roman"/>
          <w:sz w:val="24"/>
          <w:szCs w:val="24"/>
        </w:rPr>
        <w:t>Вкусные продукты.</w:t>
      </w:r>
    </w:p>
    <w:p w:rsidR="0087182B" w:rsidRPr="005B757A" w:rsidRDefault="0087182B" w:rsidP="005B75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182B" w:rsidRPr="005B757A" w:rsidRDefault="0087182B" w:rsidP="005B75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757A">
        <w:rPr>
          <w:rFonts w:ascii="Times New Roman" w:hAnsi="Times New Roman"/>
          <w:sz w:val="24"/>
          <w:szCs w:val="24"/>
        </w:rPr>
        <w:t>Паровоз вперед идет,</w:t>
      </w:r>
    </w:p>
    <w:p w:rsidR="0087182B" w:rsidRPr="005B757A" w:rsidRDefault="0087182B" w:rsidP="005B75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757A">
        <w:rPr>
          <w:rFonts w:ascii="Times New Roman" w:hAnsi="Times New Roman"/>
          <w:sz w:val="24"/>
          <w:szCs w:val="24"/>
        </w:rPr>
        <w:t xml:space="preserve"> Паровоз из теплых стран, </w:t>
      </w:r>
    </w:p>
    <w:p w:rsidR="0087182B" w:rsidRPr="005B757A" w:rsidRDefault="0087182B" w:rsidP="005B75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757A">
        <w:rPr>
          <w:rFonts w:ascii="Times New Roman" w:hAnsi="Times New Roman"/>
          <w:b/>
          <w:sz w:val="24"/>
          <w:szCs w:val="24"/>
        </w:rPr>
        <w:t xml:space="preserve">Овощи </w:t>
      </w:r>
      <w:r w:rsidRPr="005B757A">
        <w:rPr>
          <w:rFonts w:ascii="Times New Roman" w:hAnsi="Times New Roman"/>
          <w:sz w:val="24"/>
          <w:szCs w:val="24"/>
        </w:rPr>
        <w:t>для нас прислал.</w:t>
      </w:r>
    </w:p>
    <w:p w:rsidR="0087182B" w:rsidRPr="005B757A" w:rsidRDefault="0087182B" w:rsidP="005B7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757A">
        <w:rPr>
          <w:rFonts w:ascii="Times New Roman" w:hAnsi="Times New Roman"/>
          <w:sz w:val="24"/>
          <w:szCs w:val="24"/>
        </w:rPr>
        <w:t xml:space="preserve">        </w:t>
      </w:r>
    </w:p>
    <w:p w:rsidR="0087182B" w:rsidRPr="005B757A" w:rsidRDefault="0087182B" w:rsidP="005B7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757A">
        <w:rPr>
          <w:rFonts w:ascii="Times New Roman" w:hAnsi="Times New Roman"/>
          <w:sz w:val="24"/>
          <w:szCs w:val="24"/>
        </w:rPr>
        <w:t xml:space="preserve">        И везёт нам паровоз </w:t>
      </w:r>
    </w:p>
    <w:p w:rsidR="0087182B" w:rsidRPr="005B757A" w:rsidRDefault="0087182B" w:rsidP="005B75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757A">
        <w:rPr>
          <w:rFonts w:ascii="Times New Roman" w:hAnsi="Times New Roman"/>
          <w:b/>
          <w:sz w:val="24"/>
          <w:szCs w:val="24"/>
        </w:rPr>
        <w:t xml:space="preserve">       кирпичи</w:t>
      </w:r>
      <w:r w:rsidRPr="005B757A">
        <w:rPr>
          <w:rFonts w:ascii="Times New Roman" w:hAnsi="Times New Roman"/>
          <w:sz w:val="24"/>
          <w:szCs w:val="24"/>
        </w:rPr>
        <w:t xml:space="preserve"> для стройки </w:t>
      </w:r>
      <w:r w:rsidRPr="005B757A">
        <w:rPr>
          <w:rFonts w:ascii="Times New Roman" w:hAnsi="Times New Roman"/>
          <w:b/>
          <w:sz w:val="24"/>
          <w:szCs w:val="24"/>
        </w:rPr>
        <w:t xml:space="preserve"> </w:t>
      </w:r>
    </w:p>
    <w:p w:rsidR="0087182B" w:rsidRPr="005B757A" w:rsidRDefault="0087182B" w:rsidP="005B757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B757A">
        <w:rPr>
          <w:rFonts w:ascii="Times New Roman" w:hAnsi="Times New Roman"/>
          <w:sz w:val="24"/>
          <w:szCs w:val="24"/>
        </w:rPr>
        <w:t>Чух-чух-чух, чух-чух-чух.</w:t>
      </w:r>
    </w:p>
    <w:p w:rsidR="0087182B" w:rsidRPr="005B757A" w:rsidRDefault="0087182B" w:rsidP="005B75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757A">
        <w:rPr>
          <w:rFonts w:ascii="Times New Roman" w:hAnsi="Times New Roman"/>
          <w:sz w:val="24"/>
          <w:szCs w:val="24"/>
        </w:rPr>
        <w:t>Поезд мчится во весь дух.</w:t>
      </w:r>
    </w:p>
    <w:p w:rsidR="0087182B" w:rsidRPr="005B757A" w:rsidRDefault="0087182B" w:rsidP="005B75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757A">
        <w:rPr>
          <w:rFonts w:ascii="Times New Roman" w:hAnsi="Times New Roman"/>
          <w:sz w:val="24"/>
          <w:szCs w:val="24"/>
        </w:rPr>
        <w:t>Едет он и в зной и стужу,</w:t>
      </w:r>
    </w:p>
    <w:p w:rsidR="0087182B" w:rsidRDefault="0087182B" w:rsidP="005B75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182B" w:rsidRDefault="0087182B" w:rsidP="005B75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182B" w:rsidRDefault="0087182B" w:rsidP="005B75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182B" w:rsidRDefault="0087182B" w:rsidP="005B75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182B" w:rsidRPr="005B757A" w:rsidRDefault="0087182B" w:rsidP="005B75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757A">
        <w:rPr>
          <w:rFonts w:ascii="Times New Roman" w:hAnsi="Times New Roman"/>
          <w:sz w:val="24"/>
          <w:szCs w:val="24"/>
        </w:rPr>
        <w:t xml:space="preserve">Детям развести </w:t>
      </w:r>
      <w:r w:rsidRPr="005B757A">
        <w:rPr>
          <w:rFonts w:ascii="Times New Roman" w:hAnsi="Times New Roman"/>
          <w:b/>
          <w:sz w:val="24"/>
          <w:szCs w:val="24"/>
        </w:rPr>
        <w:t xml:space="preserve">геометрические фигуры </w:t>
      </w:r>
      <w:r w:rsidRPr="005B757A">
        <w:rPr>
          <w:rFonts w:ascii="Times New Roman" w:hAnsi="Times New Roman"/>
          <w:sz w:val="24"/>
          <w:szCs w:val="24"/>
        </w:rPr>
        <w:t xml:space="preserve"> нужно.</w:t>
      </w:r>
    </w:p>
    <w:p w:rsidR="0087182B" w:rsidRPr="005B757A" w:rsidRDefault="0087182B" w:rsidP="005B75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182B" w:rsidRPr="005B757A" w:rsidRDefault="0087182B" w:rsidP="005B75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757A">
        <w:rPr>
          <w:rFonts w:ascii="Times New Roman" w:hAnsi="Times New Roman"/>
          <w:sz w:val="24"/>
          <w:szCs w:val="24"/>
        </w:rPr>
        <w:t xml:space="preserve">Чтоб по улицам гулять ножки не устали, </w:t>
      </w:r>
    </w:p>
    <w:p w:rsidR="0087182B" w:rsidRPr="005B757A" w:rsidRDefault="0087182B" w:rsidP="005B75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757A">
        <w:rPr>
          <w:rFonts w:ascii="Times New Roman" w:hAnsi="Times New Roman"/>
          <w:sz w:val="24"/>
          <w:szCs w:val="24"/>
        </w:rPr>
        <w:t xml:space="preserve">Паровозу мы с тобой </w:t>
      </w:r>
      <w:r w:rsidRPr="005B757A">
        <w:rPr>
          <w:rFonts w:ascii="Times New Roman" w:hAnsi="Times New Roman"/>
          <w:b/>
          <w:sz w:val="24"/>
          <w:szCs w:val="24"/>
        </w:rPr>
        <w:t>транспорт</w:t>
      </w:r>
      <w:r w:rsidRPr="005B757A">
        <w:rPr>
          <w:rFonts w:ascii="Times New Roman" w:hAnsi="Times New Roman"/>
          <w:sz w:val="24"/>
          <w:szCs w:val="24"/>
        </w:rPr>
        <w:t xml:space="preserve"> заказали.</w:t>
      </w:r>
    </w:p>
    <w:p w:rsidR="0087182B" w:rsidRPr="005B757A" w:rsidRDefault="0087182B" w:rsidP="005B75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182B" w:rsidRPr="005B757A" w:rsidRDefault="0087182B" w:rsidP="005B7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757A">
        <w:rPr>
          <w:rFonts w:ascii="Times New Roman" w:hAnsi="Times New Roman"/>
          <w:sz w:val="24"/>
          <w:szCs w:val="24"/>
        </w:rPr>
        <w:t xml:space="preserve">       Что за чудо этот паровоз, </w:t>
      </w:r>
    </w:p>
    <w:p w:rsidR="0087182B" w:rsidRPr="005B757A" w:rsidRDefault="0087182B" w:rsidP="005B75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757A">
        <w:rPr>
          <w:rFonts w:ascii="Times New Roman" w:hAnsi="Times New Roman"/>
          <w:sz w:val="24"/>
          <w:szCs w:val="24"/>
        </w:rPr>
        <w:t xml:space="preserve">Всех </w:t>
      </w:r>
      <w:r w:rsidRPr="005B757A">
        <w:rPr>
          <w:rFonts w:ascii="Times New Roman" w:hAnsi="Times New Roman"/>
          <w:b/>
          <w:sz w:val="24"/>
          <w:szCs w:val="24"/>
        </w:rPr>
        <w:t xml:space="preserve">животных </w:t>
      </w:r>
      <w:r w:rsidRPr="005B757A">
        <w:rPr>
          <w:rFonts w:ascii="Times New Roman" w:hAnsi="Times New Roman"/>
          <w:sz w:val="24"/>
          <w:szCs w:val="24"/>
        </w:rPr>
        <w:t xml:space="preserve"> в зоопарк привез.</w:t>
      </w:r>
    </w:p>
    <w:p w:rsidR="0087182B" w:rsidRPr="005B757A" w:rsidRDefault="0087182B" w:rsidP="005B75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182B" w:rsidRPr="005B757A" w:rsidRDefault="0087182B" w:rsidP="005B75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757A">
        <w:rPr>
          <w:rFonts w:ascii="Times New Roman" w:hAnsi="Times New Roman"/>
          <w:sz w:val="24"/>
          <w:szCs w:val="24"/>
        </w:rPr>
        <w:t>Паровозик торопись,</w:t>
      </w:r>
    </w:p>
    <w:p w:rsidR="0087182B" w:rsidRPr="005B757A" w:rsidRDefault="0087182B" w:rsidP="005B75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757A">
        <w:rPr>
          <w:rFonts w:ascii="Times New Roman" w:hAnsi="Times New Roman"/>
          <w:sz w:val="24"/>
          <w:szCs w:val="24"/>
        </w:rPr>
        <w:t xml:space="preserve">И по рельсам быстро мчись. </w:t>
      </w:r>
    </w:p>
    <w:p w:rsidR="0087182B" w:rsidRPr="005B757A" w:rsidRDefault="0087182B" w:rsidP="005B75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757A">
        <w:rPr>
          <w:rFonts w:ascii="Times New Roman" w:hAnsi="Times New Roman"/>
          <w:sz w:val="24"/>
          <w:szCs w:val="24"/>
        </w:rPr>
        <w:t xml:space="preserve">Этот поезд жду с утра </w:t>
      </w:r>
    </w:p>
    <w:p w:rsidR="0087182B" w:rsidRPr="005B757A" w:rsidRDefault="0087182B" w:rsidP="005B75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757A">
        <w:rPr>
          <w:rFonts w:ascii="Times New Roman" w:hAnsi="Times New Roman"/>
          <w:sz w:val="24"/>
          <w:szCs w:val="24"/>
        </w:rPr>
        <w:t xml:space="preserve">В нем </w:t>
      </w:r>
      <w:r w:rsidRPr="005B757A">
        <w:rPr>
          <w:rFonts w:ascii="Times New Roman" w:hAnsi="Times New Roman"/>
          <w:b/>
          <w:sz w:val="24"/>
          <w:szCs w:val="24"/>
        </w:rPr>
        <w:t>буквы и цифры</w:t>
      </w:r>
      <w:r w:rsidRPr="005B757A">
        <w:rPr>
          <w:rFonts w:ascii="Times New Roman" w:hAnsi="Times New Roman"/>
          <w:sz w:val="24"/>
          <w:szCs w:val="24"/>
        </w:rPr>
        <w:t>.</w:t>
      </w:r>
    </w:p>
    <w:p w:rsidR="0087182B" w:rsidRDefault="0087182B" w:rsidP="005B757A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eastAsia="en-US"/>
        </w:rPr>
      </w:pPr>
      <w:r w:rsidRPr="005B757A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</w:t>
      </w:r>
    </w:p>
    <w:p w:rsidR="0087182B" w:rsidRPr="00332C82" w:rsidRDefault="0087182B" w:rsidP="00332C82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332C82">
        <w:rPr>
          <w:rFonts w:ascii="Times New Roman" w:hAnsi="Times New Roman"/>
          <w:b/>
          <w:color w:val="0000FF"/>
          <w:sz w:val="24"/>
          <w:szCs w:val="24"/>
        </w:rPr>
        <w:t>Вариант 2</w:t>
      </w:r>
    </w:p>
    <w:p w:rsidR="0087182B" w:rsidRPr="005B757A" w:rsidRDefault="0087182B" w:rsidP="005B757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32C82">
        <w:rPr>
          <w:rFonts w:ascii="Times New Roman" w:hAnsi="Times New Roman"/>
          <w:b/>
          <w:color w:val="0000FF"/>
          <w:sz w:val="24"/>
          <w:szCs w:val="24"/>
        </w:rPr>
        <w:t>Картинный материал:</w:t>
      </w:r>
      <w:r w:rsidRPr="005B757A">
        <w:rPr>
          <w:rFonts w:ascii="Times New Roman" w:hAnsi="Times New Roman"/>
          <w:b/>
          <w:sz w:val="24"/>
          <w:szCs w:val="24"/>
        </w:rPr>
        <w:t xml:space="preserve"> </w:t>
      </w:r>
      <w:r w:rsidRPr="005B757A">
        <w:rPr>
          <w:rFonts w:ascii="Times New Roman" w:hAnsi="Times New Roman"/>
          <w:sz w:val="24"/>
          <w:szCs w:val="24"/>
        </w:rPr>
        <w:t>предметные картинки по лексическим темам.</w:t>
      </w:r>
    </w:p>
    <w:p w:rsidR="0087182B" w:rsidRPr="00332C82" w:rsidRDefault="0087182B" w:rsidP="005B757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5B757A">
        <w:rPr>
          <w:rFonts w:ascii="Times New Roman" w:hAnsi="Times New Roman"/>
          <w:sz w:val="24"/>
          <w:szCs w:val="24"/>
        </w:rPr>
        <w:t xml:space="preserve"> </w:t>
      </w:r>
      <w:r w:rsidRPr="00332C82">
        <w:rPr>
          <w:rFonts w:ascii="Times New Roman" w:hAnsi="Times New Roman"/>
          <w:b/>
          <w:color w:val="0000FF"/>
          <w:sz w:val="24"/>
          <w:szCs w:val="24"/>
        </w:rPr>
        <w:t xml:space="preserve">Ход игры: </w:t>
      </w:r>
    </w:p>
    <w:p w:rsidR="0087182B" w:rsidRPr="005B757A" w:rsidRDefault="0087182B" w:rsidP="00332C8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B757A">
        <w:rPr>
          <w:rFonts w:ascii="Times New Roman" w:hAnsi="Times New Roman"/>
          <w:sz w:val="24"/>
          <w:szCs w:val="24"/>
        </w:rPr>
        <w:t xml:space="preserve">Педагог раскладывает перед ребенком предметные картинки и предлагает их сгруппировать по лексическим темам. </w:t>
      </w:r>
    </w:p>
    <w:p w:rsidR="0087182B" w:rsidRPr="005B757A" w:rsidRDefault="0087182B" w:rsidP="005B75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B757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       </w:t>
      </w:r>
      <w:r w:rsidRPr="005B757A">
        <w:rPr>
          <w:rFonts w:ascii="Times New Roman" w:hAnsi="Times New Roman"/>
          <w:i/>
          <w:sz w:val="24"/>
          <w:szCs w:val="24"/>
        </w:rPr>
        <w:t xml:space="preserve">Вот так чудо паровоз </w:t>
      </w:r>
    </w:p>
    <w:p w:rsidR="0087182B" w:rsidRPr="005B757A" w:rsidRDefault="0087182B" w:rsidP="005B757A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5B757A">
        <w:rPr>
          <w:rFonts w:ascii="Times New Roman" w:hAnsi="Times New Roman"/>
          <w:i/>
          <w:sz w:val="24"/>
          <w:szCs w:val="24"/>
        </w:rPr>
        <w:t>Привез картинок целый воз.</w:t>
      </w:r>
    </w:p>
    <w:p w:rsidR="0087182B" w:rsidRPr="005B757A" w:rsidRDefault="0087182B" w:rsidP="005B75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B757A">
        <w:rPr>
          <w:rFonts w:ascii="Times New Roman" w:hAnsi="Times New Roman"/>
          <w:i/>
          <w:sz w:val="24"/>
          <w:szCs w:val="24"/>
        </w:rPr>
        <w:t xml:space="preserve">          Посмотри-ка на картинки</w:t>
      </w:r>
    </w:p>
    <w:p w:rsidR="0087182B" w:rsidRPr="005B757A" w:rsidRDefault="0087182B" w:rsidP="005B757A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5B757A">
        <w:rPr>
          <w:rFonts w:ascii="Times New Roman" w:hAnsi="Times New Roman"/>
          <w:i/>
          <w:sz w:val="24"/>
          <w:szCs w:val="24"/>
        </w:rPr>
        <w:t>И скажи-ка, как нам быть?</w:t>
      </w:r>
    </w:p>
    <w:p w:rsidR="0087182B" w:rsidRPr="005B757A" w:rsidRDefault="0087182B" w:rsidP="005B757A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5B757A">
        <w:rPr>
          <w:rFonts w:ascii="Times New Roman" w:hAnsi="Times New Roman"/>
          <w:i/>
          <w:sz w:val="24"/>
          <w:szCs w:val="24"/>
        </w:rPr>
        <w:t>На какие можно группы</w:t>
      </w:r>
    </w:p>
    <w:p w:rsidR="0087182B" w:rsidRPr="005B757A" w:rsidRDefault="0087182B" w:rsidP="005B757A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5B757A">
        <w:rPr>
          <w:rFonts w:ascii="Times New Roman" w:hAnsi="Times New Roman"/>
          <w:i/>
          <w:sz w:val="24"/>
          <w:szCs w:val="24"/>
        </w:rPr>
        <w:t>Все картинки разделить?</w:t>
      </w:r>
    </w:p>
    <w:p w:rsidR="0087182B" w:rsidRPr="005B757A" w:rsidRDefault="0087182B" w:rsidP="005B757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7182B" w:rsidRPr="00854284" w:rsidRDefault="0087182B" w:rsidP="00332C82">
      <w:pPr>
        <w:spacing w:after="0" w:line="240" w:lineRule="auto"/>
        <w:ind w:firstLine="709"/>
        <w:rPr>
          <w:rFonts w:ascii="Times New Roman" w:hAnsi="Times New Roman"/>
          <w:i/>
          <w:color w:val="0000FF"/>
          <w:sz w:val="24"/>
          <w:szCs w:val="24"/>
          <w:u w:val="single"/>
        </w:rPr>
      </w:pPr>
      <w:r w:rsidRPr="00854284">
        <w:rPr>
          <w:rFonts w:ascii="Times New Roman" w:hAnsi="Times New Roman"/>
          <w:b/>
          <w:color w:val="0000FF"/>
          <w:sz w:val="24"/>
          <w:szCs w:val="24"/>
          <w:u w:val="single"/>
        </w:rPr>
        <w:t>Игра «Поезд-почтальон»</w:t>
      </w:r>
    </w:p>
    <w:p w:rsidR="0087182B" w:rsidRPr="00332C82" w:rsidRDefault="0087182B" w:rsidP="005B757A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FF"/>
          <w:sz w:val="24"/>
          <w:szCs w:val="24"/>
        </w:rPr>
      </w:pPr>
      <w:r w:rsidRPr="00332C82">
        <w:rPr>
          <w:rFonts w:ascii="Times New Roman" w:hAnsi="Times New Roman"/>
          <w:b/>
          <w:color w:val="0000FF"/>
          <w:sz w:val="24"/>
          <w:szCs w:val="24"/>
        </w:rPr>
        <w:t>Вариант 1</w:t>
      </w:r>
    </w:p>
    <w:p w:rsidR="0087182B" w:rsidRPr="005B757A" w:rsidRDefault="0087182B" w:rsidP="005B757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32C82">
        <w:rPr>
          <w:rFonts w:ascii="Times New Roman" w:hAnsi="Times New Roman"/>
          <w:b/>
          <w:color w:val="0000FF"/>
          <w:sz w:val="24"/>
          <w:szCs w:val="24"/>
          <w:bdr w:val="none" w:sz="0" w:space="0" w:color="auto" w:frame="1"/>
        </w:rPr>
        <w:t>Задача:</w:t>
      </w:r>
      <w:r w:rsidRPr="005B757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обучение детей умению определять количество слогов в слове.</w:t>
      </w:r>
    </w:p>
    <w:p w:rsidR="0087182B" w:rsidRPr="005B757A" w:rsidRDefault="0087182B" w:rsidP="00332C82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Оборудование</w:t>
      </w:r>
      <w:r w:rsidRPr="00332C82">
        <w:rPr>
          <w:rFonts w:ascii="Times New Roman" w:hAnsi="Times New Roman"/>
          <w:b/>
          <w:color w:val="0000FF"/>
          <w:sz w:val="24"/>
          <w:szCs w:val="24"/>
        </w:rPr>
        <w:t>:</w:t>
      </w:r>
      <w:r w:rsidRPr="005B757A">
        <w:rPr>
          <w:rFonts w:ascii="Times New Roman" w:hAnsi="Times New Roman"/>
          <w:sz w:val="24"/>
          <w:szCs w:val="24"/>
        </w:rPr>
        <w:t xml:space="preserve"> картинки с разной слоговой структурой; схемы, обозначающие односложные, двусложные и трехсложные слова.</w:t>
      </w:r>
    </w:p>
    <w:p w:rsidR="0087182B" w:rsidRPr="00332C82" w:rsidRDefault="0087182B" w:rsidP="005B757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FF"/>
          <w:sz w:val="24"/>
          <w:szCs w:val="24"/>
        </w:rPr>
      </w:pPr>
      <w:r w:rsidRPr="00332C82">
        <w:rPr>
          <w:rFonts w:ascii="Times New Roman" w:hAnsi="Times New Roman"/>
          <w:b/>
          <w:color w:val="0000FF"/>
          <w:sz w:val="24"/>
          <w:szCs w:val="24"/>
        </w:rPr>
        <w:t>Ход игры:</w:t>
      </w:r>
      <w:r w:rsidRPr="00332C82">
        <w:rPr>
          <w:rFonts w:ascii="Times New Roman" w:hAnsi="Times New Roman"/>
          <w:color w:val="0000FF"/>
          <w:sz w:val="24"/>
          <w:szCs w:val="24"/>
        </w:rPr>
        <w:t xml:space="preserve">  </w:t>
      </w:r>
    </w:p>
    <w:p w:rsidR="0087182B" w:rsidRPr="005B757A" w:rsidRDefault="0087182B" w:rsidP="005B757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5B757A">
        <w:rPr>
          <w:rFonts w:ascii="Times New Roman" w:hAnsi="Times New Roman"/>
          <w:sz w:val="24"/>
          <w:szCs w:val="24"/>
        </w:rPr>
        <w:t xml:space="preserve">В вагончиках находятся схемы слов. </w:t>
      </w:r>
    </w:p>
    <w:p w:rsidR="0087182B" w:rsidRDefault="0087182B" w:rsidP="005B75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oundrect id="AutoShape 10" o:spid="_x0000_s1027" style="position:absolute;left:0;text-align:left;margin-left:252pt;margin-top:3.65pt;width:99pt;height:63pt;z-index:2516561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" strokeweight="2.25pt"/>
        </w:pict>
      </w:r>
      <w:r>
        <w:rPr>
          <w:noProof/>
          <w:lang w:eastAsia="ru-RU"/>
        </w:rPr>
        <w:pict>
          <v:shape id="Рисунок 4" o:spid="_x0000_s1028" type="#_x0000_t75" style="position:absolute;left:0;text-align:left;margin-left:270pt;margin-top:12.65pt;width:70.95pt;height:19.45pt;z-index:251657216;visibility:visible">
            <v:imagedata r:id="rId5" o:title=""/>
            <w10:wrap type="square"/>
          </v:shape>
        </w:pict>
      </w:r>
      <w:r>
        <w:rPr>
          <w:noProof/>
          <w:lang w:eastAsia="ru-RU"/>
        </w:rPr>
        <w:pict>
          <v:roundrect id="AutoShape 9" o:spid="_x0000_s1029" style="position:absolute;left:0;text-align:left;margin-left:135pt;margin-top:3.65pt;width:81pt;height:63pt;z-index:2516551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" strokeweight="2.25pt"/>
        </w:pict>
      </w:r>
      <w:r>
        <w:rPr>
          <w:noProof/>
          <w:lang w:eastAsia="ru-RU"/>
        </w:rPr>
        <w:pict>
          <v:roundrect id="AutoShape 8" o:spid="_x0000_s1030" style="position:absolute;left:0;text-align:left;margin-left:27pt;margin-top:3.65pt;width:84.45pt;height:66pt;z-index:2516541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" strokeweight="2.25pt"/>
        </w:pict>
      </w:r>
    </w:p>
    <w:p w:rsidR="0087182B" w:rsidRPr="005B757A" w:rsidRDefault="0087182B" w:rsidP="00332C8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7182B" w:rsidRPr="005B757A" w:rsidRDefault="0087182B" w:rsidP="005B75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Рисунок 2" o:spid="_x0000_s1031" type="#_x0000_t75" style="position:absolute;left:0;text-align:left;margin-left:2in;margin-top:3.05pt;width:58.2pt;height:16.4pt;z-index:251659264;visibility:visible">
            <v:imagedata r:id="rId6" o:title=""/>
            <w10:wrap type="square"/>
          </v:shape>
        </w:pict>
      </w:r>
      <w:r>
        <w:rPr>
          <w:noProof/>
          <w:lang w:eastAsia="ru-RU"/>
        </w:rPr>
        <w:pict>
          <v:shape id="Рисунок 5" o:spid="_x0000_s1032" type="#_x0000_t75" style="position:absolute;left:0;text-align:left;margin-left:36pt;margin-top:3.05pt;width:60.45pt;height:15.4pt;z-index:251658240;visibility:visible">
            <v:imagedata r:id="rId7" o:title=""/>
            <w10:wrap type="square"/>
          </v:shape>
        </w:pict>
      </w:r>
    </w:p>
    <w:p w:rsidR="0087182B" w:rsidRPr="005B757A" w:rsidRDefault="0087182B" w:rsidP="005B757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87182B" w:rsidRPr="005B757A" w:rsidRDefault="0087182B" w:rsidP="005B757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87182B" w:rsidRPr="005B757A" w:rsidRDefault="0087182B" w:rsidP="005B75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182B" w:rsidRPr="005B757A" w:rsidRDefault="0087182B" w:rsidP="00332C82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5B757A">
        <w:rPr>
          <w:rFonts w:ascii="Times New Roman" w:hAnsi="Times New Roman"/>
          <w:sz w:val="24"/>
          <w:szCs w:val="24"/>
        </w:rPr>
        <w:t>На столе разложены предметные картинки разной слоговой структуры. Дети по очереди выбирают картинку и определяют количество слогов в слове. Далее они помещают картинку в соответствующий вагончик.</w:t>
      </w:r>
    </w:p>
    <w:p w:rsidR="0087182B" w:rsidRPr="005B757A" w:rsidRDefault="0087182B" w:rsidP="005B757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B757A">
        <w:rPr>
          <w:rFonts w:ascii="Times New Roman" w:hAnsi="Times New Roman"/>
          <w:b/>
          <w:sz w:val="24"/>
          <w:szCs w:val="24"/>
        </w:rPr>
        <w:t>Речевой материал:</w:t>
      </w:r>
    </w:p>
    <w:p w:rsidR="0087182B" w:rsidRPr="005B757A" w:rsidRDefault="0087182B" w:rsidP="005B757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B757A">
        <w:rPr>
          <w:rFonts w:ascii="Times New Roman" w:hAnsi="Times New Roman"/>
          <w:sz w:val="24"/>
          <w:szCs w:val="24"/>
        </w:rPr>
        <w:t>Веселый поезд-почтальон</w:t>
      </w:r>
    </w:p>
    <w:p w:rsidR="0087182B" w:rsidRPr="005B757A" w:rsidRDefault="0087182B" w:rsidP="005B757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B757A">
        <w:rPr>
          <w:rFonts w:ascii="Times New Roman" w:hAnsi="Times New Roman"/>
          <w:sz w:val="24"/>
          <w:szCs w:val="24"/>
        </w:rPr>
        <w:t>Спешит собрать посылки.</w:t>
      </w:r>
    </w:p>
    <w:p w:rsidR="0087182B" w:rsidRPr="005B757A" w:rsidRDefault="0087182B" w:rsidP="005B757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B757A">
        <w:rPr>
          <w:rFonts w:ascii="Times New Roman" w:hAnsi="Times New Roman"/>
          <w:sz w:val="24"/>
          <w:szCs w:val="24"/>
        </w:rPr>
        <w:t>И долго ждать не может он</w:t>
      </w:r>
    </w:p>
    <w:p w:rsidR="0087182B" w:rsidRPr="005B757A" w:rsidRDefault="0087182B" w:rsidP="005B75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757A">
        <w:rPr>
          <w:rFonts w:ascii="Times New Roman" w:hAnsi="Times New Roman"/>
          <w:sz w:val="24"/>
          <w:szCs w:val="24"/>
        </w:rPr>
        <w:t>Нужны ему картинки.</w:t>
      </w:r>
    </w:p>
    <w:p w:rsidR="0087182B" w:rsidRPr="00332C82" w:rsidRDefault="0087182B" w:rsidP="00332C82">
      <w:pPr>
        <w:spacing w:after="0" w:line="240" w:lineRule="auto"/>
        <w:jc w:val="center"/>
        <w:rPr>
          <w:rFonts w:ascii="Times New Roman" w:hAnsi="Times New Roman"/>
          <w:color w:val="0000FF"/>
          <w:sz w:val="24"/>
          <w:szCs w:val="24"/>
        </w:rPr>
      </w:pPr>
      <w:r w:rsidRPr="00332C82">
        <w:rPr>
          <w:rFonts w:ascii="Times New Roman" w:hAnsi="Times New Roman"/>
          <w:b/>
          <w:color w:val="0000FF"/>
          <w:sz w:val="24"/>
          <w:szCs w:val="24"/>
        </w:rPr>
        <w:t>Вариант 2</w:t>
      </w:r>
    </w:p>
    <w:p w:rsidR="0087182B" w:rsidRPr="005B757A" w:rsidRDefault="0087182B" w:rsidP="005B757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32C82">
        <w:rPr>
          <w:rFonts w:ascii="Times New Roman" w:hAnsi="Times New Roman"/>
          <w:b/>
          <w:color w:val="0000FF"/>
          <w:sz w:val="24"/>
          <w:szCs w:val="24"/>
          <w:bdr w:val="none" w:sz="0" w:space="0" w:color="auto" w:frame="1"/>
        </w:rPr>
        <w:t>Задача:</w:t>
      </w:r>
      <w:r w:rsidRPr="005B757A"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 </w:t>
      </w:r>
      <w:r w:rsidRPr="005B757A">
        <w:rPr>
          <w:rFonts w:ascii="Times New Roman" w:hAnsi="Times New Roman"/>
          <w:sz w:val="24"/>
          <w:szCs w:val="24"/>
          <w:bdr w:val="none" w:sz="0" w:space="0" w:color="auto" w:frame="1"/>
        </w:rPr>
        <w:t>формирование умения определять наличие звука в слове.</w:t>
      </w:r>
    </w:p>
    <w:p w:rsidR="0087182B" w:rsidRPr="005B757A" w:rsidRDefault="0087182B" w:rsidP="005B757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32C82">
        <w:rPr>
          <w:rFonts w:ascii="Times New Roman" w:hAnsi="Times New Roman"/>
          <w:b/>
          <w:color w:val="0000FF"/>
          <w:sz w:val="24"/>
          <w:szCs w:val="24"/>
        </w:rPr>
        <w:t>Оборудование:</w:t>
      </w:r>
      <w:r w:rsidRPr="005B757A">
        <w:rPr>
          <w:rFonts w:ascii="Times New Roman" w:hAnsi="Times New Roman"/>
          <w:sz w:val="24"/>
          <w:szCs w:val="24"/>
        </w:rPr>
        <w:t xml:space="preserve"> предметные картинки.</w:t>
      </w:r>
    </w:p>
    <w:p w:rsidR="0087182B" w:rsidRPr="00332C82" w:rsidRDefault="0087182B" w:rsidP="005B757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FF"/>
          <w:sz w:val="24"/>
          <w:szCs w:val="24"/>
        </w:rPr>
      </w:pPr>
      <w:r w:rsidRPr="00332C82">
        <w:rPr>
          <w:rFonts w:ascii="Times New Roman" w:hAnsi="Times New Roman"/>
          <w:b/>
          <w:color w:val="0000FF"/>
          <w:sz w:val="24"/>
          <w:szCs w:val="24"/>
        </w:rPr>
        <w:t>Ход игры:</w:t>
      </w:r>
    </w:p>
    <w:p w:rsidR="0087182B" w:rsidRPr="005B757A" w:rsidRDefault="0087182B" w:rsidP="005B757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B757A">
        <w:rPr>
          <w:rFonts w:ascii="Times New Roman" w:hAnsi="Times New Roman"/>
          <w:sz w:val="24"/>
          <w:szCs w:val="24"/>
        </w:rPr>
        <w:t xml:space="preserve">На столе разложены предметные картинки. Ребенок выбирает картинку и определяет наличие звука в слове. Если в слове есть данный звук, то ребенок помещает картинку в вагончик. </w:t>
      </w:r>
    </w:p>
    <w:p w:rsidR="0087182B" w:rsidRDefault="0087182B" w:rsidP="005B75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B757A">
        <w:rPr>
          <w:rFonts w:ascii="Times New Roman" w:hAnsi="Times New Roman"/>
          <w:b/>
          <w:sz w:val="24"/>
          <w:szCs w:val="24"/>
        </w:rPr>
        <w:t xml:space="preserve">     </w:t>
      </w:r>
    </w:p>
    <w:p w:rsidR="0087182B" w:rsidRDefault="0087182B" w:rsidP="005B75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182B" w:rsidRPr="00332C82" w:rsidRDefault="0087182B" w:rsidP="00332C82">
      <w:pPr>
        <w:spacing w:after="0" w:line="240" w:lineRule="auto"/>
        <w:jc w:val="center"/>
        <w:rPr>
          <w:rFonts w:ascii="Times New Roman" w:hAnsi="Times New Roman"/>
          <w:i/>
          <w:color w:val="0000FF"/>
          <w:sz w:val="24"/>
          <w:szCs w:val="24"/>
        </w:rPr>
      </w:pPr>
      <w:r w:rsidRPr="00332C82">
        <w:rPr>
          <w:rFonts w:ascii="Times New Roman" w:hAnsi="Times New Roman"/>
          <w:b/>
          <w:color w:val="0000FF"/>
          <w:sz w:val="24"/>
          <w:szCs w:val="24"/>
        </w:rPr>
        <w:t>Вариант 3</w:t>
      </w:r>
    </w:p>
    <w:p w:rsidR="0087182B" w:rsidRPr="005B757A" w:rsidRDefault="0087182B" w:rsidP="005B757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32C82">
        <w:rPr>
          <w:rFonts w:ascii="Times New Roman" w:hAnsi="Times New Roman"/>
          <w:b/>
          <w:color w:val="0000FF"/>
          <w:sz w:val="24"/>
          <w:szCs w:val="24"/>
          <w:bdr w:val="none" w:sz="0" w:space="0" w:color="auto" w:frame="1"/>
        </w:rPr>
        <w:t>Задача:</w:t>
      </w:r>
      <w:r w:rsidRPr="005B757A"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 </w:t>
      </w:r>
      <w:r w:rsidRPr="005B757A">
        <w:rPr>
          <w:rFonts w:ascii="Times New Roman" w:hAnsi="Times New Roman"/>
          <w:sz w:val="24"/>
          <w:szCs w:val="24"/>
          <w:bdr w:val="none" w:sz="0" w:space="0" w:color="auto" w:frame="1"/>
        </w:rPr>
        <w:t>формирование умения определять место звука в слове.</w:t>
      </w:r>
    </w:p>
    <w:p w:rsidR="0087182B" w:rsidRPr="005B757A" w:rsidRDefault="0087182B" w:rsidP="005B757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32C82">
        <w:rPr>
          <w:rFonts w:ascii="Times New Roman" w:hAnsi="Times New Roman"/>
          <w:b/>
          <w:color w:val="0000FF"/>
          <w:sz w:val="24"/>
          <w:szCs w:val="24"/>
        </w:rPr>
        <w:t>Оборудование:</w:t>
      </w:r>
      <w:r w:rsidRPr="005B757A">
        <w:rPr>
          <w:rFonts w:ascii="Times New Roman" w:hAnsi="Times New Roman"/>
          <w:sz w:val="24"/>
          <w:szCs w:val="24"/>
        </w:rPr>
        <w:t xml:space="preserve"> предметные картинки; схемы, обозначающие начало, середину и конец слова. </w:t>
      </w:r>
    </w:p>
    <w:p w:rsidR="0087182B" w:rsidRPr="00332C82" w:rsidRDefault="0087182B" w:rsidP="005B757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FF"/>
          <w:sz w:val="24"/>
          <w:szCs w:val="24"/>
        </w:rPr>
      </w:pPr>
      <w:r w:rsidRPr="00332C82">
        <w:rPr>
          <w:rFonts w:ascii="Times New Roman" w:hAnsi="Times New Roman"/>
          <w:b/>
          <w:color w:val="0000FF"/>
          <w:sz w:val="24"/>
          <w:szCs w:val="24"/>
        </w:rPr>
        <w:t>Ход игры:</w:t>
      </w:r>
    </w:p>
    <w:p w:rsidR="0087182B" w:rsidRPr="005B757A" w:rsidRDefault="0087182B" w:rsidP="005B75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757A">
        <w:rPr>
          <w:rFonts w:ascii="Times New Roman" w:hAnsi="Times New Roman"/>
          <w:sz w:val="24"/>
          <w:szCs w:val="24"/>
        </w:rPr>
        <w:t>В вагончиках находятся схемы, обозначающие начало, середину и конец слова.</w:t>
      </w:r>
    </w:p>
    <w:tbl>
      <w:tblPr>
        <w:tblW w:w="97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ook w:val="00A0"/>
      </w:tblPr>
      <w:tblGrid>
        <w:gridCol w:w="1037"/>
        <w:gridCol w:w="1037"/>
        <w:gridCol w:w="1037"/>
        <w:gridCol w:w="258"/>
        <w:gridCol w:w="992"/>
        <w:gridCol w:w="1134"/>
        <w:gridCol w:w="992"/>
        <w:gridCol w:w="284"/>
        <w:gridCol w:w="992"/>
        <w:gridCol w:w="992"/>
        <w:gridCol w:w="1037"/>
      </w:tblGrid>
      <w:tr w:rsidR="0087182B" w:rsidRPr="005B757A" w:rsidTr="00FD2BD7">
        <w:trPr>
          <w:trHeight w:val="1453"/>
        </w:trPr>
        <w:tc>
          <w:tcPr>
            <w:tcW w:w="1037" w:type="dxa"/>
            <w:tcBorders>
              <w:top w:val="single" w:sz="18" w:space="0" w:color="auto"/>
              <w:bottom w:val="single" w:sz="18" w:space="0" w:color="auto"/>
            </w:tcBorders>
          </w:tcPr>
          <w:p w:rsidR="0087182B" w:rsidRPr="005B757A" w:rsidRDefault="0087182B" w:rsidP="005B75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oval id="Oval 5" o:spid="_x0000_s1033" alt="Описание: Пробка" style="position:absolute;left:0;text-align:left;margin-left:-.3pt;margin-top:18.1pt;width:42pt;height:38.25pt;z-index:251660288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">
                  <v:fill r:id="rId8" o:title="" recolor="t" type="tile"/>
                </v:oval>
              </w:pict>
            </w:r>
          </w:p>
        </w:tc>
        <w:tc>
          <w:tcPr>
            <w:tcW w:w="1037" w:type="dxa"/>
            <w:tcBorders>
              <w:top w:val="single" w:sz="18" w:space="0" w:color="auto"/>
              <w:bottom w:val="single" w:sz="18" w:space="0" w:color="auto"/>
            </w:tcBorders>
          </w:tcPr>
          <w:p w:rsidR="0087182B" w:rsidRPr="005B757A" w:rsidRDefault="0087182B" w:rsidP="005B75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18" w:space="0" w:color="auto"/>
              <w:bottom w:val="single" w:sz="18" w:space="0" w:color="auto"/>
            </w:tcBorders>
          </w:tcPr>
          <w:p w:rsidR="0087182B" w:rsidRPr="005B757A" w:rsidRDefault="0087182B" w:rsidP="005B75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bottom w:val="nil"/>
            </w:tcBorders>
          </w:tcPr>
          <w:p w:rsidR="0087182B" w:rsidRPr="005B757A" w:rsidRDefault="0087182B" w:rsidP="005B75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87182B" w:rsidRPr="005B757A" w:rsidRDefault="0087182B" w:rsidP="005B75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87182B" w:rsidRPr="005B757A" w:rsidRDefault="0087182B" w:rsidP="005B75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oval id="Oval 6" o:spid="_x0000_s1034" alt="Описание: Пробка" style="position:absolute;left:0;text-align:left;margin-left:1.4pt;margin-top:18.1pt;width:42pt;height:38.25pt;z-index:251661312;visibility:visible;mso-position-horizontal-relative:text;mso-position-vertical-relative:text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">
                  <v:fill r:id="rId8" o:title="" recolor="t" type="tile"/>
                </v:oval>
              </w:pic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87182B" w:rsidRPr="005B757A" w:rsidRDefault="0087182B" w:rsidP="005B75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7182B" w:rsidRPr="005B757A" w:rsidRDefault="0087182B" w:rsidP="005B75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87182B" w:rsidRPr="005B757A" w:rsidRDefault="0087182B" w:rsidP="005B75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87182B" w:rsidRPr="005B757A" w:rsidRDefault="0087182B" w:rsidP="005B75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18" w:space="0" w:color="auto"/>
              <w:bottom w:val="single" w:sz="18" w:space="0" w:color="auto"/>
            </w:tcBorders>
          </w:tcPr>
          <w:p w:rsidR="0087182B" w:rsidRPr="005B757A" w:rsidRDefault="0087182B" w:rsidP="005B75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oval id="Oval 7" o:spid="_x0000_s1035" alt="Описание: Пробка" style="position:absolute;left:0;text-align:left;margin-left:-.05pt;margin-top:18.1pt;width:42pt;height:38.25pt;z-index:251662336;visibility:visible;mso-position-horizontal-relative:text;mso-position-vertical-relative:text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">
                  <v:fill r:id="rId8" o:title="" recolor="t" type="tile"/>
                </v:oval>
              </w:pict>
            </w:r>
          </w:p>
        </w:tc>
      </w:tr>
    </w:tbl>
    <w:p w:rsidR="0087182B" w:rsidRPr="005B757A" w:rsidRDefault="0087182B" w:rsidP="005B757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B757A">
        <w:rPr>
          <w:rFonts w:ascii="Times New Roman" w:hAnsi="Times New Roman"/>
          <w:i/>
          <w:sz w:val="24"/>
          <w:szCs w:val="24"/>
        </w:rPr>
        <w:t xml:space="preserve"> </w:t>
      </w:r>
    </w:p>
    <w:p w:rsidR="0087182B" w:rsidRPr="005B757A" w:rsidRDefault="0087182B" w:rsidP="005B757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B757A">
        <w:rPr>
          <w:rFonts w:ascii="Times New Roman" w:hAnsi="Times New Roman"/>
          <w:sz w:val="24"/>
          <w:szCs w:val="24"/>
        </w:rPr>
        <w:t xml:space="preserve">На столе разложены предметные картинки. Ребенок выбирает картинку и определяет место звука в слове. Далее ребенок помещает ее в соответствующий вагончик: в первый  вагончик слова, где заданный звук находится в начале слова, во второй – в середине слова, в третий – в конце слова. </w:t>
      </w:r>
    </w:p>
    <w:p w:rsidR="0087182B" w:rsidRDefault="0087182B" w:rsidP="008542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7182B" w:rsidRPr="00854284" w:rsidRDefault="0087182B" w:rsidP="00854284">
      <w:pPr>
        <w:spacing w:after="0" w:line="240" w:lineRule="auto"/>
        <w:jc w:val="both"/>
        <w:rPr>
          <w:rFonts w:ascii="Times New Roman" w:hAnsi="Times New Roman"/>
          <w:i/>
          <w:color w:val="0000FF"/>
          <w:sz w:val="24"/>
          <w:szCs w:val="24"/>
          <w:u w:val="single"/>
        </w:rPr>
      </w:pPr>
      <w:r w:rsidRPr="005B757A">
        <w:rPr>
          <w:rFonts w:ascii="Times New Roman" w:hAnsi="Times New Roman"/>
          <w:b/>
          <w:sz w:val="24"/>
          <w:szCs w:val="24"/>
        </w:rPr>
        <w:t xml:space="preserve">  </w:t>
      </w:r>
      <w:r w:rsidRPr="00854284">
        <w:rPr>
          <w:rFonts w:ascii="Times New Roman" w:hAnsi="Times New Roman"/>
          <w:b/>
          <w:color w:val="0000FF"/>
          <w:sz w:val="24"/>
          <w:szCs w:val="24"/>
          <w:u w:val="single"/>
        </w:rPr>
        <w:t>Игра «Пассажирский поезд»</w:t>
      </w:r>
    </w:p>
    <w:p w:rsidR="0087182B" w:rsidRPr="00854284" w:rsidRDefault="0087182B" w:rsidP="005B757A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FF"/>
          <w:sz w:val="24"/>
          <w:szCs w:val="24"/>
        </w:rPr>
      </w:pPr>
      <w:r w:rsidRPr="00854284">
        <w:rPr>
          <w:rFonts w:ascii="Times New Roman" w:hAnsi="Times New Roman"/>
          <w:b/>
          <w:color w:val="0000FF"/>
          <w:sz w:val="24"/>
          <w:szCs w:val="24"/>
        </w:rPr>
        <w:t>Вариант 1</w:t>
      </w:r>
    </w:p>
    <w:p w:rsidR="0087182B" w:rsidRPr="005B757A" w:rsidRDefault="0087182B" w:rsidP="005B757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54284">
        <w:rPr>
          <w:rFonts w:ascii="Times New Roman" w:hAnsi="Times New Roman"/>
          <w:b/>
          <w:color w:val="0000FF"/>
          <w:sz w:val="24"/>
          <w:szCs w:val="24"/>
          <w:bdr w:val="none" w:sz="0" w:space="0" w:color="auto" w:frame="1"/>
        </w:rPr>
        <w:t>Задача:</w:t>
      </w:r>
      <w:r w:rsidRPr="005B757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дифференциация звуков.</w:t>
      </w:r>
    </w:p>
    <w:p w:rsidR="0087182B" w:rsidRPr="005B757A" w:rsidRDefault="0087182B" w:rsidP="005B757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54284">
        <w:rPr>
          <w:rFonts w:ascii="Times New Roman" w:hAnsi="Times New Roman"/>
          <w:b/>
          <w:color w:val="0000FF"/>
          <w:sz w:val="24"/>
          <w:szCs w:val="24"/>
        </w:rPr>
        <w:t>Оборудование:</w:t>
      </w:r>
      <w:r w:rsidRPr="005B757A">
        <w:rPr>
          <w:rFonts w:ascii="Times New Roman" w:hAnsi="Times New Roman"/>
          <w:sz w:val="24"/>
          <w:szCs w:val="24"/>
        </w:rPr>
        <w:t xml:space="preserve"> картинки с дифференцируемыми звуками.</w:t>
      </w:r>
    </w:p>
    <w:p w:rsidR="0087182B" w:rsidRPr="00854284" w:rsidRDefault="0087182B" w:rsidP="005B757A">
      <w:pPr>
        <w:spacing w:after="0" w:line="240" w:lineRule="auto"/>
        <w:ind w:firstLine="709"/>
        <w:rPr>
          <w:rFonts w:ascii="Times New Roman" w:hAnsi="Times New Roman"/>
          <w:color w:val="0000FF"/>
          <w:sz w:val="24"/>
          <w:szCs w:val="24"/>
        </w:rPr>
      </w:pPr>
      <w:r w:rsidRPr="00854284">
        <w:rPr>
          <w:rFonts w:ascii="Times New Roman" w:hAnsi="Times New Roman"/>
          <w:b/>
          <w:color w:val="0000FF"/>
          <w:sz w:val="24"/>
          <w:szCs w:val="24"/>
        </w:rPr>
        <w:t>Ход игры:</w:t>
      </w:r>
      <w:r w:rsidRPr="00854284">
        <w:rPr>
          <w:rFonts w:ascii="Times New Roman" w:hAnsi="Times New Roman"/>
          <w:color w:val="0000FF"/>
          <w:sz w:val="24"/>
          <w:szCs w:val="24"/>
        </w:rPr>
        <w:t xml:space="preserve"> </w:t>
      </w:r>
    </w:p>
    <w:p w:rsidR="0087182B" w:rsidRPr="005B757A" w:rsidRDefault="0087182B" w:rsidP="008542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757A">
        <w:rPr>
          <w:rFonts w:ascii="Times New Roman" w:hAnsi="Times New Roman"/>
          <w:sz w:val="24"/>
          <w:szCs w:val="24"/>
        </w:rPr>
        <w:t xml:space="preserve">На вагончиках размещены  картинки с изображением пассажиров, обозначающих дифференцируемые звуки. </w:t>
      </w:r>
    </w:p>
    <w:p w:rsidR="0087182B" w:rsidRPr="005B757A" w:rsidRDefault="0087182B" w:rsidP="008542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757A">
        <w:rPr>
          <w:rFonts w:ascii="Times New Roman" w:hAnsi="Times New Roman"/>
          <w:sz w:val="24"/>
          <w:szCs w:val="24"/>
        </w:rPr>
        <w:t>На столе разложены предметные картинки. Детям нужно найти те картинки, в названиях которых есть дифференцируемые звуки, и разместить их в соответствующие вагончики.</w:t>
      </w:r>
    </w:p>
    <w:p w:rsidR="0087182B" w:rsidRPr="005B757A" w:rsidRDefault="0087182B" w:rsidP="005B757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B757A">
        <w:rPr>
          <w:rFonts w:ascii="Times New Roman" w:hAnsi="Times New Roman"/>
          <w:b/>
          <w:sz w:val="24"/>
          <w:szCs w:val="24"/>
        </w:rPr>
        <w:t>Речевой материал:</w:t>
      </w:r>
    </w:p>
    <w:p w:rsidR="0087182B" w:rsidRPr="005B757A" w:rsidRDefault="0087182B" w:rsidP="005B757A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5B757A">
        <w:rPr>
          <w:rFonts w:ascii="Times New Roman" w:hAnsi="Times New Roman"/>
          <w:i/>
          <w:sz w:val="24"/>
          <w:szCs w:val="24"/>
        </w:rPr>
        <w:t>Провожаем мы гостей.</w:t>
      </w:r>
    </w:p>
    <w:p w:rsidR="0087182B" w:rsidRPr="005B757A" w:rsidRDefault="0087182B" w:rsidP="005B757A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5B757A">
        <w:rPr>
          <w:rFonts w:ascii="Times New Roman" w:hAnsi="Times New Roman"/>
          <w:i/>
          <w:sz w:val="24"/>
          <w:szCs w:val="24"/>
        </w:rPr>
        <w:t xml:space="preserve">Какой их вагончик? Ответь поскорей </w:t>
      </w:r>
    </w:p>
    <w:p w:rsidR="0087182B" w:rsidRPr="00854284" w:rsidRDefault="0087182B" w:rsidP="00854284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FF"/>
          <w:sz w:val="24"/>
          <w:szCs w:val="24"/>
        </w:rPr>
      </w:pPr>
      <w:r w:rsidRPr="00854284">
        <w:rPr>
          <w:rFonts w:ascii="Times New Roman" w:hAnsi="Times New Roman"/>
          <w:b/>
          <w:color w:val="0000FF"/>
          <w:sz w:val="24"/>
          <w:szCs w:val="24"/>
        </w:rPr>
        <w:t>Вариант 2</w:t>
      </w:r>
    </w:p>
    <w:p w:rsidR="0087182B" w:rsidRPr="005B757A" w:rsidRDefault="0087182B" w:rsidP="005B75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854284">
        <w:rPr>
          <w:rFonts w:ascii="Times New Roman" w:hAnsi="Times New Roman"/>
          <w:b/>
          <w:color w:val="0000FF"/>
          <w:sz w:val="24"/>
          <w:szCs w:val="24"/>
          <w:bdr w:val="none" w:sz="0" w:space="0" w:color="auto" w:frame="1"/>
        </w:rPr>
        <w:t>Задача:</w:t>
      </w:r>
      <w:r w:rsidRPr="005B757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дифференциация звуков по твердости – мягкости (звонкости – глухости).</w:t>
      </w:r>
    </w:p>
    <w:p w:rsidR="0087182B" w:rsidRPr="005B757A" w:rsidRDefault="0087182B" w:rsidP="005B75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854284">
        <w:rPr>
          <w:rFonts w:ascii="Times New Roman" w:hAnsi="Times New Roman"/>
          <w:b/>
          <w:color w:val="0000FF"/>
          <w:sz w:val="24"/>
          <w:szCs w:val="24"/>
        </w:rPr>
        <w:t>Оборудование:</w:t>
      </w:r>
      <w:r w:rsidRPr="005B757A">
        <w:rPr>
          <w:rFonts w:ascii="Times New Roman" w:hAnsi="Times New Roman"/>
          <w:sz w:val="24"/>
          <w:szCs w:val="24"/>
        </w:rPr>
        <w:t xml:space="preserve"> картинки с дифференцируемыми звуками.</w:t>
      </w:r>
    </w:p>
    <w:p w:rsidR="0087182B" w:rsidRPr="00854284" w:rsidRDefault="0087182B" w:rsidP="005B757A">
      <w:pPr>
        <w:spacing w:after="0" w:line="240" w:lineRule="auto"/>
        <w:ind w:firstLine="709"/>
        <w:rPr>
          <w:rFonts w:ascii="Times New Roman" w:hAnsi="Times New Roman"/>
          <w:color w:val="0000FF"/>
          <w:sz w:val="24"/>
          <w:szCs w:val="24"/>
          <w:bdr w:val="none" w:sz="0" w:space="0" w:color="auto" w:frame="1"/>
        </w:rPr>
      </w:pPr>
      <w:r w:rsidRPr="00854284">
        <w:rPr>
          <w:rFonts w:ascii="Times New Roman" w:hAnsi="Times New Roman"/>
          <w:b/>
          <w:color w:val="0000FF"/>
          <w:sz w:val="24"/>
          <w:szCs w:val="24"/>
        </w:rPr>
        <w:t>Ход игры:</w:t>
      </w:r>
    </w:p>
    <w:p w:rsidR="0087182B" w:rsidRPr="005B757A" w:rsidRDefault="0087182B" w:rsidP="008542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757A">
        <w:rPr>
          <w:rFonts w:ascii="Times New Roman" w:hAnsi="Times New Roman"/>
          <w:sz w:val="24"/>
          <w:szCs w:val="24"/>
        </w:rPr>
        <w:t xml:space="preserve">На вагончиках размещены  картинки с изображением проводников, обозначающих дифференцируемые звуки по глухости – звонкости (твердости – мягкости). </w:t>
      </w:r>
    </w:p>
    <w:p w:rsidR="0087182B" w:rsidRPr="005B757A" w:rsidRDefault="0087182B" w:rsidP="005B757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5B757A">
        <w:rPr>
          <w:rFonts w:ascii="Times New Roman" w:hAnsi="Times New Roman"/>
          <w:sz w:val="24"/>
          <w:szCs w:val="24"/>
        </w:rPr>
        <w:t>Ребенок берет картинку, дает характеристику первому звуку в слове и помещает её в соответствующий вагончик.</w:t>
      </w:r>
    </w:p>
    <w:p w:rsidR="0087182B" w:rsidRPr="005B757A" w:rsidRDefault="0087182B" w:rsidP="005B757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B757A">
        <w:rPr>
          <w:rFonts w:ascii="Times New Roman" w:hAnsi="Times New Roman"/>
          <w:b/>
          <w:sz w:val="24"/>
          <w:szCs w:val="24"/>
        </w:rPr>
        <w:t>Речевой материал:</w:t>
      </w:r>
    </w:p>
    <w:p w:rsidR="0087182B" w:rsidRPr="005B757A" w:rsidRDefault="0087182B" w:rsidP="005B757A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5B757A">
        <w:rPr>
          <w:rFonts w:ascii="Times New Roman" w:hAnsi="Times New Roman"/>
          <w:i/>
          <w:sz w:val="24"/>
          <w:szCs w:val="24"/>
        </w:rPr>
        <w:t>Пассажиров встречают проводники.</w:t>
      </w:r>
    </w:p>
    <w:p w:rsidR="0087182B" w:rsidRPr="005B757A" w:rsidRDefault="0087182B" w:rsidP="005B757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757A">
        <w:rPr>
          <w:rFonts w:ascii="Times New Roman" w:hAnsi="Times New Roman"/>
          <w:i/>
          <w:sz w:val="24"/>
          <w:szCs w:val="24"/>
        </w:rPr>
        <w:t>Каждому место свое ты найди.</w:t>
      </w:r>
    </w:p>
    <w:p w:rsidR="0087182B" w:rsidRPr="00854284" w:rsidRDefault="0087182B" w:rsidP="005B757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FF"/>
          <w:sz w:val="24"/>
          <w:szCs w:val="24"/>
        </w:rPr>
      </w:pPr>
    </w:p>
    <w:p w:rsidR="0087182B" w:rsidRPr="00854284" w:rsidRDefault="0087182B" w:rsidP="00854284">
      <w:pPr>
        <w:spacing w:after="0" w:line="240" w:lineRule="auto"/>
        <w:jc w:val="center"/>
        <w:rPr>
          <w:rFonts w:ascii="Times New Roman" w:hAnsi="Times New Roman"/>
          <w:color w:val="0000FF"/>
          <w:sz w:val="24"/>
          <w:szCs w:val="24"/>
        </w:rPr>
      </w:pPr>
      <w:r w:rsidRPr="00854284">
        <w:rPr>
          <w:rFonts w:ascii="Times New Roman" w:hAnsi="Times New Roman"/>
          <w:b/>
          <w:color w:val="0000FF"/>
          <w:sz w:val="24"/>
          <w:szCs w:val="24"/>
        </w:rPr>
        <w:t>Вариант 3</w:t>
      </w:r>
    </w:p>
    <w:p w:rsidR="0087182B" w:rsidRPr="005B757A" w:rsidRDefault="0087182B" w:rsidP="005B75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284">
        <w:rPr>
          <w:rFonts w:ascii="Times New Roman" w:hAnsi="Times New Roman"/>
          <w:b/>
          <w:color w:val="0000FF"/>
          <w:sz w:val="24"/>
          <w:szCs w:val="24"/>
          <w:bdr w:val="none" w:sz="0" w:space="0" w:color="auto" w:frame="1"/>
        </w:rPr>
        <w:t>Задача:</w:t>
      </w:r>
      <w:r w:rsidRPr="005B757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развитие умения определять ударный звук в слове.</w:t>
      </w:r>
    </w:p>
    <w:p w:rsidR="0087182B" w:rsidRPr="005B757A" w:rsidRDefault="0087182B" w:rsidP="005B75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854284">
        <w:rPr>
          <w:rFonts w:ascii="Times New Roman" w:hAnsi="Times New Roman"/>
          <w:b/>
          <w:color w:val="0000FF"/>
          <w:sz w:val="24"/>
          <w:szCs w:val="24"/>
        </w:rPr>
        <w:t>Оборудование:</w:t>
      </w:r>
      <w:r w:rsidRPr="005B757A">
        <w:rPr>
          <w:rFonts w:ascii="Times New Roman" w:hAnsi="Times New Roman"/>
          <w:sz w:val="24"/>
          <w:szCs w:val="24"/>
        </w:rPr>
        <w:t xml:space="preserve"> картинки с дифференцируемыми звуками, слоговые схемы.</w:t>
      </w:r>
    </w:p>
    <w:p w:rsidR="0087182B" w:rsidRPr="00854284" w:rsidRDefault="0087182B" w:rsidP="005B757A">
      <w:pPr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4"/>
          <w:szCs w:val="24"/>
        </w:rPr>
      </w:pPr>
      <w:r w:rsidRPr="00854284">
        <w:rPr>
          <w:rFonts w:ascii="Times New Roman" w:hAnsi="Times New Roman"/>
          <w:b/>
          <w:color w:val="0000FF"/>
          <w:sz w:val="24"/>
          <w:szCs w:val="24"/>
        </w:rPr>
        <w:t>Ход игры:</w:t>
      </w:r>
    </w:p>
    <w:p w:rsidR="0087182B" w:rsidRPr="005B757A" w:rsidRDefault="0087182B" w:rsidP="005B75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757A">
        <w:rPr>
          <w:rFonts w:ascii="Times New Roman" w:hAnsi="Times New Roman"/>
          <w:sz w:val="24"/>
          <w:szCs w:val="24"/>
        </w:rPr>
        <w:t>На вагончиках находятся схемы слов с выделенным ударным слогом. На столе разложены предметные картинки – пассажиры. Педагог просит детей произнести слово и определить, на какой слог падает ударение. Далее  дети размещают пассажиров по вагончикам.</w:t>
      </w:r>
    </w:p>
    <w:p w:rsidR="0087182B" w:rsidRPr="005B757A" w:rsidRDefault="0087182B" w:rsidP="005B75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B757A">
        <w:rPr>
          <w:rFonts w:ascii="Times New Roman" w:hAnsi="Times New Roman"/>
          <w:b/>
          <w:sz w:val="24"/>
          <w:szCs w:val="24"/>
        </w:rPr>
        <w:t>Речевой материал:</w:t>
      </w:r>
    </w:p>
    <w:p w:rsidR="0087182B" w:rsidRPr="005B757A" w:rsidRDefault="0087182B" w:rsidP="005B75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B757A">
        <w:rPr>
          <w:rFonts w:ascii="Times New Roman" w:hAnsi="Times New Roman"/>
          <w:i/>
          <w:sz w:val="24"/>
          <w:szCs w:val="24"/>
        </w:rPr>
        <w:t>Узнать свое место</w:t>
      </w:r>
    </w:p>
    <w:p w:rsidR="0087182B" w:rsidRPr="005B757A" w:rsidRDefault="0087182B" w:rsidP="005B75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B757A">
        <w:rPr>
          <w:rFonts w:ascii="Times New Roman" w:hAnsi="Times New Roman"/>
          <w:i/>
          <w:sz w:val="24"/>
          <w:szCs w:val="24"/>
        </w:rPr>
        <w:t>Не трудно, поверь!</w:t>
      </w:r>
    </w:p>
    <w:p w:rsidR="0087182B" w:rsidRPr="005B757A" w:rsidRDefault="0087182B" w:rsidP="005B75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B757A">
        <w:rPr>
          <w:rFonts w:ascii="Times New Roman" w:hAnsi="Times New Roman"/>
          <w:i/>
          <w:sz w:val="24"/>
          <w:szCs w:val="24"/>
        </w:rPr>
        <w:t>Билет проводнику</w:t>
      </w:r>
    </w:p>
    <w:p w:rsidR="0087182B" w:rsidRDefault="0087182B" w:rsidP="005B757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87182B" w:rsidRDefault="0087182B" w:rsidP="005B757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87182B" w:rsidRPr="005B757A" w:rsidRDefault="0087182B" w:rsidP="005B757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B757A">
        <w:rPr>
          <w:rFonts w:ascii="Times New Roman" w:hAnsi="Times New Roman"/>
          <w:i/>
          <w:sz w:val="24"/>
          <w:szCs w:val="24"/>
        </w:rPr>
        <w:t>Предъяви поскорей.</w:t>
      </w:r>
    </w:p>
    <w:p w:rsidR="0087182B" w:rsidRDefault="0087182B" w:rsidP="005B75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</w:p>
    <w:p w:rsidR="0087182B" w:rsidRPr="00854284" w:rsidRDefault="0087182B" w:rsidP="005B757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FF"/>
          <w:sz w:val="24"/>
          <w:szCs w:val="24"/>
          <w:u w:val="single"/>
          <w:bdr w:val="none" w:sz="0" w:space="0" w:color="auto" w:frame="1"/>
        </w:rPr>
      </w:pPr>
    </w:p>
    <w:p w:rsidR="0087182B" w:rsidRPr="00854284" w:rsidRDefault="0087182B" w:rsidP="005B757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FF"/>
          <w:sz w:val="24"/>
          <w:szCs w:val="24"/>
          <w:u w:val="single"/>
        </w:rPr>
      </w:pPr>
      <w:r w:rsidRPr="00854284">
        <w:rPr>
          <w:rFonts w:ascii="Times New Roman" w:hAnsi="Times New Roman"/>
          <w:b/>
          <w:color w:val="0000FF"/>
          <w:sz w:val="24"/>
          <w:szCs w:val="24"/>
          <w:u w:val="single"/>
          <w:bdr w:val="none" w:sz="0" w:space="0" w:color="auto" w:frame="1"/>
        </w:rPr>
        <w:t>Игра «Грузовой поезд»</w:t>
      </w:r>
    </w:p>
    <w:p w:rsidR="0087182B" w:rsidRDefault="0087182B" w:rsidP="005B75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</w:p>
    <w:p w:rsidR="0087182B" w:rsidRPr="005B757A" w:rsidRDefault="0087182B" w:rsidP="005B75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54284">
        <w:rPr>
          <w:rFonts w:ascii="Times New Roman" w:hAnsi="Times New Roman"/>
          <w:b/>
          <w:color w:val="0000FF"/>
          <w:sz w:val="24"/>
          <w:szCs w:val="24"/>
          <w:bdr w:val="none" w:sz="0" w:space="0" w:color="auto" w:frame="1"/>
        </w:rPr>
        <w:t>Задача:</w:t>
      </w:r>
      <w:r w:rsidRPr="005B757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развитие навыков согласования имен существительных с притяжательными  местоимениями: МОЙ, МОЯ, МОЁ, МОИ.</w:t>
      </w:r>
    </w:p>
    <w:p w:rsidR="0087182B" w:rsidRPr="00854284" w:rsidRDefault="0087182B" w:rsidP="005B757A">
      <w:pPr>
        <w:spacing w:after="0" w:line="240" w:lineRule="auto"/>
        <w:ind w:firstLine="567"/>
        <w:rPr>
          <w:rFonts w:ascii="Times New Roman" w:hAnsi="Times New Roman"/>
          <w:b/>
          <w:color w:val="0000FF"/>
          <w:sz w:val="24"/>
          <w:szCs w:val="24"/>
        </w:rPr>
      </w:pPr>
      <w:r w:rsidRPr="00854284">
        <w:rPr>
          <w:rFonts w:ascii="Times New Roman" w:hAnsi="Times New Roman"/>
          <w:b/>
          <w:color w:val="0000FF"/>
          <w:sz w:val="24"/>
          <w:szCs w:val="24"/>
        </w:rPr>
        <w:t>Ход игры:</w:t>
      </w:r>
    </w:p>
    <w:p w:rsidR="0087182B" w:rsidRPr="005B757A" w:rsidRDefault="0087182B" w:rsidP="008542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757A">
        <w:rPr>
          <w:rFonts w:ascii="Times New Roman" w:hAnsi="Times New Roman"/>
          <w:sz w:val="24"/>
          <w:szCs w:val="24"/>
        </w:rPr>
        <w:t xml:space="preserve">На вагончике размещены картинки с изображением мальчика, девочки, солнца и мальчика с девочкой. </w:t>
      </w:r>
    </w:p>
    <w:p w:rsidR="0087182B" w:rsidRPr="005B757A" w:rsidRDefault="0087182B" w:rsidP="005B75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757A">
        <w:rPr>
          <w:rFonts w:ascii="Times New Roman" w:hAnsi="Times New Roman"/>
          <w:sz w:val="24"/>
          <w:szCs w:val="24"/>
        </w:rPr>
        <w:t xml:space="preserve">В вагончик, где едет девочка, нужно разместить картинки, про которые можно сказать "моя". В вагончик, где едет  мальчик - картинки, про которые можно сказать "мой"; где едет солнышко - "моё"; мальчик с девочкой - "мои". </w:t>
      </w:r>
    </w:p>
    <w:p w:rsidR="0087182B" w:rsidRDefault="0087182B">
      <w:pPr>
        <w:rPr>
          <w:rFonts w:ascii="Georgia" w:hAnsi="Georgia"/>
          <w:color w:val="333333"/>
          <w:sz w:val="28"/>
          <w:szCs w:val="28"/>
        </w:rPr>
      </w:pPr>
      <w:r w:rsidRPr="00B179A6">
        <w:rPr>
          <w:rFonts w:ascii="Times New Roman" w:hAnsi="Times New Roman"/>
          <w:i/>
          <w:sz w:val="28"/>
          <w:szCs w:val="28"/>
        </w:rPr>
        <w:br w:type="page"/>
      </w:r>
      <w:r>
        <w:rPr>
          <w:rFonts w:ascii="Georgia" w:hAnsi="Georgia"/>
          <w:color w:val="333333"/>
          <w:sz w:val="28"/>
          <w:szCs w:val="28"/>
        </w:rPr>
        <w:t xml:space="preserve"> </w:t>
      </w:r>
    </w:p>
    <w:p w:rsidR="0087182B" w:rsidRDefault="0087182B">
      <w:pPr>
        <w:rPr>
          <w:rFonts w:ascii="Georgia" w:hAnsi="Georgia"/>
          <w:color w:val="333333"/>
          <w:sz w:val="28"/>
          <w:szCs w:val="28"/>
        </w:rPr>
      </w:pPr>
    </w:p>
    <w:p w:rsidR="0087182B" w:rsidRDefault="0087182B">
      <w:pPr>
        <w:rPr>
          <w:rFonts w:ascii="Georgia" w:hAnsi="Georgia"/>
          <w:color w:val="333333"/>
          <w:sz w:val="28"/>
          <w:szCs w:val="28"/>
        </w:rPr>
      </w:pPr>
    </w:p>
    <w:p w:rsidR="0087182B" w:rsidRPr="00DF2B3C" w:rsidRDefault="0087182B">
      <w:pPr>
        <w:rPr>
          <w:rFonts w:ascii="Times New Roman" w:hAnsi="Times New Roman"/>
          <w:sz w:val="28"/>
          <w:szCs w:val="28"/>
        </w:rPr>
      </w:pPr>
    </w:p>
    <w:sectPr w:rsidR="0087182B" w:rsidRPr="00DF2B3C" w:rsidSect="00C016ED">
      <w:pgSz w:w="11906" w:h="16838"/>
      <w:pgMar w:top="899" w:right="1106" w:bottom="142" w:left="1080" w:header="708" w:footer="708" w:gutter="0"/>
      <w:pgBorders w:offsetFrom="page">
        <w:top w:val="gems" w:sz="16" w:space="24" w:color="FF0000"/>
        <w:left w:val="gems" w:sz="16" w:space="24" w:color="FF0000"/>
        <w:bottom w:val="gems" w:sz="16" w:space="24" w:color="FF0000"/>
        <w:right w:val="gems" w:sz="1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DCE"/>
    <w:rsid w:val="000209BB"/>
    <w:rsid w:val="000C111E"/>
    <w:rsid w:val="000C1CA2"/>
    <w:rsid w:val="000D3D1E"/>
    <w:rsid w:val="00134F64"/>
    <w:rsid w:val="001E453C"/>
    <w:rsid w:val="0021081C"/>
    <w:rsid w:val="002B383D"/>
    <w:rsid w:val="002C0BAC"/>
    <w:rsid w:val="002F353C"/>
    <w:rsid w:val="00332C82"/>
    <w:rsid w:val="00336272"/>
    <w:rsid w:val="003E6C4B"/>
    <w:rsid w:val="003F7EFA"/>
    <w:rsid w:val="00472CC8"/>
    <w:rsid w:val="00492776"/>
    <w:rsid w:val="004B4A1B"/>
    <w:rsid w:val="004B5499"/>
    <w:rsid w:val="004E04FF"/>
    <w:rsid w:val="0050329B"/>
    <w:rsid w:val="005545B1"/>
    <w:rsid w:val="00592C61"/>
    <w:rsid w:val="005B3712"/>
    <w:rsid w:val="005B757A"/>
    <w:rsid w:val="00787A0B"/>
    <w:rsid w:val="007E1DCE"/>
    <w:rsid w:val="00810D70"/>
    <w:rsid w:val="00854284"/>
    <w:rsid w:val="0087182B"/>
    <w:rsid w:val="00880C19"/>
    <w:rsid w:val="0091503D"/>
    <w:rsid w:val="009D2585"/>
    <w:rsid w:val="009F1CD0"/>
    <w:rsid w:val="00A02203"/>
    <w:rsid w:val="00A16642"/>
    <w:rsid w:val="00A22C81"/>
    <w:rsid w:val="00A3733B"/>
    <w:rsid w:val="00A42F9B"/>
    <w:rsid w:val="00A70328"/>
    <w:rsid w:val="00AA6F3E"/>
    <w:rsid w:val="00AC5B7A"/>
    <w:rsid w:val="00B179A6"/>
    <w:rsid w:val="00B405C1"/>
    <w:rsid w:val="00B4595E"/>
    <w:rsid w:val="00B464E4"/>
    <w:rsid w:val="00B50E08"/>
    <w:rsid w:val="00C016ED"/>
    <w:rsid w:val="00DF2B3C"/>
    <w:rsid w:val="00E254AF"/>
    <w:rsid w:val="00E66648"/>
    <w:rsid w:val="00E90284"/>
    <w:rsid w:val="00FD2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53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254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254AF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50329B"/>
    <w:rPr>
      <w:rFonts w:cs="Times New Roman"/>
    </w:rPr>
  </w:style>
  <w:style w:type="paragraph" w:styleId="ListParagraph">
    <w:name w:val="List Paragraph"/>
    <w:basedOn w:val="Normal"/>
    <w:uiPriority w:val="99"/>
    <w:qFormat/>
    <w:rsid w:val="0050329B"/>
    <w:pPr>
      <w:ind w:left="720"/>
      <w:contextualSpacing/>
    </w:pPr>
    <w:rPr>
      <w:rFonts w:eastAsia="Times New Roman"/>
      <w:lang w:eastAsia="ru-RU"/>
    </w:rPr>
  </w:style>
  <w:style w:type="table" w:styleId="TableGrid">
    <w:name w:val="Table Grid"/>
    <w:basedOn w:val="TableNormal"/>
    <w:uiPriority w:val="99"/>
    <w:rsid w:val="004E04F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352</TotalTime>
  <Pages>7</Pages>
  <Words>1314</Words>
  <Characters>7496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8</cp:revision>
  <dcterms:created xsi:type="dcterms:W3CDTF">2016-02-24T05:27:00Z</dcterms:created>
  <dcterms:modified xsi:type="dcterms:W3CDTF">2016-04-05T06:36:00Z</dcterms:modified>
</cp:coreProperties>
</file>