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  <w:r w:rsidRPr="005B4B10">
        <w:rPr>
          <w:rFonts w:ascii="Times New Roman" w:hAnsi="Times New Roman"/>
          <w:b/>
          <w:sz w:val="40"/>
          <w:szCs w:val="40"/>
        </w:rPr>
        <w:t>Эссе на тему: «Моё призвание-учитель!».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40"/>
          <w:szCs w:val="40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Алексеева Юлия 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Александровна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Учитель-дефектолог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КГБОУ «Школа №3»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Хабаровский край</w:t>
      </w: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г.Комсомольск-на-Амуре</w:t>
      </w: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Pr="005B4B10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Эссе на тему: «Моё призвание-учитель!».</w:t>
      </w:r>
    </w:p>
    <w:p w:rsidR="00BC4509" w:rsidRPr="00BB6E99" w:rsidRDefault="00BC4509" w:rsidP="005B4B10">
      <w:pPr>
        <w:tabs>
          <w:tab w:val="left" w:pos="630"/>
        </w:tabs>
        <w:spacing w:before="20" w:after="20" w:line="240" w:lineRule="auto"/>
        <w:ind w:left="-720" w:right="175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C4509" w:rsidRPr="00BB6E9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«Учитель, будь солнцем, излучающим человеческое тепло,</w:t>
      </w:r>
    </w:p>
    <w:p w:rsidR="00BC4509" w:rsidRPr="00BB6E9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 xml:space="preserve"> будь почвой, богатой ферментами человеческих чувств, </w:t>
      </w:r>
    </w:p>
    <w:p w:rsidR="00BC4509" w:rsidRPr="00BB6E9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 xml:space="preserve">и сей знания не только в памяти и сознании твоих учеников, </w:t>
      </w:r>
    </w:p>
    <w:p w:rsidR="00BC4509" w:rsidRPr="00BB6E99" w:rsidRDefault="00BC4509" w:rsidP="005B4B10">
      <w:pPr>
        <w:spacing w:before="20" w:after="20" w:line="240" w:lineRule="auto"/>
        <w:ind w:left="-720" w:right="175" w:firstLine="540"/>
        <w:jc w:val="right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 xml:space="preserve">но и в их душах и сердцах...» </w:t>
      </w:r>
      <w:r w:rsidRPr="00BB6E99">
        <w:rPr>
          <w:rFonts w:ascii="Times New Roman" w:hAnsi="Times New Roman"/>
          <w:sz w:val="28"/>
          <w:szCs w:val="28"/>
        </w:rPr>
        <w:br/>
        <w:t>(Ш. Амонашвили)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Каждый человек в своей жизни выбирает свою особую дорогу.  Я выбрала свой путь-я стала учителем – дефектологом. И не капельки не жалею об этом. Ведь эта пр</w:t>
      </w:r>
      <w:r>
        <w:rPr>
          <w:rFonts w:ascii="Times New Roman" w:hAnsi="Times New Roman"/>
          <w:sz w:val="28"/>
          <w:szCs w:val="28"/>
        </w:rPr>
        <w:t>офессия, этот труд очень важен и актуален в наше время</w:t>
      </w:r>
      <w:r w:rsidRPr="00BB6E99">
        <w:rPr>
          <w:rFonts w:ascii="Times New Roman" w:hAnsi="Times New Roman"/>
          <w:sz w:val="28"/>
          <w:szCs w:val="28"/>
        </w:rPr>
        <w:t xml:space="preserve">. А я всегда хотела  делать  что-то  важное для людей. Учить деток, помогать им входить в самостоятельную жизнь. 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Мои ученики – это особенные дети. Считаю, что учитель – дефектолог должен быть ответственным, внимательным, терпеливым, отзывчивым. Главная задача человека, выбравшего профессию учителя-дефектолога, обучать и развивать «особенного» ребенка, помочь ему адаптироваться в социальной, бытовой, профессиональной и других сферах.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Я знаю, что обучение и воспитание детей – это интересный, увлекательный труд, требующий от педагога терпения, творчества, трудолюбия, чувства юмора и профессионализма. А в случае, если этот ребенок с особыми возможностями, все эти качества автоматически умножаются на два.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 xml:space="preserve">Учитель-дефектолог – это специалист, который занимается изучением, обучением, воспитанием и социализацией детей с ограниченными возможностями здоровья и детей, имеющих особые образовательные потребности.Дефектолог поможет компенсировать недостатки  в развитии ребёнка. Он умеет преподнести программный материал, исходя из особенностей ребёнка, из того, насколько у него развиты те или иные познавательные процессы. 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 xml:space="preserve">Вся деятельность проводится с учётом особенностей каждого ребёнка персонально. Я провожу коррекционную работу с </w:t>
      </w:r>
      <w:r>
        <w:rPr>
          <w:rFonts w:ascii="Times New Roman" w:hAnsi="Times New Roman"/>
          <w:sz w:val="28"/>
          <w:szCs w:val="28"/>
        </w:rPr>
        <w:t>умственно отсталыми детьми (с интеллектуальными нарушениями</w:t>
      </w:r>
      <w:r w:rsidRPr="00BB6E99">
        <w:rPr>
          <w:rFonts w:ascii="Times New Roman" w:hAnsi="Times New Roman"/>
          <w:sz w:val="28"/>
          <w:szCs w:val="28"/>
        </w:rPr>
        <w:t xml:space="preserve">). Работа проводится как индивидуально с ребёнком, так и </w:t>
      </w:r>
      <w:r>
        <w:rPr>
          <w:rFonts w:ascii="Times New Roman" w:hAnsi="Times New Roman"/>
          <w:sz w:val="28"/>
          <w:szCs w:val="28"/>
        </w:rPr>
        <w:t>в подгруппе, где занимаются дет</w:t>
      </w:r>
      <w:r w:rsidRPr="00BB6E99">
        <w:rPr>
          <w:rFonts w:ascii="Times New Roman" w:hAnsi="Times New Roman"/>
          <w:sz w:val="28"/>
          <w:szCs w:val="28"/>
        </w:rPr>
        <w:t xml:space="preserve">и с сочетанным дефектом. </w:t>
      </w:r>
    </w:p>
    <w:p w:rsidR="00BC4509" w:rsidRPr="00BB6E99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Наибольшее преимущество моей работы – это ее особая значимость для детей с ограниченными возможностями здоровья. Обладая специальными знаниями, учитель-дефектолог помогает родителям справляться с трудностями в воспитании и обучении детей. Помощь семьям, в которых есть ребенок с особыми образовательными возможностями, просто неоценима. А главная награда мне, как педагогу – это моральное удовлетворение от проделанных трудов и положительного результата в развитии детей.</w:t>
      </w:r>
    </w:p>
    <w:p w:rsidR="00BC4509" w:rsidRPr="006B3D52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6E99">
        <w:rPr>
          <w:rFonts w:ascii="Times New Roman" w:hAnsi="Times New Roman"/>
          <w:sz w:val="28"/>
          <w:szCs w:val="28"/>
        </w:rPr>
        <w:t>«Учитель живет до тех пор, пока учится; как только он перестает учиться, в нем умирает учитель» ( К.Ушинский).Выбрав данную профессию, человек должен понимать, что ему самому предстоит многому научиться, причём процесс обучения и саморазвития будет постоянным</w:t>
      </w:r>
      <w:r w:rsidRPr="004556DC">
        <w:rPr>
          <w:rFonts w:ascii="Times New Roman" w:hAnsi="Times New Roman"/>
          <w:sz w:val="28"/>
          <w:szCs w:val="28"/>
        </w:rPr>
        <w:t xml:space="preserve">. В 2017 году я прошла профессиональную переподготовку на квалификацию «Олигофренопедагог», закончила курсы повышения квалификации в сфере ИКТ технологий, и в данное время прохожу курсы повышения квалификации «Проектирование системных изменений деятельности образовательных организаций в условиях введения ФГОС ОВЗ».Я в непрерывном поиске, движении, ведь мир не стоит на месте.  Нужно понять, как доступно и понятно показать ребенку мир вокруг, как научить его разумному мышлению и познавать тепло от наших рук; как не застопориться, а вперед идти. Поэтому в своей работе я стараюсь использовать различные технологии. Это и </w:t>
      </w:r>
      <w:r w:rsidRPr="004556DC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r w:rsidRPr="00BB6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</w:t>
      </w:r>
      <w:r w:rsidRPr="00BB6E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B6E99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 (ИКТ), а также проводить занятия совместно с другими педагогами – психологами, учителями – логопедами, воспитателями.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Посещаю открытые занятия других учителей для обмена опыта.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 w:rsidRPr="00BB6E99">
        <w:rPr>
          <w:rFonts w:ascii="Times New Roman" w:hAnsi="Times New Roman"/>
          <w:sz w:val="28"/>
          <w:szCs w:val="28"/>
        </w:rPr>
        <w:t>Моя профессия и дети, с которыми я работаю, научили меня не обращать на несправедливые и досадные мелочи жизни, и радоваться тому, что у тебя есть, радоваться самой маленькой победе, небольшому продвижению вперед.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завершить своё эссе я бы хотела строчками авторского стихотворения.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</w:p>
    <w:p w:rsidR="00BC4509" w:rsidRPr="000E5BBA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 w:rsidRPr="000E5BBA">
        <w:rPr>
          <w:rFonts w:ascii="Times New Roman" w:hAnsi="Times New Roman"/>
          <w:sz w:val="28"/>
          <w:szCs w:val="28"/>
        </w:rPr>
        <w:t>Люблю я детям помогать</w:t>
      </w:r>
      <w:r>
        <w:rPr>
          <w:rFonts w:ascii="Times New Roman" w:hAnsi="Times New Roman"/>
          <w:sz w:val="28"/>
          <w:szCs w:val="28"/>
        </w:rPr>
        <w:t>,</w:t>
      </w:r>
      <w:r w:rsidRPr="000E5BBA">
        <w:rPr>
          <w:rFonts w:ascii="Times New Roman" w:hAnsi="Times New Roman"/>
          <w:sz w:val="28"/>
          <w:szCs w:val="28"/>
        </w:rPr>
        <w:t>люблю я их учить,</w:t>
      </w:r>
    </w:p>
    <w:p w:rsidR="00BC4509" w:rsidRPr="000E5BBA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 w:rsidRPr="000E5BBA">
        <w:rPr>
          <w:rFonts w:ascii="Times New Roman" w:hAnsi="Times New Roman"/>
          <w:sz w:val="28"/>
          <w:szCs w:val="28"/>
        </w:rPr>
        <w:t>Об интересном рассказать, полезное творить,</w:t>
      </w:r>
    </w:p>
    <w:p w:rsidR="00BC4509" w:rsidRPr="000E5BBA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 w:rsidRPr="000E5BBA">
        <w:rPr>
          <w:rFonts w:ascii="Times New Roman" w:hAnsi="Times New Roman"/>
          <w:sz w:val="28"/>
          <w:szCs w:val="28"/>
        </w:rPr>
        <w:t xml:space="preserve">Для них как путеводная звезда, показывать </w:t>
      </w:r>
      <w:r>
        <w:rPr>
          <w:rFonts w:ascii="Times New Roman" w:hAnsi="Times New Roman"/>
          <w:sz w:val="28"/>
          <w:szCs w:val="28"/>
        </w:rPr>
        <w:t>дорогу,</w:t>
      </w:r>
    </w:p>
    <w:p w:rsidR="00BC4509" w:rsidRPr="000E5BBA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Идти пообруку держась, учиться понемногу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 w:rsidRPr="000E5BBA">
        <w:rPr>
          <w:rFonts w:ascii="Times New Roman" w:hAnsi="Times New Roman"/>
          <w:sz w:val="28"/>
          <w:szCs w:val="28"/>
        </w:rPr>
        <w:t xml:space="preserve">Свою любовь им отдавать, 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не каждый той любви ценитель,</w:t>
      </w:r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без сомненья точно знать-</w:t>
      </w:r>
      <w:bookmarkStart w:id="0" w:name="_GoBack"/>
      <w:bookmarkEnd w:id="0"/>
    </w:p>
    <w:p w:rsidR="00BC4509" w:rsidRDefault="00BC4509" w:rsidP="005B4B10">
      <w:pPr>
        <w:spacing w:before="20" w:after="20" w:line="240" w:lineRule="auto"/>
        <w:ind w:left="-720" w:right="17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призвание – учитель!</w:t>
      </w:r>
    </w:p>
    <w:p w:rsidR="00BC4509" w:rsidRPr="000E5BBA" w:rsidRDefault="00BC4509" w:rsidP="005B4B10">
      <w:pPr>
        <w:spacing w:line="240" w:lineRule="auto"/>
        <w:ind w:left="-720" w:right="175" w:firstLine="540"/>
        <w:jc w:val="both"/>
        <w:rPr>
          <w:rFonts w:ascii="Times New Roman" w:hAnsi="Times New Roman"/>
          <w:sz w:val="28"/>
          <w:szCs w:val="28"/>
        </w:rPr>
      </w:pPr>
    </w:p>
    <w:sectPr w:rsidR="00BC4509" w:rsidRPr="000E5BBA" w:rsidSect="00F1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840"/>
    <w:rsid w:val="0002709A"/>
    <w:rsid w:val="000963DA"/>
    <w:rsid w:val="000B423C"/>
    <w:rsid w:val="000B6EB9"/>
    <w:rsid w:val="000E5BBA"/>
    <w:rsid w:val="00103260"/>
    <w:rsid w:val="00253E24"/>
    <w:rsid w:val="00290627"/>
    <w:rsid w:val="002E2623"/>
    <w:rsid w:val="002F2456"/>
    <w:rsid w:val="003430A0"/>
    <w:rsid w:val="00384984"/>
    <w:rsid w:val="0041202D"/>
    <w:rsid w:val="00437840"/>
    <w:rsid w:val="004556DC"/>
    <w:rsid w:val="004C6C74"/>
    <w:rsid w:val="0053450E"/>
    <w:rsid w:val="005546F1"/>
    <w:rsid w:val="005B4B10"/>
    <w:rsid w:val="005C6FAC"/>
    <w:rsid w:val="005C7464"/>
    <w:rsid w:val="00651438"/>
    <w:rsid w:val="00681F20"/>
    <w:rsid w:val="006B3D52"/>
    <w:rsid w:val="007B220F"/>
    <w:rsid w:val="00941C52"/>
    <w:rsid w:val="00963E1A"/>
    <w:rsid w:val="009C2E91"/>
    <w:rsid w:val="00A25E45"/>
    <w:rsid w:val="00A674D3"/>
    <w:rsid w:val="00AE1D18"/>
    <w:rsid w:val="00AE2472"/>
    <w:rsid w:val="00AF4596"/>
    <w:rsid w:val="00BB1C4D"/>
    <w:rsid w:val="00BB6E99"/>
    <w:rsid w:val="00BC4509"/>
    <w:rsid w:val="00BD5E0B"/>
    <w:rsid w:val="00C7270B"/>
    <w:rsid w:val="00C85131"/>
    <w:rsid w:val="00CD465C"/>
    <w:rsid w:val="00F11998"/>
    <w:rsid w:val="00F16A64"/>
    <w:rsid w:val="00F4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3</Pages>
  <Words>635</Words>
  <Characters>3621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28</cp:revision>
  <dcterms:created xsi:type="dcterms:W3CDTF">2018-03-19T01:58:00Z</dcterms:created>
  <dcterms:modified xsi:type="dcterms:W3CDTF">2018-05-05T05:39:00Z</dcterms:modified>
</cp:coreProperties>
</file>