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AD" w:rsidRPr="000D3895" w:rsidRDefault="001554AD" w:rsidP="002362FD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Самоанализ</w:t>
      </w:r>
    </w:p>
    <w:p w:rsidR="001554AD" w:rsidRPr="000D3895" w:rsidRDefault="001554AD" w:rsidP="002362FD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0D3895">
        <w:rPr>
          <w:rFonts w:ascii="Times New Roman" w:hAnsi="Times New Roman"/>
          <w:sz w:val="32"/>
          <w:szCs w:val="32"/>
        </w:rPr>
        <w:t>Подготовительная группа № 3</w:t>
      </w:r>
    </w:p>
    <w:p w:rsidR="001554AD" w:rsidRPr="000D3895" w:rsidRDefault="001554AD" w:rsidP="002362F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D3895">
        <w:rPr>
          <w:rFonts w:ascii="Times New Roman" w:hAnsi="Times New Roman"/>
          <w:i/>
          <w:sz w:val="32"/>
          <w:szCs w:val="32"/>
        </w:rPr>
        <w:t>Воспитатель</w:t>
      </w:r>
      <w:r w:rsidRPr="000D3895">
        <w:rPr>
          <w:rFonts w:ascii="Times New Roman" w:hAnsi="Times New Roman"/>
          <w:sz w:val="32"/>
          <w:szCs w:val="32"/>
        </w:rPr>
        <w:t>Кузнецова Валентина Александровна</w:t>
      </w:r>
    </w:p>
    <w:p w:rsidR="001554AD" w:rsidRPr="000D3895" w:rsidRDefault="001554AD" w:rsidP="002362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>педагог высшей квалификационной категории</w:t>
      </w:r>
    </w:p>
    <w:p w:rsidR="001554AD" w:rsidRPr="000D3895" w:rsidRDefault="001554AD" w:rsidP="002362F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D3895">
        <w:rPr>
          <w:rFonts w:ascii="Times New Roman" w:hAnsi="Times New Roman"/>
          <w:sz w:val="32"/>
          <w:szCs w:val="32"/>
        </w:rPr>
        <w:t>Непосредственная  образовательная деятельность</w:t>
      </w:r>
    </w:p>
    <w:p w:rsidR="001554AD" w:rsidRPr="000D3895" w:rsidRDefault="001554AD" w:rsidP="002362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>Образовательная область «Познание»</w:t>
      </w:r>
    </w:p>
    <w:p w:rsidR="001554AD" w:rsidRPr="0001156D" w:rsidRDefault="001554AD" w:rsidP="002362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54AD" w:rsidRPr="000D3895" w:rsidRDefault="001554AD" w:rsidP="00C729AA">
      <w:pPr>
        <w:spacing w:after="0"/>
        <w:rPr>
          <w:rFonts w:ascii="Times New Roman" w:hAnsi="Times New Roman"/>
          <w:sz w:val="28"/>
          <w:szCs w:val="28"/>
        </w:rPr>
      </w:pPr>
      <w:r w:rsidRPr="00F66416">
        <w:rPr>
          <w:rFonts w:ascii="Times New Roman" w:hAnsi="Times New Roman"/>
          <w:b/>
          <w:sz w:val="28"/>
          <w:szCs w:val="28"/>
        </w:rPr>
        <w:t>Тема:</w:t>
      </w:r>
      <w:r w:rsidRPr="000D3895">
        <w:rPr>
          <w:rFonts w:ascii="Times New Roman" w:hAnsi="Times New Roman"/>
          <w:sz w:val="28"/>
          <w:szCs w:val="28"/>
        </w:rPr>
        <w:t xml:space="preserve"> «Москва – столица нашей Родины»</w:t>
      </w:r>
    </w:p>
    <w:p w:rsidR="001554AD" w:rsidRPr="000D3895" w:rsidRDefault="001554AD" w:rsidP="009D05AE">
      <w:pPr>
        <w:spacing w:after="0"/>
        <w:ind w:left="-142" w:hanging="142"/>
        <w:rPr>
          <w:rFonts w:ascii="Times New Roman" w:hAnsi="Times New Roman"/>
          <w:sz w:val="28"/>
          <w:szCs w:val="28"/>
        </w:rPr>
      </w:pPr>
    </w:p>
    <w:p w:rsidR="001554AD" w:rsidRDefault="001554AD" w:rsidP="00C729AA">
      <w:pPr>
        <w:spacing w:after="0"/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 xml:space="preserve">Данная НОД проведена с детьми подготовительной к школе  группы в возрасте </w:t>
      </w:r>
      <w:r>
        <w:rPr>
          <w:rFonts w:ascii="Times New Roman" w:hAnsi="Times New Roman"/>
          <w:sz w:val="28"/>
          <w:szCs w:val="28"/>
        </w:rPr>
        <w:t xml:space="preserve">6-7 лет с учётом требований и возрастных, индивидуальных и психологических  особенностей детей. </w:t>
      </w:r>
    </w:p>
    <w:p w:rsidR="001554AD" w:rsidRPr="000D3895" w:rsidRDefault="001554AD" w:rsidP="00C729AA">
      <w:pPr>
        <w:spacing w:after="0"/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 xml:space="preserve">На занятии присутствовало 10 детей.   </w:t>
      </w:r>
    </w:p>
    <w:p w:rsidR="001554AD" w:rsidRDefault="001554AD" w:rsidP="00B623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традициями, культурой и народами населяющими Россию это важная и сложная задача.Она актуальна во все времена. </w:t>
      </w:r>
    </w:p>
    <w:p w:rsidR="001554AD" w:rsidRDefault="001554AD" w:rsidP="00B62313">
      <w:pPr>
        <w:jc w:val="both"/>
        <w:rPr>
          <w:rFonts w:ascii="Times New Roman" w:hAnsi="Times New Roman"/>
          <w:sz w:val="28"/>
          <w:szCs w:val="28"/>
        </w:rPr>
      </w:pPr>
      <w:r w:rsidRPr="009D05AE">
        <w:rPr>
          <w:rFonts w:ascii="Times New Roman" w:hAnsi="Times New Roman"/>
          <w:sz w:val="28"/>
          <w:szCs w:val="28"/>
        </w:rPr>
        <w:t xml:space="preserve">  Содержание НОД построено на доступной возрасту детской деятельности:                                                                                       </w:t>
      </w:r>
    </w:p>
    <w:p w:rsidR="001554AD" w:rsidRPr="009D05AE" w:rsidRDefault="001554AD" w:rsidP="009D05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деятельности</w:t>
      </w:r>
      <w:r w:rsidRPr="009D05AE">
        <w:rPr>
          <w:rFonts w:ascii="Times New Roman" w:hAnsi="Times New Roman"/>
          <w:sz w:val="28"/>
          <w:szCs w:val="28"/>
        </w:rPr>
        <w:t xml:space="preserve">: игровая, коммуникативная, продуктивная, познавательно - исследовательская, художественно - эстетическая,  двигательная, осуществляемое в совместной с педагогом деятельности и самостоятельной деятельности детей направленное на освоение  образовательных областей: </w:t>
      </w:r>
    </w:p>
    <w:p w:rsidR="001554AD" w:rsidRPr="009D05AE" w:rsidRDefault="001554AD" w:rsidP="009D05AE">
      <w:pPr>
        <w:rPr>
          <w:rFonts w:ascii="Times New Roman" w:hAnsi="Times New Roman"/>
          <w:sz w:val="28"/>
          <w:szCs w:val="28"/>
        </w:rPr>
      </w:pPr>
      <w:r w:rsidRPr="009D05AE">
        <w:rPr>
          <w:rFonts w:ascii="Times New Roman" w:hAnsi="Times New Roman"/>
          <w:sz w:val="28"/>
          <w:szCs w:val="28"/>
        </w:rPr>
        <w:t xml:space="preserve">Интеграция образовательных областей:    </w:t>
      </w:r>
    </w:p>
    <w:p w:rsidR="001554AD" w:rsidRPr="009D05AE" w:rsidRDefault="001554AD" w:rsidP="009D05AE">
      <w:pPr>
        <w:rPr>
          <w:rFonts w:ascii="Times New Roman" w:hAnsi="Times New Roman"/>
          <w:sz w:val="28"/>
          <w:szCs w:val="28"/>
        </w:rPr>
      </w:pPr>
      <w:r w:rsidRPr="009D05AE">
        <w:rPr>
          <w:rFonts w:ascii="Times New Roman" w:hAnsi="Times New Roman"/>
          <w:sz w:val="28"/>
          <w:szCs w:val="28"/>
        </w:rPr>
        <w:t>- Познание;</w:t>
      </w:r>
    </w:p>
    <w:p w:rsidR="001554AD" w:rsidRPr="009D05AE" w:rsidRDefault="001554AD" w:rsidP="009D05AE">
      <w:pPr>
        <w:rPr>
          <w:rFonts w:ascii="Times New Roman" w:hAnsi="Times New Roman"/>
          <w:sz w:val="28"/>
          <w:szCs w:val="28"/>
        </w:rPr>
      </w:pPr>
      <w:r w:rsidRPr="009D05AE">
        <w:rPr>
          <w:rFonts w:ascii="Times New Roman" w:hAnsi="Times New Roman"/>
          <w:sz w:val="28"/>
          <w:szCs w:val="28"/>
        </w:rPr>
        <w:t>- Социально коммуникативное;</w:t>
      </w:r>
    </w:p>
    <w:p w:rsidR="001554AD" w:rsidRPr="009D05AE" w:rsidRDefault="001554AD" w:rsidP="009D05AE">
      <w:pPr>
        <w:rPr>
          <w:rFonts w:ascii="Times New Roman" w:hAnsi="Times New Roman"/>
          <w:sz w:val="28"/>
          <w:szCs w:val="28"/>
        </w:rPr>
      </w:pPr>
      <w:r w:rsidRPr="009D05AE">
        <w:rPr>
          <w:rFonts w:ascii="Times New Roman" w:hAnsi="Times New Roman"/>
          <w:sz w:val="28"/>
          <w:szCs w:val="28"/>
        </w:rPr>
        <w:t>- Художественно эстетическое;</w:t>
      </w:r>
    </w:p>
    <w:p w:rsidR="001554AD" w:rsidRPr="009D05AE" w:rsidRDefault="001554AD" w:rsidP="009D05AE">
      <w:pPr>
        <w:rPr>
          <w:rFonts w:ascii="Times New Roman" w:hAnsi="Times New Roman"/>
          <w:sz w:val="28"/>
          <w:szCs w:val="28"/>
        </w:rPr>
      </w:pPr>
      <w:r w:rsidRPr="009D05AE">
        <w:rPr>
          <w:rFonts w:ascii="Times New Roman" w:hAnsi="Times New Roman"/>
          <w:sz w:val="28"/>
          <w:szCs w:val="28"/>
        </w:rPr>
        <w:t xml:space="preserve"> - Речевое;</w:t>
      </w:r>
    </w:p>
    <w:p w:rsidR="001554AD" w:rsidRPr="009D05AE" w:rsidRDefault="001554AD" w:rsidP="009D05AE">
      <w:pPr>
        <w:rPr>
          <w:rFonts w:ascii="Times New Roman" w:hAnsi="Times New Roman"/>
          <w:sz w:val="28"/>
          <w:szCs w:val="28"/>
        </w:rPr>
      </w:pPr>
      <w:r w:rsidRPr="009D05AE">
        <w:rPr>
          <w:rFonts w:ascii="Times New Roman" w:hAnsi="Times New Roman"/>
          <w:sz w:val="28"/>
          <w:szCs w:val="28"/>
        </w:rPr>
        <w:t xml:space="preserve"> - Физическое.    </w:t>
      </w:r>
    </w:p>
    <w:p w:rsidR="001554AD" w:rsidRPr="009D05AE" w:rsidRDefault="001554AD" w:rsidP="009D05AE">
      <w:pPr>
        <w:tabs>
          <w:tab w:val="left" w:pos="4050"/>
        </w:tabs>
        <w:rPr>
          <w:rFonts w:ascii="Times New Roman" w:hAnsi="Times New Roman"/>
          <w:b/>
          <w:sz w:val="28"/>
          <w:szCs w:val="28"/>
        </w:rPr>
      </w:pPr>
      <w:r w:rsidRPr="009D05AE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:</w:t>
      </w:r>
      <w:r w:rsidRPr="009D05AE">
        <w:rPr>
          <w:rFonts w:ascii="Times New Roman" w:hAnsi="Times New Roman"/>
          <w:sz w:val="28"/>
          <w:szCs w:val="28"/>
        </w:rPr>
        <w:t xml:space="preserve"> Область интеграции: Краеведение                                                                         </w:t>
      </w:r>
    </w:p>
    <w:p w:rsidR="001554AD" w:rsidRPr="00F66416" w:rsidRDefault="001554AD" w:rsidP="00C729AA">
      <w:pPr>
        <w:tabs>
          <w:tab w:val="left" w:pos="4050"/>
        </w:tabs>
        <w:rPr>
          <w:rFonts w:ascii="Times New Roman" w:hAnsi="Times New Roman"/>
          <w:b/>
          <w:sz w:val="28"/>
          <w:szCs w:val="28"/>
        </w:rPr>
      </w:pPr>
      <w:r w:rsidRPr="00F66416">
        <w:rPr>
          <w:rFonts w:ascii="Times New Roman" w:hAnsi="Times New Roman"/>
          <w:b/>
          <w:sz w:val="28"/>
          <w:szCs w:val="28"/>
        </w:rPr>
        <w:t>Цель НОД</w:t>
      </w:r>
      <w:r w:rsidRPr="000D3895">
        <w:rPr>
          <w:rFonts w:ascii="Times New Roman" w:hAnsi="Times New Roman"/>
          <w:sz w:val="28"/>
          <w:szCs w:val="28"/>
        </w:rPr>
        <w:t xml:space="preserve"> «Москва – столица нашей Родины» </w:t>
      </w:r>
      <w:r>
        <w:rPr>
          <w:rFonts w:ascii="Times New Roman" w:hAnsi="Times New Roman"/>
          <w:sz w:val="28"/>
          <w:szCs w:val="28"/>
        </w:rPr>
        <w:t>-</w:t>
      </w:r>
      <w:r w:rsidRPr="000D3895">
        <w:rPr>
          <w:rFonts w:ascii="Times New Roman" w:hAnsi="Times New Roman"/>
          <w:sz w:val="28"/>
          <w:szCs w:val="28"/>
        </w:rPr>
        <w:t xml:space="preserve">   Формирование культурно-ценностных ориентаций у детей дошкольного возраста в процессе изучения  города  Москва  была направлена на решение следующих </w:t>
      </w:r>
      <w:r w:rsidRPr="00F66416">
        <w:rPr>
          <w:rFonts w:ascii="Times New Roman" w:hAnsi="Times New Roman"/>
          <w:b/>
          <w:sz w:val="28"/>
          <w:szCs w:val="28"/>
        </w:rPr>
        <w:t>задач:</w:t>
      </w:r>
    </w:p>
    <w:p w:rsidR="001554AD" w:rsidRPr="000D3895" w:rsidRDefault="001554AD" w:rsidP="00C729AA">
      <w:pPr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>- Систематизировать  знания о сто</w:t>
      </w:r>
      <w:r>
        <w:rPr>
          <w:rFonts w:ascii="Times New Roman" w:hAnsi="Times New Roman"/>
          <w:sz w:val="28"/>
          <w:szCs w:val="28"/>
        </w:rPr>
        <w:t xml:space="preserve">лице и достопримечательностях </w:t>
      </w:r>
      <w:r w:rsidRPr="000D3895">
        <w:rPr>
          <w:rFonts w:ascii="Times New Roman" w:hAnsi="Times New Roman"/>
          <w:sz w:val="28"/>
          <w:szCs w:val="28"/>
        </w:rPr>
        <w:t xml:space="preserve">Москвы; </w:t>
      </w:r>
    </w:p>
    <w:p w:rsidR="001554AD" w:rsidRPr="000D3895" w:rsidRDefault="001554AD" w:rsidP="00C729AA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>- Развивать познавательный интерес, логическое мышление, речь, память, воображение;</w:t>
      </w:r>
    </w:p>
    <w:p w:rsidR="001554AD" w:rsidRPr="000D3895" w:rsidRDefault="001554AD" w:rsidP="00C729AA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>- Воспитывать чувство патриотизма, гордость за свою Родину;</w:t>
      </w:r>
    </w:p>
    <w:p w:rsidR="001554AD" w:rsidRDefault="001554AD" w:rsidP="00C729AA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>Для решения поставленных задач использовала следующие методы и приёмы:</w:t>
      </w:r>
    </w:p>
    <w:p w:rsidR="001554AD" w:rsidRPr="00F66416" w:rsidRDefault="001554AD" w:rsidP="003312EA">
      <w:pPr>
        <w:pStyle w:val="ListParagraph"/>
        <w:tabs>
          <w:tab w:val="left" w:pos="4050"/>
        </w:tabs>
        <w:ind w:left="0"/>
        <w:rPr>
          <w:rFonts w:ascii="Times New Roman" w:hAnsi="Times New Roman"/>
          <w:b/>
          <w:sz w:val="28"/>
          <w:szCs w:val="28"/>
        </w:rPr>
      </w:pPr>
      <w:r w:rsidRPr="00F66416">
        <w:rPr>
          <w:rFonts w:ascii="Times New Roman" w:hAnsi="Times New Roman"/>
          <w:b/>
          <w:sz w:val="28"/>
          <w:szCs w:val="28"/>
        </w:rPr>
        <w:t>Методы:</w:t>
      </w:r>
    </w:p>
    <w:p w:rsidR="001554AD" w:rsidRPr="000D3895" w:rsidRDefault="001554AD" w:rsidP="003312EA">
      <w:pPr>
        <w:pStyle w:val="ListParagraph"/>
        <w:tabs>
          <w:tab w:val="left" w:pos="40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3895">
        <w:rPr>
          <w:rFonts w:ascii="Times New Roman" w:hAnsi="Times New Roman"/>
          <w:sz w:val="28"/>
          <w:szCs w:val="28"/>
        </w:rPr>
        <w:t>Словесный: беседа, рассказ, вопросы.</w:t>
      </w:r>
    </w:p>
    <w:p w:rsidR="001554AD" w:rsidRDefault="001554AD" w:rsidP="003312EA">
      <w:pPr>
        <w:pStyle w:val="ListParagraph"/>
        <w:tabs>
          <w:tab w:val="left" w:pos="40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3895">
        <w:rPr>
          <w:rFonts w:ascii="Times New Roman" w:hAnsi="Times New Roman"/>
          <w:sz w:val="28"/>
          <w:szCs w:val="28"/>
        </w:rPr>
        <w:t>Наглядный: презентация «Москва – столица нашей Родины», виртуальный  тур по Москве.</w:t>
      </w:r>
    </w:p>
    <w:p w:rsidR="001554AD" w:rsidRDefault="001554AD" w:rsidP="003312EA">
      <w:pPr>
        <w:pStyle w:val="ListParagraph"/>
        <w:tabs>
          <w:tab w:val="left" w:pos="405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Практический: Игра «Лото»</w:t>
      </w:r>
    </w:p>
    <w:p w:rsidR="001554AD" w:rsidRPr="000D3895" w:rsidRDefault="001554AD" w:rsidP="003312EA">
      <w:pPr>
        <w:pStyle w:val="ListParagraph"/>
        <w:tabs>
          <w:tab w:val="left" w:pos="4050"/>
        </w:tabs>
        <w:ind w:left="0"/>
        <w:rPr>
          <w:rFonts w:ascii="Times New Roman" w:hAnsi="Times New Roman"/>
          <w:sz w:val="28"/>
          <w:szCs w:val="28"/>
        </w:rPr>
      </w:pPr>
    </w:p>
    <w:p w:rsidR="001554AD" w:rsidRPr="00F66416" w:rsidRDefault="001554AD" w:rsidP="003312EA">
      <w:pPr>
        <w:pStyle w:val="c6"/>
        <w:spacing w:before="0" w:beforeAutospacing="0" w:after="0" w:afterAutospacing="0" w:line="276" w:lineRule="auto"/>
        <w:rPr>
          <w:rStyle w:val="c3"/>
          <w:b/>
          <w:sz w:val="28"/>
          <w:szCs w:val="28"/>
        </w:rPr>
      </w:pPr>
      <w:r w:rsidRPr="00F66416">
        <w:rPr>
          <w:rStyle w:val="c3"/>
          <w:b/>
          <w:sz w:val="28"/>
          <w:szCs w:val="28"/>
        </w:rPr>
        <w:t>Педагогические технологии:</w:t>
      </w:r>
    </w:p>
    <w:p w:rsidR="001554AD" w:rsidRPr="000D3895" w:rsidRDefault="001554AD" w:rsidP="003312EA">
      <w:pPr>
        <w:pStyle w:val="c6"/>
        <w:spacing w:before="0" w:beforeAutospacing="0" w:after="0" w:afterAutospacing="0" w:line="276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</w:t>
      </w:r>
      <w:r w:rsidRPr="000D3895">
        <w:rPr>
          <w:rStyle w:val="c3"/>
          <w:sz w:val="28"/>
          <w:szCs w:val="28"/>
        </w:rPr>
        <w:t>информационнокомуникационные</w:t>
      </w:r>
      <w:r>
        <w:rPr>
          <w:rStyle w:val="c3"/>
          <w:sz w:val="28"/>
          <w:szCs w:val="28"/>
        </w:rPr>
        <w:t xml:space="preserve">  - подача большой информационной ёмкости материала с помощью ИКТ - презентация «Моя Москва», виртуальный тур по Москве</w:t>
      </w:r>
      <w:r w:rsidRPr="000D3895">
        <w:rPr>
          <w:rStyle w:val="c3"/>
          <w:sz w:val="28"/>
          <w:szCs w:val="28"/>
        </w:rPr>
        <w:t>;</w:t>
      </w:r>
    </w:p>
    <w:p w:rsidR="001554AD" w:rsidRPr="000D3895" w:rsidRDefault="001554AD" w:rsidP="003312EA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Pr="000D3895">
        <w:rPr>
          <w:rStyle w:val="c3"/>
          <w:sz w:val="28"/>
          <w:szCs w:val="28"/>
        </w:rPr>
        <w:t>здоровьесберегающие</w:t>
      </w:r>
      <w:r>
        <w:rPr>
          <w:rStyle w:val="c3"/>
          <w:sz w:val="28"/>
          <w:szCs w:val="28"/>
        </w:rPr>
        <w:t xml:space="preserve"> – физминутка «Самолёты», зрительная гимнастика, флешмоб</w:t>
      </w:r>
      <w:r w:rsidRPr="000D3895">
        <w:rPr>
          <w:rStyle w:val="c3"/>
          <w:sz w:val="28"/>
          <w:szCs w:val="28"/>
        </w:rPr>
        <w:t>;</w:t>
      </w:r>
    </w:p>
    <w:p w:rsidR="001554AD" w:rsidRPr="000D3895" w:rsidRDefault="001554AD" w:rsidP="003312EA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0D3895">
        <w:rPr>
          <w:rStyle w:val="c3"/>
          <w:sz w:val="28"/>
          <w:szCs w:val="28"/>
        </w:rPr>
        <w:t>- личностно-ориентированные</w:t>
      </w:r>
      <w:r>
        <w:rPr>
          <w:rStyle w:val="c3"/>
          <w:sz w:val="28"/>
          <w:szCs w:val="28"/>
        </w:rPr>
        <w:t xml:space="preserve"> – диалог, индивидуальные выступления детей как следствие снятие напряжённости и неуверенности  у детей</w:t>
      </w:r>
      <w:r w:rsidRPr="000D3895">
        <w:rPr>
          <w:rStyle w:val="c3"/>
          <w:sz w:val="28"/>
          <w:szCs w:val="28"/>
        </w:rPr>
        <w:t>;</w:t>
      </w:r>
    </w:p>
    <w:p w:rsidR="001554AD" w:rsidRPr="000D3895" w:rsidRDefault="001554AD" w:rsidP="003312EA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0D3895">
        <w:rPr>
          <w:rStyle w:val="c3"/>
          <w:sz w:val="28"/>
          <w:szCs w:val="28"/>
        </w:rPr>
        <w:t>- исследовательской деятельности</w:t>
      </w:r>
      <w:r>
        <w:rPr>
          <w:rStyle w:val="c3"/>
          <w:sz w:val="28"/>
          <w:szCs w:val="28"/>
        </w:rPr>
        <w:t xml:space="preserve"> – игра «Пазлы»</w:t>
      </w:r>
      <w:r w:rsidRPr="000D3895">
        <w:rPr>
          <w:rStyle w:val="c3"/>
          <w:sz w:val="28"/>
          <w:szCs w:val="28"/>
        </w:rPr>
        <w:t>;</w:t>
      </w:r>
    </w:p>
    <w:p w:rsidR="001554AD" w:rsidRPr="000D3895" w:rsidRDefault="001554AD" w:rsidP="003312EA">
      <w:pPr>
        <w:pStyle w:val="c10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0D3895">
        <w:rPr>
          <w:rStyle w:val="c3"/>
          <w:sz w:val="28"/>
          <w:szCs w:val="28"/>
        </w:rPr>
        <w:t>- интегрированного обучения</w:t>
      </w:r>
      <w:r>
        <w:rPr>
          <w:rStyle w:val="c3"/>
          <w:sz w:val="28"/>
          <w:szCs w:val="28"/>
        </w:rPr>
        <w:t xml:space="preserve"> – за счёт переключения разноообразных видов деятельности повышение познавательного интереса</w:t>
      </w:r>
      <w:r w:rsidRPr="000D3895">
        <w:rPr>
          <w:rStyle w:val="c3"/>
          <w:sz w:val="28"/>
          <w:szCs w:val="28"/>
        </w:rPr>
        <w:t>;</w:t>
      </w:r>
    </w:p>
    <w:p w:rsidR="001554AD" w:rsidRDefault="001554AD" w:rsidP="003312EA">
      <w:pPr>
        <w:pStyle w:val="c10"/>
        <w:spacing w:before="0" w:beforeAutospacing="0" w:after="0" w:afterAutospacing="0" w:line="276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 </w:t>
      </w:r>
      <w:r w:rsidRPr="000D3895">
        <w:rPr>
          <w:rStyle w:val="c3"/>
          <w:sz w:val="28"/>
          <w:szCs w:val="28"/>
        </w:rPr>
        <w:t>элементы социоигровой технологии</w:t>
      </w:r>
      <w:r>
        <w:rPr>
          <w:rStyle w:val="c3"/>
          <w:sz w:val="28"/>
          <w:szCs w:val="28"/>
        </w:rPr>
        <w:t xml:space="preserve"> – деление на компании, ритуал начала и конец НОД</w:t>
      </w:r>
      <w:bookmarkStart w:id="0" w:name="_GoBack"/>
      <w:bookmarkEnd w:id="0"/>
      <w:r>
        <w:rPr>
          <w:rStyle w:val="c3"/>
          <w:sz w:val="28"/>
          <w:szCs w:val="28"/>
        </w:rPr>
        <w:t>;</w:t>
      </w:r>
    </w:p>
    <w:p w:rsidR="001554AD" w:rsidRPr="000D3895" w:rsidRDefault="001554AD" w:rsidP="003312EA">
      <w:pPr>
        <w:pStyle w:val="c10"/>
        <w:spacing w:before="0" w:beforeAutospacing="0" w:after="0" w:afterAutospacing="0" w:line="276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игровая – Импровизированное путешествие в Москву.</w:t>
      </w:r>
    </w:p>
    <w:p w:rsidR="001554AD" w:rsidRPr="000D3895" w:rsidRDefault="001554AD" w:rsidP="003312EA">
      <w:pPr>
        <w:pStyle w:val="c10"/>
        <w:spacing w:before="0" w:beforeAutospacing="0" w:after="0" w:afterAutospacing="0" w:line="276" w:lineRule="auto"/>
        <w:ind w:left="720"/>
        <w:rPr>
          <w:sz w:val="28"/>
          <w:szCs w:val="28"/>
        </w:rPr>
      </w:pPr>
    </w:p>
    <w:p w:rsidR="001554AD" w:rsidRPr="00F66416" w:rsidRDefault="001554AD" w:rsidP="005E14F8">
      <w:pPr>
        <w:tabs>
          <w:tab w:val="left" w:pos="4050"/>
        </w:tabs>
        <w:rPr>
          <w:rFonts w:ascii="Times New Roman" w:hAnsi="Times New Roman"/>
          <w:b/>
          <w:sz w:val="28"/>
          <w:szCs w:val="28"/>
        </w:rPr>
      </w:pPr>
      <w:r w:rsidRPr="00F66416">
        <w:rPr>
          <w:rFonts w:ascii="Times New Roman" w:hAnsi="Times New Roman"/>
          <w:b/>
          <w:sz w:val="28"/>
          <w:szCs w:val="28"/>
        </w:rPr>
        <w:t>Словарная работа:</w:t>
      </w:r>
    </w:p>
    <w:p w:rsidR="001554AD" w:rsidRPr="000D3895" w:rsidRDefault="001554AD" w:rsidP="005E14F8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>Государственный Кремлёвский Дворец съездов, Царь-пушка, Царь - колокол, Поклонная гора,  Красная площадь, Кремль, Старый Арбат, Спасская башня.</w:t>
      </w:r>
    </w:p>
    <w:p w:rsidR="001554AD" w:rsidRPr="00F66416" w:rsidRDefault="001554AD" w:rsidP="005E14F8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F66416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НОД</w:t>
      </w:r>
      <w:r w:rsidRPr="00F66416">
        <w:rPr>
          <w:rFonts w:ascii="Times New Roman" w:hAnsi="Times New Roman"/>
          <w:b/>
          <w:sz w:val="28"/>
          <w:szCs w:val="28"/>
        </w:rPr>
        <w:t>:</w:t>
      </w:r>
    </w:p>
    <w:p w:rsidR="001554AD" w:rsidRPr="0019504A" w:rsidRDefault="001554AD" w:rsidP="00195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04A">
        <w:rPr>
          <w:rFonts w:ascii="Times New Roman" w:hAnsi="Times New Roman"/>
          <w:sz w:val="28"/>
          <w:szCs w:val="28"/>
        </w:rPr>
        <w:t>Беседа о России</w:t>
      </w:r>
    </w:p>
    <w:p w:rsidR="001554AD" w:rsidRPr="0019504A" w:rsidRDefault="001554AD" w:rsidP="00195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04A">
        <w:rPr>
          <w:rFonts w:ascii="Times New Roman" w:hAnsi="Times New Roman"/>
          <w:sz w:val="28"/>
          <w:szCs w:val="28"/>
        </w:rPr>
        <w:t>Стихотворение о Родине</w:t>
      </w:r>
    </w:p>
    <w:p w:rsidR="001554AD" w:rsidRPr="0019504A" w:rsidRDefault="001554AD" w:rsidP="00195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Импровизированный полёт </w:t>
      </w:r>
      <w:r w:rsidRPr="0019504A">
        <w:rPr>
          <w:rFonts w:ascii="Times New Roman" w:hAnsi="Times New Roman"/>
          <w:sz w:val="28"/>
          <w:szCs w:val="28"/>
        </w:rPr>
        <w:t xml:space="preserve"> в столицу Родины - Москва</w:t>
      </w:r>
    </w:p>
    <w:p w:rsidR="001554AD" w:rsidRPr="0019504A" w:rsidRDefault="001554AD" w:rsidP="00195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04A">
        <w:rPr>
          <w:rFonts w:ascii="Times New Roman" w:hAnsi="Times New Roman"/>
          <w:sz w:val="28"/>
          <w:szCs w:val="28"/>
        </w:rPr>
        <w:t>Рассказ воспитателя о Москве</w:t>
      </w:r>
    </w:p>
    <w:p w:rsidR="001554AD" w:rsidRDefault="001554AD" w:rsidP="00195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04A">
        <w:rPr>
          <w:rFonts w:ascii="Times New Roman" w:hAnsi="Times New Roman"/>
          <w:sz w:val="28"/>
          <w:szCs w:val="28"/>
        </w:rPr>
        <w:t>Рассказы детей о достопримечательностях Москвы</w:t>
      </w:r>
    </w:p>
    <w:p w:rsidR="001554AD" w:rsidRPr="0019504A" w:rsidRDefault="001554AD" w:rsidP="00121E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04A">
        <w:rPr>
          <w:rFonts w:ascii="Times New Roman" w:hAnsi="Times New Roman"/>
          <w:sz w:val="28"/>
          <w:szCs w:val="28"/>
        </w:rPr>
        <w:t>Флэшмоб «Москва – звонят колокола»</w:t>
      </w:r>
    </w:p>
    <w:p w:rsidR="001554AD" w:rsidRPr="0019504A" w:rsidRDefault="001554AD" w:rsidP="00195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04A">
        <w:rPr>
          <w:rFonts w:ascii="Times New Roman" w:hAnsi="Times New Roman"/>
          <w:sz w:val="28"/>
          <w:szCs w:val="28"/>
        </w:rPr>
        <w:t>Составление пазлов  «Достопримечательности Москвы»</w:t>
      </w:r>
    </w:p>
    <w:p w:rsidR="001554AD" w:rsidRPr="0019504A" w:rsidRDefault="001554AD" w:rsidP="00195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04A">
        <w:rPr>
          <w:rFonts w:ascii="Times New Roman" w:hAnsi="Times New Roman"/>
          <w:sz w:val="28"/>
          <w:szCs w:val="28"/>
        </w:rPr>
        <w:t>Физминутка «Самолет»</w:t>
      </w:r>
    </w:p>
    <w:p w:rsidR="001554AD" w:rsidRPr="0019504A" w:rsidRDefault="001554AD" w:rsidP="001950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04A">
        <w:rPr>
          <w:rFonts w:ascii="Times New Roman" w:hAnsi="Times New Roman"/>
          <w:sz w:val="28"/>
          <w:szCs w:val="28"/>
        </w:rPr>
        <w:t>Итог занятия</w:t>
      </w:r>
    </w:p>
    <w:p w:rsidR="001554AD" w:rsidRPr="00F66416" w:rsidRDefault="001554AD" w:rsidP="0019504A">
      <w:pPr>
        <w:jc w:val="both"/>
        <w:rPr>
          <w:rStyle w:val="c3"/>
          <w:rFonts w:ascii="Times New Roman" w:hAnsi="Times New Roman"/>
          <w:b/>
          <w:sz w:val="28"/>
          <w:szCs w:val="28"/>
        </w:rPr>
      </w:pPr>
      <w:r w:rsidRPr="00F66416">
        <w:rPr>
          <w:rFonts w:ascii="Times New Roman" w:hAnsi="Times New Roman"/>
          <w:b/>
          <w:sz w:val="28"/>
          <w:szCs w:val="28"/>
        </w:rPr>
        <w:t>Ход НОД</w:t>
      </w:r>
    </w:p>
    <w:p w:rsidR="001554AD" w:rsidRPr="0019504A" w:rsidRDefault="001554AD" w:rsidP="0019504A">
      <w:pPr>
        <w:jc w:val="both"/>
        <w:rPr>
          <w:rStyle w:val="c3"/>
          <w:rFonts w:ascii="Times New Roman" w:hAnsi="Times New Roman"/>
          <w:sz w:val="28"/>
          <w:szCs w:val="28"/>
        </w:rPr>
      </w:pPr>
      <w:r w:rsidRPr="0019504A">
        <w:rPr>
          <w:rStyle w:val="c3"/>
          <w:rFonts w:ascii="Times New Roman" w:hAnsi="Times New Roman"/>
          <w:sz w:val="28"/>
          <w:szCs w:val="28"/>
        </w:rPr>
        <w:t>- Организационный момент</w:t>
      </w:r>
      <w:r>
        <w:rPr>
          <w:rStyle w:val="c3"/>
          <w:rFonts w:ascii="Times New Roman" w:hAnsi="Times New Roman"/>
          <w:sz w:val="28"/>
          <w:szCs w:val="28"/>
        </w:rPr>
        <w:t>:</w:t>
      </w:r>
    </w:p>
    <w:p w:rsidR="001554AD" w:rsidRDefault="001554AD" w:rsidP="0019504A">
      <w:pPr>
        <w:jc w:val="both"/>
        <w:rPr>
          <w:rStyle w:val="c3"/>
          <w:rFonts w:ascii="Times New Roman" w:hAnsi="Times New Roman"/>
          <w:sz w:val="28"/>
          <w:szCs w:val="28"/>
        </w:rPr>
      </w:pPr>
      <w:r w:rsidRPr="0019504A">
        <w:rPr>
          <w:rStyle w:val="c3"/>
          <w:rFonts w:ascii="Times New Roman" w:hAnsi="Times New Roman"/>
          <w:sz w:val="28"/>
          <w:szCs w:val="28"/>
        </w:rPr>
        <w:t xml:space="preserve">- Выход на проблему с помощью вопросов: Какой главный город в России? Мотивация: </w:t>
      </w:r>
    </w:p>
    <w:p w:rsidR="001554AD" w:rsidRPr="0019504A" w:rsidRDefault="001554AD" w:rsidP="0019504A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 xml:space="preserve">- </w:t>
      </w:r>
      <w:r w:rsidRPr="0019504A">
        <w:rPr>
          <w:rStyle w:val="c3"/>
          <w:rFonts w:ascii="Times New Roman" w:hAnsi="Times New Roman"/>
          <w:sz w:val="28"/>
          <w:szCs w:val="28"/>
        </w:rPr>
        <w:t>Хотите  побывать в  Москве?</w:t>
      </w:r>
    </w:p>
    <w:p w:rsidR="001554AD" w:rsidRPr="0019504A" w:rsidRDefault="001554AD" w:rsidP="0019504A">
      <w:pPr>
        <w:jc w:val="both"/>
        <w:rPr>
          <w:rFonts w:ascii="Times New Roman" w:hAnsi="Times New Roman"/>
          <w:sz w:val="28"/>
          <w:szCs w:val="28"/>
        </w:rPr>
      </w:pPr>
      <w:r w:rsidRPr="0019504A">
        <w:rPr>
          <w:rStyle w:val="c3"/>
          <w:rFonts w:ascii="Times New Roman" w:hAnsi="Times New Roman"/>
          <w:sz w:val="28"/>
          <w:szCs w:val="28"/>
        </w:rPr>
        <w:t>Импровизированный полёт.</w:t>
      </w:r>
    </w:p>
    <w:p w:rsidR="001554AD" w:rsidRDefault="001554AD" w:rsidP="0019504A">
      <w:pPr>
        <w:jc w:val="both"/>
        <w:rPr>
          <w:rStyle w:val="c3"/>
          <w:rFonts w:ascii="Times New Roman" w:hAnsi="Times New Roman"/>
          <w:sz w:val="28"/>
          <w:szCs w:val="28"/>
        </w:rPr>
      </w:pPr>
      <w:r w:rsidRPr="0019504A">
        <w:rPr>
          <w:rStyle w:val="c3"/>
          <w:rFonts w:ascii="Times New Roman" w:hAnsi="Times New Roman"/>
          <w:sz w:val="28"/>
          <w:szCs w:val="28"/>
        </w:rPr>
        <w:t xml:space="preserve">Открытие нового знания: </w:t>
      </w:r>
    </w:p>
    <w:p w:rsidR="001554AD" w:rsidRPr="0019504A" w:rsidRDefault="001554AD" w:rsidP="0019504A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 xml:space="preserve">- </w:t>
      </w:r>
      <w:r w:rsidRPr="0019504A">
        <w:rPr>
          <w:rStyle w:val="c3"/>
          <w:rFonts w:ascii="Times New Roman" w:hAnsi="Times New Roman"/>
          <w:sz w:val="28"/>
          <w:szCs w:val="28"/>
        </w:rPr>
        <w:t>Рассказ стюардессы о Москве.</w:t>
      </w:r>
    </w:p>
    <w:p w:rsidR="001554AD" w:rsidRDefault="001554AD" w:rsidP="0019504A">
      <w:pPr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 xml:space="preserve">- </w:t>
      </w:r>
      <w:r w:rsidRPr="0019504A">
        <w:rPr>
          <w:rStyle w:val="c3"/>
          <w:rFonts w:ascii="Times New Roman" w:hAnsi="Times New Roman"/>
          <w:sz w:val="28"/>
          <w:szCs w:val="28"/>
        </w:rPr>
        <w:t>Что такое достопримечательности?</w:t>
      </w:r>
    </w:p>
    <w:p w:rsidR="001554AD" w:rsidRDefault="001554AD" w:rsidP="0019504A">
      <w:pPr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 xml:space="preserve">- </w:t>
      </w:r>
      <w:r w:rsidRPr="0019504A">
        <w:rPr>
          <w:rStyle w:val="c3"/>
          <w:rFonts w:ascii="Times New Roman" w:hAnsi="Times New Roman"/>
          <w:sz w:val="28"/>
          <w:szCs w:val="28"/>
        </w:rPr>
        <w:t>Рассказы детей о достопримечательностях города Москва.</w:t>
      </w:r>
    </w:p>
    <w:p w:rsidR="001554AD" w:rsidRPr="0019504A" w:rsidRDefault="001554AD" w:rsidP="0019504A">
      <w:pPr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 xml:space="preserve">- </w:t>
      </w:r>
      <w:r w:rsidRPr="0019504A">
        <w:rPr>
          <w:rStyle w:val="c3"/>
          <w:rFonts w:ascii="Times New Roman" w:hAnsi="Times New Roman"/>
          <w:sz w:val="28"/>
          <w:szCs w:val="28"/>
        </w:rPr>
        <w:t xml:space="preserve">С помощью физминутки «Самолёты» возвращаемся в Ясногорск. </w:t>
      </w:r>
    </w:p>
    <w:p w:rsidR="001554AD" w:rsidRPr="00F66416" w:rsidRDefault="001554AD" w:rsidP="0019504A">
      <w:pPr>
        <w:jc w:val="both"/>
        <w:rPr>
          <w:rStyle w:val="c3"/>
          <w:rFonts w:ascii="Times New Roman" w:hAnsi="Times New Roman"/>
          <w:sz w:val="28"/>
          <w:szCs w:val="28"/>
        </w:rPr>
      </w:pPr>
      <w:r w:rsidRPr="00F66416">
        <w:rPr>
          <w:rStyle w:val="c3"/>
          <w:rFonts w:ascii="Times New Roman" w:hAnsi="Times New Roman"/>
          <w:sz w:val="28"/>
          <w:szCs w:val="28"/>
        </w:rPr>
        <w:t>Закрепление нового знания:</w:t>
      </w:r>
    </w:p>
    <w:p w:rsidR="001554AD" w:rsidRPr="0019504A" w:rsidRDefault="001554AD" w:rsidP="0019504A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>- Составление лото</w:t>
      </w:r>
      <w:r w:rsidRPr="0019504A">
        <w:rPr>
          <w:rStyle w:val="c3"/>
          <w:rFonts w:ascii="Times New Roman" w:hAnsi="Times New Roman"/>
          <w:sz w:val="28"/>
          <w:szCs w:val="28"/>
        </w:rPr>
        <w:t xml:space="preserve"> «Достопримечательности Москвы»</w:t>
      </w:r>
    </w:p>
    <w:p w:rsidR="001554AD" w:rsidRPr="0019504A" w:rsidRDefault="001554AD" w:rsidP="0019504A">
      <w:pPr>
        <w:jc w:val="both"/>
        <w:rPr>
          <w:rStyle w:val="c3"/>
          <w:rFonts w:ascii="Times New Roman" w:hAnsi="Times New Roman"/>
          <w:sz w:val="28"/>
          <w:szCs w:val="28"/>
        </w:rPr>
      </w:pPr>
      <w:r w:rsidRPr="0019504A">
        <w:rPr>
          <w:rStyle w:val="c3"/>
          <w:rFonts w:ascii="Times New Roman" w:hAnsi="Times New Roman"/>
          <w:sz w:val="28"/>
          <w:szCs w:val="28"/>
        </w:rPr>
        <w:t>Итог. Дети в  память о нашем виртуальном путешествии получают открытки о Москве.</w:t>
      </w:r>
    </w:p>
    <w:p w:rsidR="001554AD" w:rsidRPr="00F66416" w:rsidRDefault="001554AD" w:rsidP="0019504A">
      <w:pPr>
        <w:jc w:val="both"/>
        <w:rPr>
          <w:rStyle w:val="c3"/>
          <w:rFonts w:ascii="Times New Roman" w:hAnsi="Times New Roman"/>
          <w:sz w:val="28"/>
          <w:szCs w:val="28"/>
        </w:rPr>
      </w:pPr>
      <w:r w:rsidRPr="00F66416">
        <w:rPr>
          <w:rStyle w:val="c3"/>
          <w:rFonts w:ascii="Times New Roman" w:hAnsi="Times New Roman"/>
          <w:sz w:val="28"/>
          <w:szCs w:val="28"/>
        </w:rPr>
        <w:t>Продолжение исследования вне НОД:</w:t>
      </w:r>
    </w:p>
    <w:p w:rsidR="001554AD" w:rsidRDefault="001554AD" w:rsidP="001950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504A">
        <w:rPr>
          <w:rFonts w:ascii="Times New Roman" w:hAnsi="Times New Roman"/>
          <w:sz w:val="28"/>
          <w:szCs w:val="28"/>
        </w:rPr>
        <w:t>Работа детей на выставке «Москва - столица нашей Родины»</w:t>
      </w:r>
    </w:p>
    <w:p w:rsidR="001554AD" w:rsidRPr="00F66416" w:rsidRDefault="001554AD" w:rsidP="00395FE2">
      <w:pPr>
        <w:jc w:val="both"/>
        <w:rPr>
          <w:rFonts w:ascii="Times New Roman" w:hAnsi="Times New Roman"/>
          <w:b/>
          <w:sz w:val="28"/>
          <w:szCs w:val="28"/>
        </w:rPr>
      </w:pPr>
      <w:r w:rsidRPr="00F66416">
        <w:rPr>
          <w:rStyle w:val="c3"/>
          <w:rFonts w:ascii="Times New Roman" w:hAnsi="Times New Roman"/>
          <w:b/>
          <w:sz w:val="28"/>
          <w:szCs w:val="28"/>
        </w:rPr>
        <w:t>Ожидаемый результат:</w:t>
      </w:r>
    </w:p>
    <w:p w:rsidR="001554AD" w:rsidRPr="0019504A" w:rsidRDefault="001554AD" w:rsidP="00395FE2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 xml:space="preserve">- </w:t>
      </w:r>
      <w:r w:rsidRPr="0019504A">
        <w:rPr>
          <w:rStyle w:val="c3"/>
          <w:rFonts w:ascii="Times New Roman" w:hAnsi="Times New Roman"/>
          <w:sz w:val="28"/>
          <w:szCs w:val="28"/>
        </w:rPr>
        <w:t>Повышение уровня интеллектуально-личностного развития детей;</w:t>
      </w:r>
    </w:p>
    <w:p w:rsidR="001554AD" w:rsidRPr="0019504A" w:rsidRDefault="001554AD" w:rsidP="00395FE2">
      <w:pPr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 xml:space="preserve">- </w:t>
      </w:r>
      <w:r w:rsidRPr="0019504A">
        <w:rPr>
          <w:rStyle w:val="c3"/>
          <w:rFonts w:ascii="Times New Roman" w:hAnsi="Times New Roman"/>
          <w:sz w:val="28"/>
          <w:szCs w:val="28"/>
        </w:rPr>
        <w:t>Повышение познавательного интереса детей к своей Родине - России.</w:t>
      </w:r>
    </w:p>
    <w:p w:rsidR="001554AD" w:rsidRPr="0019504A" w:rsidRDefault="001554AD" w:rsidP="00395FE2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 xml:space="preserve">- </w:t>
      </w:r>
      <w:r w:rsidRPr="0019504A">
        <w:rPr>
          <w:rStyle w:val="c3"/>
          <w:rFonts w:ascii="Times New Roman" w:hAnsi="Times New Roman"/>
          <w:sz w:val="28"/>
          <w:szCs w:val="28"/>
        </w:rPr>
        <w:t>Формирование целостной естественно - научной картины мира, формирование качественно-нового типа знания.</w:t>
      </w:r>
    </w:p>
    <w:p w:rsidR="001554AD" w:rsidRPr="00121E52" w:rsidRDefault="001554AD" w:rsidP="00395FE2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1554AD" w:rsidRPr="000D3895" w:rsidRDefault="001554AD" w:rsidP="00395FE2">
      <w:pPr>
        <w:rPr>
          <w:rFonts w:ascii="Times New Roman" w:hAnsi="Times New Roman"/>
          <w:sz w:val="28"/>
          <w:szCs w:val="28"/>
        </w:rPr>
      </w:pPr>
    </w:p>
    <w:p w:rsidR="001554AD" w:rsidRPr="000D3895" w:rsidRDefault="001554AD" w:rsidP="00F66416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  <w:r w:rsidRPr="00F66416">
        <w:rPr>
          <w:rFonts w:ascii="Times New Roman" w:hAnsi="Times New Roman"/>
          <w:b/>
          <w:sz w:val="28"/>
          <w:szCs w:val="28"/>
        </w:rPr>
        <w:t xml:space="preserve">Была проведена предварительная работа </w:t>
      </w:r>
      <w:r>
        <w:rPr>
          <w:rFonts w:ascii="Times New Roman" w:hAnsi="Times New Roman"/>
          <w:sz w:val="28"/>
          <w:szCs w:val="28"/>
        </w:rPr>
        <w:t>с детьми а, следовательно, учитывался опыт детей:</w:t>
      </w:r>
    </w:p>
    <w:p w:rsidR="001554AD" w:rsidRPr="000D3895" w:rsidRDefault="001554AD" w:rsidP="00F66416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>Познавательные беседы: «О Родине», «Моя малая Родина</w:t>
      </w:r>
      <w:r>
        <w:rPr>
          <w:rFonts w:ascii="Times New Roman" w:hAnsi="Times New Roman"/>
          <w:sz w:val="28"/>
          <w:szCs w:val="28"/>
        </w:rPr>
        <w:t xml:space="preserve"> - Ясногорск</w:t>
      </w:r>
      <w:r w:rsidRPr="000D3895">
        <w:rPr>
          <w:rFonts w:ascii="Times New Roman" w:hAnsi="Times New Roman"/>
          <w:sz w:val="28"/>
          <w:szCs w:val="28"/>
        </w:rPr>
        <w:t>», «Моя семья», «Города России», «Страны на карте»</w:t>
      </w:r>
      <w:r>
        <w:rPr>
          <w:rFonts w:ascii="Times New Roman" w:hAnsi="Times New Roman"/>
          <w:sz w:val="28"/>
          <w:szCs w:val="28"/>
        </w:rPr>
        <w:t>, «Я живу в Забайкалье», «Символика России»</w:t>
      </w:r>
      <w:r w:rsidRPr="000D3895">
        <w:rPr>
          <w:rFonts w:ascii="Times New Roman" w:hAnsi="Times New Roman"/>
          <w:sz w:val="28"/>
          <w:szCs w:val="28"/>
        </w:rPr>
        <w:t xml:space="preserve">;  </w:t>
      </w:r>
    </w:p>
    <w:p w:rsidR="001554AD" w:rsidRPr="000D3895" w:rsidRDefault="001554AD" w:rsidP="00F66416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>Рассматривание  иллюстраций, фотографий</w:t>
      </w:r>
      <w:r>
        <w:rPr>
          <w:rFonts w:ascii="Times New Roman" w:hAnsi="Times New Roman"/>
          <w:sz w:val="28"/>
          <w:szCs w:val="28"/>
        </w:rPr>
        <w:t>, книг</w:t>
      </w:r>
      <w:r w:rsidRPr="000D3895">
        <w:rPr>
          <w:rFonts w:ascii="Times New Roman" w:hAnsi="Times New Roman"/>
          <w:sz w:val="28"/>
          <w:szCs w:val="28"/>
        </w:rPr>
        <w:t xml:space="preserve"> .</w:t>
      </w:r>
    </w:p>
    <w:p w:rsidR="001554AD" w:rsidRPr="000D3895" w:rsidRDefault="001554AD" w:rsidP="00F66416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>Сюжетно-ролевые игры: «Пилоты», «Архитекторы и строители современных зданий», «Моя улица», «Мой дом», «Моя семья» и др..</w:t>
      </w:r>
    </w:p>
    <w:p w:rsidR="001554AD" w:rsidRDefault="001554AD" w:rsidP="00F66416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>Чтение художественной литературы: Баруздин "Страна, где мы живем", чтение стихотворений о Родине</w:t>
      </w:r>
      <w:r>
        <w:rPr>
          <w:rFonts w:ascii="Times New Roman" w:hAnsi="Times New Roman"/>
          <w:sz w:val="28"/>
          <w:szCs w:val="28"/>
        </w:rPr>
        <w:t>, р</w:t>
      </w:r>
      <w:r w:rsidRPr="000D3895">
        <w:rPr>
          <w:rFonts w:ascii="Times New Roman" w:hAnsi="Times New Roman"/>
          <w:sz w:val="28"/>
          <w:szCs w:val="28"/>
        </w:rPr>
        <w:t xml:space="preserve">азучивание стихотворений, пословиц и поговорок о Москве, о Родине. </w:t>
      </w:r>
    </w:p>
    <w:p w:rsidR="001554AD" w:rsidRPr="000D3895" w:rsidRDefault="001554AD" w:rsidP="00F66416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Художественно-эстетическая деятельность: рисунки совместно с родителями «Дом, в котором я живу», «Моя улица», «Герб моей семьи»</w:t>
      </w:r>
    </w:p>
    <w:p w:rsidR="001554AD" w:rsidRPr="000D3895" w:rsidRDefault="001554AD" w:rsidP="00F66416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>Слушание музыкальных произведений, посвященных Родине</w:t>
      </w:r>
      <w:r>
        <w:rPr>
          <w:rFonts w:ascii="Times New Roman" w:hAnsi="Times New Roman"/>
          <w:sz w:val="28"/>
          <w:szCs w:val="28"/>
        </w:rPr>
        <w:t>, семье</w:t>
      </w:r>
      <w:r w:rsidRPr="000D3895">
        <w:rPr>
          <w:rFonts w:ascii="Times New Roman" w:hAnsi="Times New Roman"/>
          <w:sz w:val="28"/>
          <w:szCs w:val="28"/>
        </w:rPr>
        <w:t>.</w:t>
      </w:r>
    </w:p>
    <w:p w:rsidR="001554AD" w:rsidRPr="00F66416" w:rsidRDefault="001554AD" w:rsidP="00AB247B">
      <w:pPr>
        <w:rPr>
          <w:rFonts w:ascii="Times New Roman" w:hAnsi="Times New Roman"/>
          <w:b/>
          <w:sz w:val="28"/>
          <w:szCs w:val="28"/>
        </w:rPr>
      </w:pPr>
      <w:r w:rsidRPr="00F66416">
        <w:rPr>
          <w:rFonts w:ascii="Times New Roman" w:hAnsi="Times New Roman"/>
          <w:b/>
          <w:sz w:val="28"/>
          <w:szCs w:val="28"/>
        </w:rPr>
        <w:t>Оборудование:</w:t>
      </w:r>
    </w:p>
    <w:p w:rsidR="001554AD" w:rsidRDefault="001554AD" w:rsidP="00AB247B">
      <w:pPr>
        <w:rPr>
          <w:rFonts w:ascii="Times New Roman" w:hAnsi="Times New Roman"/>
          <w:sz w:val="28"/>
          <w:szCs w:val="28"/>
        </w:rPr>
      </w:pPr>
      <w:r w:rsidRPr="000D3895">
        <w:rPr>
          <w:rFonts w:ascii="Times New Roman" w:hAnsi="Times New Roman"/>
          <w:sz w:val="28"/>
          <w:szCs w:val="28"/>
        </w:rPr>
        <w:t xml:space="preserve">Медиапроэктор, открытки с видами Москвы используемые в НОД для каждого ребёнка, номера на стульчики, </w:t>
      </w:r>
      <w:r>
        <w:rPr>
          <w:rFonts w:ascii="Times New Roman" w:hAnsi="Times New Roman"/>
          <w:sz w:val="28"/>
          <w:szCs w:val="28"/>
        </w:rPr>
        <w:t>авиабилеты, игра «Лото</w:t>
      </w:r>
      <w:r w:rsidRPr="000D38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видами Москвы</w:t>
      </w:r>
      <w:r w:rsidRPr="000D3895">
        <w:rPr>
          <w:rFonts w:ascii="Times New Roman" w:hAnsi="Times New Roman"/>
          <w:sz w:val="28"/>
          <w:szCs w:val="28"/>
        </w:rPr>
        <w:t>,  выставка «Москва – столица нашей Родины»</w:t>
      </w:r>
      <w:r>
        <w:rPr>
          <w:rFonts w:ascii="Times New Roman" w:hAnsi="Times New Roman"/>
          <w:sz w:val="28"/>
          <w:szCs w:val="28"/>
        </w:rPr>
        <w:t>.</w:t>
      </w:r>
    </w:p>
    <w:p w:rsidR="001554AD" w:rsidRPr="00F66416" w:rsidRDefault="001554AD" w:rsidP="00AB247B">
      <w:pPr>
        <w:rPr>
          <w:rFonts w:ascii="Times New Roman" w:hAnsi="Times New Roman"/>
          <w:b/>
          <w:sz w:val="28"/>
          <w:szCs w:val="28"/>
        </w:rPr>
      </w:pPr>
      <w:r w:rsidRPr="00F66416">
        <w:rPr>
          <w:rFonts w:ascii="Times New Roman" w:hAnsi="Times New Roman"/>
          <w:b/>
          <w:sz w:val="28"/>
          <w:szCs w:val="28"/>
        </w:rPr>
        <w:t>Музыкальное оформление:</w:t>
      </w:r>
    </w:p>
    <w:p w:rsidR="001554AD" w:rsidRPr="0019504A" w:rsidRDefault="001554AD" w:rsidP="00AB2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20E2">
        <w:rPr>
          <w:rFonts w:ascii="Times New Roman" w:hAnsi="Times New Roman"/>
          <w:sz w:val="28"/>
          <w:szCs w:val="28"/>
        </w:rPr>
        <w:t>есня «С чего начинается Родина» музыка В.Е.Баснера, слова: М. Матусовского, звуки – бой Курантов, музыкальный сигналв аэропорту,  песня «А я иду, шагаю по Москве»</w:t>
      </w:r>
      <w:r>
        <w:rPr>
          <w:rFonts w:ascii="Times New Roman" w:hAnsi="Times New Roman"/>
          <w:sz w:val="28"/>
          <w:szCs w:val="28"/>
        </w:rPr>
        <w:t xml:space="preserve"> слова Г. Шпаликов, музыка А. Петров</w:t>
      </w:r>
      <w:r w:rsidRPr="005520E2">
        <w:rPr>
          <w:rFonts w:ascii="Times New Roman" w:hAnsi="Times New Roman"/>
          <w:sz w:val="28"/>
          <w:szCs w:val="28"/>
        </w:rPr>
        <w:t>, Ю.Антонов «Переулочки Арбата»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54AD" w:rsidRPr="00F66416" w:rsidRDefault="001554AD" w:rsidP="0019504A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1554AD" w:rsidRPr="00F66416" w:rsidSect="00236EE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AD" w:rsidRDefault="001554AD">
      <w:r>
        <w:separator/>
      </w:r>
    </w:p>
  </w:endnote>
  <w:endnote w:type="continuationSeparator" w:id="0">
    <w:p w:rsidR="001554AD" w:rsidRDefault="00155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AD" w:rsidRDefault="001554AD" w:rsidP="000B57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54AD" w:rsidRDefault="001554AD" w:rsidP="008C264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4AD" w:rsidRDefault="001554AD" w:rsidP="000B57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554AD" w:rsidRDefault="001554AD" w:rsidP="008C264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AD" w:rsidRDefault="001554AD">
      <w:r>
        <w:separator/>
      </w:r>
    </w:p>
  </w:footnote>
  <w:footnote w:type="continuationSeparator" w:id="0">
    <w:p w:rsidR="001554AD" w:rsidRDefault="00155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E8A3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BC8B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B677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2C56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7E4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684F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CEB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83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467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362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51452"/>
    <w:multiLevelType w:val="hybridMultilevel"/>
    <w:tmpl w:val="440C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D2D8B"/>
    <w:multiLevelType w:val="hybridMultilevel"/>
    <w:tmpl w:val="A8CE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FF0F7F"/>
    <w:multiLevelType w:val="hybridMultilevel"/>
    <w:tmpl w:val="560A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179"/>
    <w:rsid w:val="0001156D"/>
    <w:rsid w:val="000B5795"/>
    <w:rsid w:val="000D3895"/>
    <w:rsid w:val="001170FC"/>
    <w:rsid w:val="00117FF9"/>
    <w:rsid w:val="00121E52"/>
    <w:rsid w:val="001420D0"/>
    <w:rsid w:val="001554AD"/>
    <w:rsid w:val="0019504A"/>
    <w:rsid w:val="002362FD"/>
    <w:rsid w:val="00236EEC"/>
    <w:rsid w:val="00323712"/>
    <w:rsid w:val="003312EA"/>
    <w:rsid w:val="00366781"/>
    <w:rsid w:val="00395FE2"/>
    <w:rsid w:val="004D0FBA"/>
    <w:rsid w:val="005520E2"/>
    <w:rsid w:val="005E14F8"/>
    <w:rsid w:val="00650CC1"/>
    <w:rsid w:val="00667179"/>
    <w:rsid w:val="007B5E4B"/>
    <w:rsid w:val="007D4D1B"/>
    <w:rsid w:val="00863566"/>
    <w:rsid w:val="008942A0"/>
    <w:rsid w:val="008A7A91"/>
    <w:rsid w:val="008C2644"/>
    <w:rsid w:val="009D05AE"/>
    <w:rsid w:val="009F2E73"/>
    <w:rsid w:val="00A23E51"/>
    <w:rsid w:val="00A83B98"/>
    <w:rsid w:val="00AB247B"/>
    <w:rsid w:val="00B15A8B"/>
    <w:rsid w:val="00B62313"/>
    <w:rsid w:val="00B95755"/>
    <w:rsid w:val="00C729AA"/>
    <w:rsid w:val="00D03D26"/>
    <w:rsid w:val="00D55A32"/>
    <w:rsid w:val="00D722B6"/>
    <w:rsid w:val="00D875F0"/>
    <w:rsid w:val="00E84FB9"/>
    <w:rsid w:val="00EA7BE4"/>
    <w:rsid w:val="00F5126B"/>
    <w:rsid w:val="00F66416"/>
    <w:rsid w:val="00F808BD"/>
    <w:rsid w:val="00FB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14F8"/>
    <w:pPr>
      <w:ind w:left="720"/>
      <w:contextualSpacing/>
    </w:pPr>
  </w:style>
  <w:style w:type="character" w:customStyle="1" w:styleId="c3">
    <w:name w:val="c3"/>
    <w:basedOn w:val="DefaultParagraphFont"/>
    <w:uiPriority w:val="99"/>
    <w:rsid w:val="00A83B98"/>
    <w:rPr>
      <w:rFonts w:cs="Times New Roman"/>
    </w:rPr>
  </w:style>
  <w:style w:type="paragraph" w:customStyle="1" w:styleId="c6">
    <w:name w:val="c6"/>
    <w:basedOn w:val="Normal"/>
    <w:uiPriority w:val="99"/>
    <w:rsid w:val="00A83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A83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C26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C26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4</Pages>
  <Words>779</Words>
  <Characters>4443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22</cp:revision>
  <cp:lastPrinted>2016-02-24T05:45:00Z</cp:lastPrinted>
  <dcterms:created xsi:type="dcterms:W3CDTF">2016-02-21T14:27:00Z</dcterms:created>
  <dcterms:modified xsi:type="dcterms:W3CDTF">2018-03-12T04:22:00Z</dcterms:modified>
</cp:coreProperties>
</file>