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9F6D0">
    <v:background id="_x0000_s1025" o:bwmode="white" fillcolor="#e9f6d0" o:targetscreensize="800,600">
      <v:fill r:id="rId3" o:title="" type="frame"/>
    </v:background>
  </w:background>
  <w:body>
    <w:p w:rsidR="00676A36" w:rsidRPr="004E6EBD" w:rsidRDefault="00676A36" w:rsidP="00B30960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 w:rsidRPr="004E6EBD">
        <w:rPr>
          <w:rFonts w:ascii="Times New Roman" w:hAnsi="Times New Roman"/>
          <w:color w:val="auto"/>
        </w:rPr>
        <w:t>САНКТ – ПЕТЕРБУРГСКОЕ ГОСУДАРСТВЕННОЕ АВТОНОМНОЕ СТАЦИОНАРНОЕ УЧРЕЖДЕНИЕ СОЦИАЛЬНОГО ОБСЛУЖИВАНИЯ</w:t>
      </w:r>
    </w:p>
    <w:p w:rsidR="00676A36" w:rsidRPr="004E6EBD" w:rsidRDefault="00676A36" w:rsidP="00B30960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 w:rsidRPr="004E6EBD">
        <w:rPr>
          <w:rFonts w:ascii="Times New Roman" w:hAnsi="Times New Roman"/>
          <w:color w:val="auto"/>
        </w:rPr>
        <w:t>«ПИСХОНЕВРОЛОГИЧЕСКИЙ ИНТЕРНАТ № 10»</w:t>
      </w:r>
    </w:p>
    <w:p w:rsidR="00676A36" w:rsidRPr="004E6EBD" w:rsidRDefault="00676A36" w:rsidP="00B30960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 w:rsidRPr="004E6EBD">
        <w:rPr>
          <w:rFonts w:ascii="Times New Roman" w:hAnsi="Times New Roman"/>
          <w:color w:val="auto"/>
        </w:rPr>
        <w:t>имени В.Г. Горденчука</w:t>
      </w:r>
    </w:p>
    <w:p w:rsidR="00676A36" w:rsidRPr="004E6EBD" w:rsidRDefault="00676A36" w:rsidP="00B30960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</w:p>
    <w:p w:rsidR="00676A36" w:rsidRPr="004E6EBD" w:rsidRDefault="00676A36">
      <w:pPr>
        <w:rPr>
          <w:rFonts w:ascii="Times New Roman" w:hAnsi="Times New Roman"/>
          <w:color w:val="auto"/>
          <w:sz w:val="32"/>
          <w:szCs w:val="32"/>
        </w:rPr>
      </w:pPr>
    </w:p>
    <w:p w:rsidR="00676A36" w:rsidRPr="004E6EBD" w:rsidRDefault="00676A36">
      <w:pPr>
        <w:rPr>
          <w:rFonts w:ascii="Times New Roman" w:hAnsi="Times New Roman"/>
          <w:color w:val="auto"/>
          <w:sz w:val="32"/>
          <w:szCs w:val="32"/>
        </w:rPr>
      </w:pPr>
    </w:p>
    <w:p w:rsidR="00676A36" w:rsidRPr="004E6EBD" w:rsidRDefault="00676A36">
      <w:pPr>
        <w:rPr>
          <w:rFonts w:ascii="Times New Roman" w:hAnsi="Times New Roman"/>
          <w:color w:val="auto"/>
          <w:sz w:val="32"/>
          <w:szCs w:val="32"/>
        </w:rPr>
      </w:pPr>
    </w:p>
    <w:p w:rsidR="00676A36" w:rsidRPr="004E6EBD" w:rsidRDefault="00676A36">
      <w:pPr>
        <w:rPr>
          <w:rFonts w:ascii="Times New Roman" w:hAnsi="Times New Roman"/>
          <w:color w:val="auto"/>
          <w:sz w:val="32"/>
          <w:szCs w:val="32"/>
        </w:rPr>
      </w:pPr>
    </w:p>
    <w:p w:rsidR="00676A36" w:rsidRPr="004E6EBD" w:rsidRDefault="00676A36" w:rsidP="00B30960">
      <w:pPr>
        <w:jc w:val="center"/>
        <w:rPr>
          <w:rFonts w:ascii="Times New Roman" w:hAnsi="Times New Roman"/>
          <w:color w:val="auto"/>
        </w:rPr>
      </w:pPr>
      <w:r w:rsidRPr="004E6EBD">
        <w:rPr>
          <w:rFonts w:ascii="Times New Roman" w:hAnsi="Times New Roman"/>
          <w:color w:val="auto"/>
        </w:rPr>
        <w:t>Конспект досугового мероприятия</w:t>
      </w:r>
    </w:p>
    <w:p w:rsidR="00676A36" w:rsidRPr="004E6EBD" w:rsidRDefault="00676A36" w:rsidP="00B30960">
      <w:pPr>
        <w:jc w:val="center"/>
        <w:rPr>
          <w:rFonts w:ascii="Times New Roman" w:hAnsi="Times New Roman"/>
          <w:color w:val="auto"/>
          <w:u w:val="single"/>
        </w:rPr>
      </w:pPr>
      <w:r w:rsidRPr="004E6EBD">
        <w:rPr>
          <w:rFonts w:ascii="Times New Roman" w:hAnsi="Times New Roman"/>
          <w:color w:val="auto"/>
          <w:u w:val="single"/>
        </w:rPr>
        <w:t xml:space="preserve">«Здоровье через </w:t>
      </w:r>
      <w:r>
        <w:rPr>
          <w:rFonts w:ascii="Times New Roman" w:hAnsi="Times New Roman"/>
          <w:color w:val="auto"/>
          <w:u w:val="single"/>
        </w:rPr>
        <w:t>физкультуру</w:t>
      </w:r>
      <w:r w:rsidRPr="004E6EBD">
        <w:rPr>
          <w:rFonts w:ascii="Times New Roman" w:hAnsi="Times New Roman"/>
          <w:color w:val="auto"/>
          <w:u w:val="single"/>
        </w:rPr>
        <w:t>»</w:t>
      </w:r>
    </w:p>
    <w:p w:rsidR="00676A36" w:rsidRPr="004E6EBD" w:rsidRDefault="00676A36" w:rsidP="00B30960">
      <w:pPr>
        <w:jc w:val="center"/>
        <w:rPr>
          <w:rFonts w:ascii="Times New Roman" w:hAnsi="Times New Roman"/>
          <w:color w:val="auto"/>
        </w:rPr>
      </w:pPr>
      <w:r w:rsidRPr="004E6EBD">
        <w:rPr>
          <w:rFonts w:ascii="Times New Roman" w:hAnsi="Times New Roman"/>
          <w:color w:val="auto"/>
        </w:rPr>
        <w:t>Автор – составитель Тарасова Ольга Николаевна, воспитатель</w:t>
      </w:r>
    </w:p>
    <w:p w:rsidR="00676A36" w:rsidRPr="004E6EBD" w:rsidRDefault="00676A36">
      <w:pPr>
        <w:rPr>
          <w:rFonts w:ascii="Times New Roman" w:hAnsi="Times New Roman"/>
          <w:color w:val="auto"/>
          <w:sz w:val="32"/>
          <w:szCs w:val="32"/>
        </w:rPr>
      </w:pPr>
    </w:p>
    <w:p w:rsidR="00676A36" w:rsidRPr="004E6EBD" w:rsidRDefault="00676A36" w:rsidP="00B852E8">
      <w:pPr>
        <w:jc w:val="center"/>
        <w:rPr>
          <w:rFonts w:ascii="Times New Roman" w:hAnsi="Times New Roman"/>
          <w:color w:val="auto"/>
          <w:sz w:val="32"/>
          <w:szCs w:val="32"/>
        </w:rPr>
      </w:pPr>
      <w:r w:rsidRPr="00A2325B">
        <w:rPr>
          <w:rFonts w:ascii="Times New Roman" w:hAnsi="Times New Roman"/>
          <w:color w:val="auto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180pt">
            <v:imagedata r:id="rId6" o:title=""/>
          </v:shape>
        </w:pict>
      </w:r>
    </w:p>
    <w:p w:rsidR="00676A36" w:rsidRPr="00B852E8" w:rsidRDefault="00676A36" w:rsidP="00B852E8">
      <w:pPr>
        <w:spacing w:before="0" w:after="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 w:rsidRPr="00B852E8">
        <w:rPr>
          <w:rFonts w:ascii="Times New Roman" w:hAnsi="Times New Roman"/>
          <w:color w:val="auto"/>
          <w:sz w:val="16"/>
          <w:szCs w:val="16"/>
        </w:rPr>
        <w:t>Талисманы Паралимпийских игр в</w:t>
      </w:r>
      <w:r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B852E8">
        <w:rPr>
          <w:rFonts w:ascii="Times New Roman" w:hAnsi="Times New Roman"/>
          <w:color w:val="auto"/>
          <w:sz w:val="16"/>
          <w:szCs w:val="16"/>
        </w:rPr>
        <w:t>Сочи 2014</w:t>
      </w:r>
      <w:r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B852E8">
        <w:rPr>
          <w:rFonts w:ascii="Times New Roman" w:hAnsi="Times New Roman"/>
          <w:color w:val="auto"/>
          <w:sz w:val="16"/>
          <w:szCs w:val="16"/>
        </w:rPr>
        <w:t>— Лучик и</w:t>
      </w:r>
      <w:r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B852E8">
        <w:rPr>
          <w:rFonts w:ascii="Times New Roman" w:hAnsi="Times New Roman"/>
          <w:color w:val="auto"/>
          <w:sz w:val="16"/>
          <w:szCs w:val="16"/>
        </w:rPr>
        <w:t>Снежинка</w:t>
      </w:r>
    </w:p>
    <w:p w:rsidR="00676A36" w:rsidRPr="004E6EBD" w:rsidRDefault="00676A36" w:rsidP="00B852E8">
      <w:pPr>
        <w:spacing w:before="0" w:after="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hyperlink r:id="rId7" w:history="1">
        <w:r w:rsidRPr="004E6EBD">
          <w:rPr>
            <w:rStyle w:val="Hyperlink"/>
            <w:sz w:val="16"/>
            <w:szCs w:val="16"/>
          </w:rPr>
          <w:t>http://xn--80ablbaanka7beun6ae4de9e.xn--p1ai/file/2964-paralimpijskie-igry-zimnie-paralimpijskie-igry-2014-goda-v-sochi.html</w:t>
        </w:r>
      </w:hyperlink>
    </w:p>
    <w:p w:rsidR="00676A36" w:rsidRPr="004E6EBD" w:rsidRDefault="00676A36" w:rsidP="00B423C0">
      <w:pPr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676A36" w:rsidRDefault="00676A36" w:rsidP="00B423C0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676A36" w:rsidRDefault="00676A36" w:rsidP="00B423C0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676A36" w:rsidRDefault="00676A36" w:rsidP="00B423C0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676A36" w:rsidRPr="004E6EBD" w:rsidRDefault="00676A36" w:rsidP="00B423C0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676A36" w:rsidRPr="004E6EBD" w:rsidRDefault="00676A36" w:rsidP="00B852E8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 w:rsidRPr="004E6EBD">
        <w:rPr>
          <w:rFonts w:ascii="Times New Roman" w:hAnsi="Times New Roman"/>
          <w:color w:val="auto"/>
        </w:rPr>
        <w:t>Санкт – Петербург</w:t>
      </w:r>
    </w:p>
    <w:p w:rsidR="00676A36" w:rsidRDefault="00676A36" w:rsidP="00B852E8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 w:rsidRPr="004E6EBD">
        <w:rPr>
          <w:rFonts w:ascii="Times New Roman" w:hAnsi="Times New Roman"/>
          <w:color w:val="auto"/>
        </w:rPr>
        <w:t>2016</w:t>
      </w:r>
    </w:p>
    <w:p w:rsidR="00676A36" w:rsidRPr="004E6EBD" w:rsidRDefault="00676A36" w:rsidP="00B852E8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</w:p>
    <w:p w:rsidR="00676A36" w:rsidRDefault="00676A36" w:rsidP="004173FD">
      <w:pPr>
        <w:pStyle w:val="NormalWeb"/>
        <w:spacing w:before="0" w:beforeAutospacing="0" w:after="0" w:afterAutospacing="0"/>
        <w:jc w:val="both"/>
        <w:rPr>
          <w:rStyle w:val="Strong"/>
          <w:b w:val="0"/>
          <w:bCs/>
          <w:color w:val="32152E"/>
        </w:rPr>
      </w:pPr>
      <w:r w:rsidRPr="00B30960">
        <w:rPr>
          <w:rStyle w:val="Strong"/>
          <w:bCs/>
          <w:color w:val="32152E"/>
        </w:rPr>
        <w:t xml:space="preserve">Тип занятия: </w:t>
      </w:r>
      <w:r w:rsidRPr="00B30960">
        <w:rPr>
          <w:rStyle w:val="Strong"/>
          <w:b w:val="0"/>
          <w:bCs/>
          <w:color w:val="32152E"/>
        </w:rPr>
        <w:t>закрепление знаний, умений, навыков.</w:t>
      </w:r>
    </w:p>
    <w:p w:rsidR="00676A36" w:rsidRPr="00B30960" w:rsidRDefault="00676A36" w:rsidP="004173FD">
      <w:pPr>
        <w:pStyle w:val="NormalWeb"/>
        <w:spacing w:before="0" w:beforeAutospacing="0" w:after="0" w:afterAutospacing="0"/>
        <w:jc w:val="both"/>
        <w:rPr>
          <w:rStyle w:val="Strong"/>
          <w:b w:val="0"/>
          <w:bCs/>
          <w:color w:val="32152E"/>
        </w:rPr>
      </w:pPr>
    </w:p>
    <w:p w:rsidR="00676A36" w:rsidRDefault="00676A36" w:rsidP="004173FD">
      <w:pPr>
        <w:pStyle w:val="NormalWeb"/>
        <w:spacing w:before="0" w:beforeAutospacing="0" w:after="0" w:afterAutospacing="0"/>
        <w:jc w:val="both"/>
        <w:rPr>
          <w:rStyle w:val="Strong"/>
          <w:b w:val="0"/>
          <w:bCs/>
          <w:color w:val="32152E"/>
        </w:rPr>
      </w:pPr>
      <w:r w:rsidRPr="00B30960">
        <w:rPr>
          <w:rStyle w:val="Strong"/>
          <w:bCs/>
          <w:color w:val="32152E"/>
        </w:rPr>
        <w:t xml:space="preserve">Место проведения: </w:t>
      </w:r>
      <w:r>
        <w:rPr>
          <w:rStyle w:val="Strong"/>
          <w:b w:val="0"/>
          <w:bCs/>
          <w:color w:val="32152E"/>
        </w:rPr>
        <w:t>спортивный зал (участок для прогулки).</w:t>
      </w:r>
    </w:p>
    <w:p w:rsidR="00676A36" w:rsidRPr="00B30960" w:rsidRDefault="00676A36" w:rsidP="004173FD">
      <w:pPr>
        <w:pStyle w:val="NormalWeb"/>
        <w:spacing w:before="0" w:beforeAutospacing="0" w:after="0" w:afterAutospacing="0"/>
        <w:jc w:val="both"/>
        <w:rPr>
          <w:rStyle w:val="Strong"/>
          <w:b w:val="0"/>
          <w:bCs/>
          <w:color w:val="32152E"/>
        </w:rPr>
      </w:pPr>
    </w:p>
    <w:p w:rsidR="00676A36" w:rsidRDefault="00676A36" w:rsidP="004173FD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 w:rsidRPr="004E6EBD">
        <w:rPr>
          <w:rFonts w:ascii="Times New Roman" w:hAnsi="Times New Roman"/>
          <w:b/>
          <w:color w:val="auto"/>
        </w:rPr>
        <w:t>Контингент:</w:t>
      </w:r>
      <w:r w:rsidRPr="004E6EBD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мероприятие</w:t>
      </w:r>
      <w:r w:rsidRPr="004E6EBD">
        <w:rPr>
          <w:rFonts w:ascii="Times New Roman" w:hAnsi="Times New Roman"/>
          <w:color w:val="auto"/>
        </w:rPr>
        <w:t xml:space="preserve"> подготовлено с учетом психофизических особенностей людей трудоспособного возраста с ограниченными интеллектуальными </w:t>
      </w:r>
      <w:r>
        <w:rPr>
          <w:rFonts w:ascii="Times New Roman" w:hAnsi="Times New Roman"/>
          <w:color w:val="auto"/>
        </w:rPr>
        <w:t xml:space="preserve">и физическими </w:t>
      </w:r>
      <w:r w:rsidRPr="004E6EBD">
        <w:rPr>
          <w:rFonts w:ascii="Times New Roman" w:hAnsi="Times New Roman"/>
          <w:color w:val="auto"/>
        </w:rPr>
        <w:t>возможностями здоровья (F-70, F-71).</w:t>
      </w:r>
    </w:p>
    <w:p w:rsidR="00676A36" w:rsidRPr="004E6EBD" w:rsidRDefault="00676A36" w:rsidP="004173FD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</w:p>
    <w:p w:rsidR="00676A36" w:rsidRDefault="00676A36" w:rsidP="004173FD">
      <w:pPr>
        <w:pStyle w:val="NormalWeb"/>
        <w:spacing w:before="0" w:beforeAutospacing="0" w:after="0" w:afterAutospacing="0"/>
        <w:jc w:val="both"/>
        <w:rPr>
          <w:rStyle w:val="apple-converted-space"/>
          <w:color w:val="32152E"/>
        </w:rPr>
      </w:pPr>
      <w:r w:rsidRPr="00B30960">
        <w:rPr>
          <w:rStyle w:val="Strong"/>
          <w:bCs/>
          <w:color w:val="32152E"/>
        </w:rPr>
        <w:t>Цель:</w:t>
      </w:r>
      <w:r w:rsidRPr="00B30960">
        <w:rPr>
          <w:rStyle w:val="apple-converted-space"/>
          <w:color w:val="32152E"/>
        </w:rPr>
        <w:t xml:space="preserve"> </w:t>
      </w:r>
      <w:r>
        <w:rPr>
          <w:rStyle w:val="apple-converted-space"/>
          <w:color w:val="32152E"/>
        </w:rPr>
        <w:t>организовать активный досуг реабилитантов</w:t>
      </w:r>
      <w:r w:rsidRPr="00B30960">
        <w:rPr>
          <w:rStyle w:val="apple-converted-space"/>
          <w:color w:val="32152E"/>
        </w:rPr>
        <w:t>.</w:t>
      </w:r>
    </w:p>
    <w:p w:rsidR="00676A36" w:rsidRPr="00B30960" w:rsidRDefault="00676A36" w:rsidP="004173FD">
      <w:pPr>
        <w:pStyle w:val="NormalWeb"/>
        <w:spacing w:before="0" w:beforeAutospacing="0" w:after="0" w:afterAutospacing="0"/>
        <w:jc w:val="both"/>
        <w:rPr>
          <w:rStyle w:val="apple-converted-space"/>
          <w:color w:val="32152E"/>
        </w:rPr>
      </w:pPr>
    </w:p>
    <w:p w:rsidR="00676A36" w:rsidRPr="00BD287D" w:rsidRDefault="00676A36" w:rsidP="004173FD">
      <w:pPr>
        <w:pStyle w:val="NormalWeb"/>
        <w:spacing w:before="0" w:beforeAutospacing="0" w:after="0" w:afterAutospacing="0"/>
        <w:jc w:val="both"/>
        <w:rPr>
          <w:rStyle w:val="apple-converted-space"/>
          <w:b/>
          <w:color w:val="32152E"/>
        </w:rPr>
      </w:pPr>
      <w:r w:rsidRPr="00BD287D">
        <w:rPr>
          <w:rStyle w:val="apple-converted-space"/>
          <w:b/>
          <w:color w:val="32152E"/>
        </w:rPr>
        <w:t>Задачи:</w:t>
      </w:r>
    </w:p>
    <w:p w:rsidR="00676A36" w:rsidRPr="00BD287D" w:rsidRDefault="00676A36" w:rsidP="004173FD">
      <w:pPr>
        <w:pStyle w:val="NormalWeb"/>
        <w:spacing w:before="0" w:beforeAutospacing="0" w:after="0" w:afterAutospacing="0"/>
        <w:jc w:val="both"/>
        <w:rPr>
          <w:rStyle w:val="apple-converted-space"/>
          <w:i/>
          <w:color w:val="32152E"/>
        </w:rPr>
      </w:pPr>
      <w:r w:rsidRPr="00BD287D">
        <w:rPr>
          <w:rStyle w:val="apple-converted-space"/>
          <w:i/>
          <w:color w:val="32152E"/>
        </w:rPr>
        <w:t>Образовательные:</w:t>
      </w:r>
    </w:p>
    <w:p w:rsidR="00676A36" w:rsidRDefault="00676A36" w:rsidP="004173FD">
      <w:pPr>
        <w:pStyle w:val="NormalWeb"/>
        <w:spacing w:before="0" w:beforeAutospacing="0" w:after="0" w:afterAutospacing="0"/>
        <w:jc w:val="both"/>
        <w:rPr>
          <w:rStyle w:val="apple-converted-space"/>
          <w:color w:val="32152E"/>
        </w:rPr>
      </w:pPr>
      <w:r w:rsidRPr="00BD287D">
        <w:rPr>
          <w:rStyle w:val="apple-converted-space"/>
          <w:color w:val="32152E"/>
        </w:rPr>
        <w:t xml:space="preserve">- закреплять знания и представления о </w:t>
      </w:r>
      <w:r>
        <w:rPr>
          <w:rStyle w:val="apple-converted-space"/>
          <w:color w:val="32152E"/>
        </w:rPr>
        <w:t>физкультуре на каждый день;</w:t>
      </w:r>
    </w:p>
    <w:p w:rsidR="00676A36" w:rsidRPr="00BD287D" w:rsidRDefault="00676A36" w:rsidP="004173FD">
      <w:pPr>
        <w:pStyle w:val="NormalWeb"/>
        <w:spacing w:before="0" w:beforeAutospacing="0" w:after="0" w:afterAutospacing="0"/>
        <w:jc w:val="both"/>
        <w:rPr>
          <w:rStyle w:val="apple-converted-space"/>
          <w:color w:val="32152E"/>
        </w:rPr>
      </w:pPr>
      <w:r>
        <w:rPr>
          <w:rStyle w:val="apple-converted-space"/>
          <w:color w:val="32152E"/>
        </w:rPr>
        <w:t>- закреплять навыки социально – бытовой ориентировки.</w:t>
      </w:r>
    </w:p>
    <w:p w:rsidR="00676A36" w:rsidRPr="00BD287D" w:rsidRDefault="00676A36" w:rsidP="004173FD">
      <w:pPr>
        <w:pStyle w:val="NormalWeb"/>
        <w:spacing w:before="0" w:beforeAutospacing="0" w:after="0" w:afterAutospacing="0"/>
        <w:jc w:val="both"/>
        <w:rPr>
          <w:rStyle w:val="apple-converted-space"/>
          <w:i/>
          <w:color w:val="32152E"/>
        </w:rPr>
      </w:pPr>
      <w:r w:rsidRPr="00BD287D">
        <w:rPr>
          <w:rStyle w:val="apple-converted-space"/>
          <w:i/>
          <w:color w:val="32152E"/>
        </w:rPr>
        <w:t>Коррекционно-развивающие:</w:t>
      </w:r>
    </w:p>
    <w:p w:rsidR="00676A36" w:rsidRPr="00BD287D" w:rsidRDefault="00676A36" w:rsidP="004173FD">
      <w:pPr>
        <w:pStyle w:val="NormalWeb"/>
        <w:spacing w:before="0" w:beforeAutospacing="0" w:after="0" w:afterAutospacing="0"/>
        <w:jc w:val="both"/>
        <w:rPr>
          <w:color w:val="32152E"/>
        </w:rPr>
      </w:pPr>
      <w:r w:rsidRPr="00BD287D">
        <w:rPr>
          <w:color w:val="32152E"/>
        </w:rPr>
        <w:t xml:space="preserve">- закреплять </w:t>
      </w:r>
      <w:r>
        <w:rPr>
          <w:color w:val="32152E"/>
        </w:rPr>
        <w:t>умение работать в «команде».</w:t>
      </w:r>
    </w:p>
    <w:p w:rsidR="00676A36" w:rsidRPr="00BD287D" w:rsidRDefault="00676A36" w:rsidP="004173FD">
      <w:pPr>
        <w:pStyle w:val="NormalWeb"/>
        <w:spacing w:before="0" w:beforeAutospacing="0" w:after="0" w:afterAutospacing="0"/>
        <w:jc w:val="both"/>
        <w:rPr>
          <w:i/>
          <w:color w:val="32152E"/>
        </w:rPr>
      </w:pPr>
      <w:r w:rsidRPr="00BD287D">
        <w:rPr>
          <w:i/>
          <w:color w:val="32152E"/>
        </w:rPr>
        <w:t>Воспитательные:</w:t>
      </w:r>
    </w:p>
    <w:p w:rsidR="00676A36" w:rsidRPr="00BD287D" w:rsidRDefault="00676A36" w:rsidP="004173FD">
      <w:pPr>
        <w:pStyle w:val="NormalWeb"/>
        <w:spacing w:before="0" w:beforeAutospacing="0" w:after="0" w:afterAutospacing="0"/>
        <w:jc w:val="both"/>
        <w:rPr>
          <w:color w:val="32152E"/>
        </w:rPr>
      </w:pPr>
      <w:r w:rsidRPr="00BD287D">
        <w:rPr>
          <w:color w:val="32152E"/>
        </w:rPr>
        <w:t>- воспитывать дисциплинированность и «командный дух»;</w:t>
      </w:r>
    </w:p>
    <w:p w:rsidR="00676A36" w:rsidRDefault="00676A36" w:rsidP="004173FD">
      <w:pPr>
        <w:pStyle w:val="NormalWeb"/>
        <w:spacing w:before="0" w:beforeAutospacing="0" w:after="0" w:afterAutospacing="0"/>
        <w:jc w:val="both"/>
        <w:rPr>
          <w:color w:val="32152E"/>
        </w:rPr>
      </w:pPr>
      <w:r w:rsidRPr="00BD287D">
        <w:rPr>
          <w:color w:val="32152E"/>
        </w:rPr>
        <w:t xml:space="preserve">-способствовать формированию желания заниматься </w:t>
      </w:r>
      <w:r>
        <w:rPr>
          <w:color w:val="32152E"/>
        </w:rPr>
        <w:t>физкультурой</w:t>
      </w:r>
      <w:r w:rsidRPr="00BD287D">
        <w:rPr>
          <w:color w:val="32152E"/>
        </w:rPr>
        <w:t>.</w:t>
      </w:r>
    </w:p>
    <w:p w:rsidR="00676A36" w:rsidRDefault="00676A36" w:rsidP="004173FD">
      <w:pPr>
        <w:pStyle w:val="NormalWeb"/>
        <w:spacing w:before="0" w:beforeAutospacing="0" w:after="0" w:afterAutospacing="0"/>
        <w:jc w:val="both"/>
        <w:rPr>
          <w:color w:val="32152E"/>
        </w:rPr>
      </w:pPr>
    </w:p>
    <w:p w:rsidR="00676A36" w:rsidRDefault="00676A36" w:rsidP="004173FD">
      <w:pPr>
        <w:pStyle w:val="NormalWeb"/>
        <w:spacing w:before="0" w:beforeAutospacing="0" w:after="0" w:afterAutospacing="0"/>
        <w:jc w:val="both"/>
        <w:rPr>
          <w:color w:val="auto"/>
        </w:rPr>
      </w:pPr>
      <w:r w:rsidRPr="004E6EBD">
        <w:rPr>
          <w:b/>
          <w:color w:val="auto"/>
        </w:rPr>
        <w:t xml:space="preserve">Предварительная работа: </w:t>
      </w:r>
      <w:r w:rsidRPr="004E6EBD">
        <w:rPr>
          <w:color w:val="auto"/>
        </w:rPr>
        <w:t>ежедневная утренняя зарядка, подвижные и малоподвижные игры</w:t>
      </w:r>
      <w:r>
        <w:rPr>
          <w:color w:val="auto"/>
        </w:rPr>
        <w:t xml:space="preserve"> на прогулке</w:t>
      </w:r>
      <w:r w:rsidRPr="004E6EBD">
        <w:rPr>
          <w:color w:val="auto"/>
        </w:rPr>
        <w:t xml:space="preserve">, тематические беседы «Здоровье и спорт», «Спортивная жизнь вместо негативных привычек», физкультурные минутки и пальчиковая гимнастика во время коррекционно – развивающего обучения и </w:t>
      </w:r>
      <w:r w:rsidRPr="00B852E8">
        <w:rPr>
          <w:color w:val="auto"/>
        </w:rPr>
        <w:t>воспитания.</w:t>
      </w:r>
    </w:p>
    <w:p w:rsidR="00676A36" w:rsidRPr="00B852E8" w:rsidRDefault="00676A36" w:rsidP="004173FD">
      <w:pPr>
        <w:pStyle w:val="NormalWeb"/>
        <w:spacing w:before="0" w:beforeAutospacing="0" w:after="0" w:afterAutospacing="0"/>
        <w:jc w:val="both"/>
        <w:rPr>
          <w:color w:val="auto"/>
        </w:rPr>
      </w:pPr>
    </w:p>
    <w:p w:rsidR="00676A36" w:rsidRPr="003B6004" w:rsidRDefault="00676A36" w:rsidP="003B6004">
      <w:pPr>
        <w:pStyle w:val="NormalWeb"/>
        <w:spacing w:before="0" w:beforeAutospacing="0" w:after="0" w:afterAutospacing="0"/>
        <w:jc w:val="both"/>
        <w:rPr>
          <w:rStyle w:val="apple-converted-space"/>
          <w:bCs/>
          <w:color w:val="32152E"/>
        </w:rPr>
      </w:pPr>
      <w:r w:rsidRPr="00B852E8">
        <w:rPr>
          <w:rStyle w:val="Strong"/>
          <w:bCs/>
          <w:color w:val="auto"/>
        </w:rPr>
        <w:t>Оборудование</w:t>
      </w:r>
      <w:r>
        <w:rPr>
          <w:rStyle w:val="Strong"/>
          <w:bCs/>
          <w:color w:val="auto"/>
        </w:rPr>
        <w:t xml:space="preserve"> и инвентарь</w:t>
      </w:r>
      <w:r w:rsidRPr="00BD287D">
        <w:rPr>
          <w:rStyle w:val="Strong"/>
          <w:bCs/>
          <w:color w:val="32152E"/>
        </w:rPr>
        <w:t>:</w:t>
      </w:r>
      <w:r w:rsidRPr="00BD287D">
        <w:rPr>
          <w:rStyle w:val="apple-converted-space"/>
          <w:b/>
          <w:bCs/>
          <w:color w:val="32152E"/>
        </w:rPr>
        <w:t xml:space="preserve"> </w:t>
      </w:r>
      <w:r w:rsidRPr="003B6004">
        <w:rPr>
          <w:rStyle w:val="apple-converted-space"/>
          <w:bCs/>
          <w:color w:val="32152E"/>
        </w:rPr>
        <w:t xml:space="preserve">эстафета </w:t>
      </w:r>
      <w:r>
        <w:rPr>
          <w:rStyle w:val="apple-converted-space"/>
          <w:bCs/>
          <w:color w:val="32152E"/>
        </w:rPr>
        <w:t>«Рано, рано, поутру»: матрац, простынь, одеяло, подушка, покрывало (2 комплекта настольной игры «Кукольный домик»).</w:t>
      </w:r>
    </w:p>
    <w:p w:rsidR="00676A36" w:rsidRDefault="00676A36" w:rsidP="004173FD">
      <w:pPr>
        <w:pStyle w:val="NormalWeb"/>
        <w:spacing w:before="0" w:beforeAutospacing="0" w:after="0" w:afterAutospacing="0"/>
        <w:rPr>
          <w:color w:val="32152E"/>
        </w:rPr>
      </w:pPr>
    </w:p>
    <w:p w:rsidR="00676A36" w:rsidRPr="00481AD8" w:rsidRDefault="00676A36" w:rsidP="00D4682A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 w:rsidRPr="00481AD8">
        <w:rPr>
          <w:rFonts w:ascii="Times New Roman" w:hAnsi="Times New Roman"/>
          <w:b/>
          <w:color w:val="auto"/>
        </w:rPr>
        <w:t xml:space="preserve">Наглядный материал: </w:t>
      </w:r>
      <w:r>
        <w:rPr>
          <w:rFonts w:ascii="Times New Roman" w:hAnsi="Times New Roman"/>
          <w:color w:val="auto"/>
        </w:rPr>
        <w:t>карточки – картинки по теме «Физкультура дня»; плакат «Здоровье через физкультуру» (иллюстрации по темам: «Утренняя зарядка», «Физкультурная минутка», «Пальчиковая гимнастика»).</w:t>
      </w:r>
    </w:p>
    <w:p w:rsidR="00676A36" w:rsidRDefault="00676A36" w:rsidP="004173FD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 w:rsidRPr="00B852E8">
        <w:rPr>
          <w:rFonts w:ascii="Times New Roman" w:hAnsi="Times New Roman"/>
          <w:b/>
          <w:color w:val="auto"/>
        </w:rPr>
        <w:t>Продолжительность занятия:</w:t>
      </w:r>
      <w:r w:rsidRPr="00B852E8">
        <w:rPr>
          <w:rFonts w:ascii="Times New Roman" w:hAnsi="Times New Roman"/>
          <w:color w:val="auto"/>
        </w:rPr>
        <w:t xml:space="preserve"> 45 минут.</w:t>
      </w:r>
    </w:p>
    <w:p w:rsidR="00676A36" w:rsidRPr="00B852E8" w:rsidRDefault="00676A36" w:rsidP="004173FD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</w:p>
    <w:p w:rsidR="00676A36" w:rsidRPr="00B852E8" w:rsidRDefault="00676A36" w:rsidP="00C04B62">
      <w:pPr>
        <w:spacing w:before="0" w:after="0" w:line="240" w:lineRule="auto"/>
        <w:jc w:val="both"/>
        <w:rPr>
          <w:rFonts w:ascii="Times New Roman" w:hAnsi="Times New Roman"/>
          <w:b/>
          <w:color w:val="auto"/>
        </w:rPr>
      </w:pPr>
      <w:r w:rsidRPr="00B852E8">
        <w:rPr>
          <w:rFonts w:ascii="Times New Roman" w:hAnsi="Times New Roman"/>
          <w:b/>
          <w:color w:val="auto"/>
        </w:rPr>
        <w:t>Источники информации</w:t>
      </w:r>
      <w:r>
        <w:rPr>
          <w:rFonts w:ascii="Times New Roman" w:hAnsi="Times New Roman"/>
          <w:b/>
        </w:rPr>
        <w:t>:</w:t>
      </w:r>
    </w:p>
    <w:p w:rsidR="00676A36" w:rsidRDefault="00676A36" w:rsidP="00C04B62">
      <w:pPr>
        <w:numPr>
          <w:ilvl w:val="0"/>
          <w:numId w:val="11"/>
        </w:numPr>
        <w:spacing w:before="0"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 xml:space="preserve">Стихи про спорт и физкультуру. </w:t>
      </w:r>
      <w:r w:rsidRPr="004173FD">
        <w:rPr>
          <w:rFonts w:ascii="Times New Roman" w:hAnsi="Times New Roman"/>
          <w:color w:val="auto"/>
        </w:rPr>
        <w:t>[</w:t>
      </w:r>
      <w:r>
        <w:rPr>
          <w:rFonts w:ascii="Times New Roman" w:hAnsi="Times New Roman"/>
          <w:color w:val="auto"/>
        </w:rPr>
        <w:t>Электронный ресурс</w:t>
      </w:r>
      <w:r w:rsidRPr="004173FD">
        <w:rPr>
          <w:rFonts w:ascii="Times New Roman" w:hAnsi="Times New Roman"/>
          <w:color w:val="auto"/>
        </w:rPr>
        <w:t xml:space="preserve">] </w:t>
      </w:r>
      <w:r>
        <w:rPr>
          <w:rFonts w:ascii="Times New Roman" w:hAnsi="Times New Roman"/>
          <w:color w:val="auto"/>
        </w:rPr>
        <w:t xml:space="preserve">/ Сайт «Что такое любовь». Коллекции стихов. </w:t>
      </w:r>
      <w:r w:rsidRPr="004173FD">
        <w:rPr>
          <w:rFonts w:ascii="Times New Roman" w:hAnsi="Times New Roman"/>
          <w:color w:val="auto"/>
        </w:rPr>
        <w:t>[</w:t>
      </w:r>
      <w:r>
        <w:rPr>
          <w:rFonts w:ascii="Times New Roman" w:hAnsi="Times New Roman"/>
          <w:color w:val="auto"/>
        </w:rPr>
        <w:t>Текст</w:t>
      </w:r>
      <w:r w:rsidRPr="004173FD">
        <w:rPr>
          <w:rFonts w:ascii="Times New Roman" w:hAnsi="Times New Roman"/>
          <w:color w:val="auto"/>
        </w:rPr>
        <w:t>]</w:t>
      </w:r>
      <w:r>
        <w:rPr>
          <w:rFonts w:ascii="Times New Roman" w:hAnsi="Times New Roman"/>
          <w:color w:val="auto"/>
        </w:rPr>
        <w:t xml:space="preserve">: режим доступа: </w:t>
      </w:r>
      <w:hyperlink r:id="rId8" w:history="1">
        <w:r w:rsidRPr="004173FD">
          <w:rPr>
            <w:rStyle w:val="Hyperlink"/>
            <w:rFonts w:ascii="Times New Roman" w:hAnsi="Times New Roman"/>
          </w:rPr>
          <w:t>http://chto-takoe-lyubov.net/stikhi-o-lyubvi/kollektsii-stikhov/6751-stixi-pro-sport-fizkulturu</w:t>
        </w:r>
      </w:hyperlink>
      <w:r>
        <w:rPr>
          <w:rFonts w:ascii="Times New Roman" w:hAnsi="Times New Roman"/>
        </w:rPr>
        <w:t xml:space="preserve"> - свободный.</w:t>
      </w:r>
    </w:p>
    <w:p w:rsidR="00676A36" w:rsidRDefault="00676A36" w:rsidP="00C04B62">
      <w:pPr>
        <w:numPr>
          <w:ilvl w:val="0"/>
          <w:numId w:val="11"/>
        </w:numPr>
        <w:spacing w:before="0"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Утро. Солнце. Улыбайся.</w:t>
      </w:r>
      <w:r w:rsidRPr="00481AD8">
        <w:rPr>
          <w:rFonts w:ascii="Times New Roman" w:hAnsi="Times New Roman"/>
          <w:color w:val="auto"/>
        </w:rPr>
        <w:t xml:space="preserve"> </w:t>
      </w:r>
      <w:r w:rsidRPr="004173FD">
        <w:rPr>
          <w:rFonts w:ascii="Times New Roman" w:hAnsi="Times New Roman"/>
          <w:color w:val="auto"/>
        </w:rPr>
        <w:t>[</w:t>
      </w:r>
      <w:r>
        <w:rPr>
          <w:rFonts w:ascii="Times New Roman" w:hAnsi="Times New Roman"/>
          <w:color w:val="auto"/>
        </w:rPr>
        <w:t>Электронный ресурс</w:t>
      </w:r>
      <w:r w:rsidRPr="004173FD">
        <w:rPr>
          <w:rFonts w:ascii="Times New Roman" w:hAnsi="Times New Roman"/>
          <w:color w:val="auto"/>
        </w:rPr>
        <w:t xml:space="preserve">] </w:t>
      </w:r>
      <w:r>
        <w:rPr>
          <w:rFonts w:ascii="Times New Roman" w:hAnsi="Times New Roman"/>
          <w:color w:val="auto"/>
        </w:rPr>
        <w:t xml:space="preserve">/ Сайт «Стихи про улыбку. С добрым утром». </w:t>
      </w:r>
      <w:r w:rsidRPr="004173FD">
        <w:rPr>
          <w:rFonts w:ascii="Times New Roman" w:hAnsi="Times New Roman"/>
          <w:color w:val="auto"/>
        </w:rPr>
        <w:t>[</w:t>
      </w:r>
      <w:r>
        <w:rPr>
          <w:rFonts w:ascii="Times New Roman" w:hAnsi="Times New Roman"/>
          <w:color w:val="auto"/>
        </w:rPr>
        <w:t>Текст</w:t>
      </w:r>
      <w:r w:rsidRPr="004173FD">
        <w:rPr>
          <w:rFonts w:ascii="Times New Roman" w:hAnsi="Times New Roman"/>
          <w:color w:val="auto"/>
        </w:rPr>
        <w:t>]</w:t>
      </w:r>
      <w:r>
        <w:rPr>
          <w:rFonts w:ascii="Times New Roman" w:hAnsi="Times New Roman"/>
          <w:color w:val="auto"/>
        </w:rPr>
        <w:t xml:space="preserve">: режим доступа: </w:t>
      </w:r>
      <w:hyperlink r:id="rId9" w:anchor="ixzz4CPm910xl" w:history="1">
        <w:r w:rsidRPr="00481AD8">
          <w:rPr>
            <w:rStyle w:val="Hyperlink"/>
            <w:rFonts w:ascii="Times New Roman" w:hAnsi="Times New Roman"/>
          </w:rPr>
          <w:t>http://otebe.info/stihi/stihi-pro-ulybku.html#ixzz4CPm910xl</w:t>
        </w:r>
      </w:hyperlink>
      <w:r>
        <w:rPr>
          <w:rFonts w:ascii="Times New Roman" w:hAnsi="Times New Roman"/>
        </w:rPr>
        <w:t xml:space="preserve"> – свободный.</w:t>
      </w:r>
    </w:p>
    <w:p w:rsidR="00676A36" w:rsidRPr="00C04B62" w:rsidRDefault="00676A36" w:rsidP="00C04B62">
      <w:pPr>
        <w:numPr>
          <w:ilvl w:val="0"/>
          <w:numId w:val="11"/>
        </w:numPr>
        <w:spacing w:before="0" w:after="0" w:line="240" w:lineRule="auto"/>
        <w:ind w:left="714" w:hanging="357"/>
        <w:jc w:val="both"/>
        <w:rPr>
          <w:rFonts w:ascii="Times New Roman" w:hAnsi="Times New Roman"/>
          <w:color w:val="auto"/>
        </w:rPr>
      </w:pPr>
      <w:r w:rsidRPr="00462249">
        <w:rPr>
          <w:rFonts w:ascii="Times New Roman" w:hAnsi="Times New Roman"/>
          <w:color w:val="auto"/>
        </w:rPr>
        <w:t xml:space="preserve">Физическая культура. </w:t>
      </w:r>
      <w:r w:rsidRPr="004173FD">
        <w:rPr>
          <w:rFonts w:ascii="Times New Roman" w:hAnsi="Times New Roman"/>
          <w:color w:val="auto"/>
        </w:rPr>
        <w:t>[</w:t>
      </w:r>
      <w:r>
        <w:rPr>
          <w:rFonts w:ascii="Times New Roman" w:hAnsi="Times New Roman"/>
          <w:color w:val="auto"/>
        </w:rPr>
        <w:t>Электронный ресурс</w:t>
      </w:r>
      <w:r w:rsidRPr="004173FD">
        <w:rPr>
          <w:rFonts w:ascii="Times New Roman" w:hAnsi="Times New Roman"/>
          <w:color w:val="auto"/>
        </w:rPr>
        <w:t xml:space="preserve">] </w:t>
      </w:r>
      <w:r>
        <w:rPr>
          <w:rFonts w:ascii="Times New Roman" w:hAnsi="Times New Roman"/>
          <w:color w:val="auto"/>
        </w:rPr>
        <w:t xml:space="preserve">/ Сайт «Методическая копилка учителя, воспитателя, родителя». </w:t>
      </w:r>
      <w:r w:rsidRPr="004173FD">
        <w:rPr>
          <w:rFonts w:ascii="Times New Roman" w:hAnsi="Times New Roman"/>
          <w:color w:val="auto"/>
        </w:rPr>
        <w:t>[</w:t>
      </w:r>
      <w:r>
        <w:rPr>
          <w:rFonts w:ascii="Times New Roman" w:hAnsi="Times New Roman"/>
          <w:color w:val="auto"/>
        </w:rPr>
        <w:t>Текст</w:t>
      </w:r>
      <w:r w:rsidRPr="004173FD">
        <w:rPr>
          <w:rFonts w:ascii="Times New Roman" w:hAnsi="Times New Roman"/>
          <w:color w:val="auto"/>
        </w:rPr>
        <w:t>]</w:t>
      </w:r>
      <w:r>
        <w:rPr>
          <w:rFonts w:ascii="Times New Roman" w:hAnsi="Times New Roman"/>
          <w:color w:val="auto"/>
        </w:rPr>
        <w:t xml:space="preserve">: режим доступа: </w:t>
      </w:r>
      <w:hyperlink r:id="rId10" w:history="1">
        <w:r w:rsidRPr="00462249">
          <w:rPr>
            <w:rStyle w:val="Hyperlink"/>
            <w:rFonts w:ascii="Times New Roman" w:hAnsi="Times New Roman"/>
          </w:rPr>
          <w:t>http://zanimatika.narod.ru/ZOJ_fizra.htm</w:t>
        </w:r>
      </w:hyperlink>
      <w:r>
        <w:rPr>
          <w:rFonts w:ascii="Times New Roman" w:hAnsi="Times New Roman"/>
        </w:rPr>
        <w:t xml:space="preserve"> - свободный.</w:t>
      </w:r>
    </w:p>
    <w:p w:rsidR="00676A36" w:rsidRPr="00C04B62" w:rsidRDefault="00676A36" w:rsidP="00C04B62">
      <w:pPr>
        <w:numPr>
          <w:ilvl w:val="0"/>
          <w:numId w:val="11"/>
        </w:numPr>
        <w:spacing w:before="0" w:after="0" w:line="240" w:lineRule="auto"/>
        <w:ind w:left="714" w:hanging="35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Физминутка. </w:t>
      </w:r>
      <w:r w:rsidRPr="004173FD">
        <w:rPr>
          <w:rFonts w:ascii="Times New Roman" w:hAnsi="Times New Roman"/>
          <w:color w:val="auto"/>
        </w:rPr>
        <w:t>[</w:t>
      </w:r>
      <w:r>
        <w:rPr>
          <w:rFonts w:ascii="Times New Roman" w:hAnsi="Times New Roman"/>
          <w:color w:val="auto"/>
        </w:rPr>
        <w:t>Электронный ресурс</w:t>
      </w:r>
      <w:r w:rsidRPr="004173FD">
        <w:rPr>
          <w:rFonts w:ascii="Times New Roman" w:hAnsi="Times New Roman"/>
          <w:color w:val="auto"/>
        </w:rPr>
        <w:t xml:space="preserve">] </w:t>
      </w:r>
      <w:r>
        <w:rPr>
          <w:rFonts w:ascii="Times New Roman" w:hAnsi="Times New Roman"/>
          <w:color w:val="auto"/>
        </w:rPr>
        <w:t>/ Сайт «Инфоурок».</w:t>
      </w:r>
      <w:r w:rsidRPr="00C04B62">
        <w:rPr>
          <w:rFonts w:ascii="Times New Roman" w:hAnsi="Times New Roman"/>
          <w:color w:val="auto"/>
        </w:rPr>
        <w:t xml:space="preserve"> </w:t>
      </w:r>
      <w:r w:rsidRPr="004173FD">
        <w:rPr>
          <w:rFonts w:ascii="Times New Roman" w:hAnsi="Times New Roman"/>
          <w:color w:val="auto"/>
        </w:rPr>
        <w:t>[</w:t>
      </w:r>
      <w:r>
        <w:rPr>
          <w:rFonts w:ascii="Times New Roman" w:hAnsi="Times New Roman"/>
          <w:color w:val="auto"/>
        </w:rPr>
        <w:t>Текст</w:t>
      </w:r>
      <w:r w:rsidRPr="004173FD">
        <w:rPr>
          <w:rFonts w:ascii="Times New Roman" w:hAnsi="Times New Roman"/>
          <w:color w:val="auto"/>
        </w:rPr>
        <w:t>]</w:t>
      </w:r>
      <w:r>
        <w:rPr>
          <w:rFonts w:ascii="Times New Roman" w:hAnsi="Times New Roman"/>
          <w:color w:val="auto"/>
        </w:rPr>
        <w:t xml:space="preserve">: режим доступа: </w:t>
      </w:r>
      <w:hyperlink r:id="rId11" w:history="1">
        <w:r w:rsidRPr="00C04B62">
          <w:rPr>
            <w:rStyle w:val="Hyperlink"/>
            <w:rFonts w:ascii="Times New Roman" w:hAnsi="Times New Roman"/>
          </w:rPr>
          <w:t>https://infourok.ru/fizminutki_dlya_nachalnyh_klassov-310388.htm</w:t>
        </w:r>
      </w:hyperlink>
      <w:r>
        <w:rPr>
          <w:rFonts w:ascii="Times New Roman" w:hAnsi="Times New Roman"/>
        </w:rPr>
        <w:t xml:space="preserve"> - свободный.</w:t>
      </w:r>
    </w:p>
    <w:p w:rsidR="00676A36" w:rsidRPr="00D4682A" w:rsidRDefault="00676A36" w:rsidP="00D4682A">
      <w:pPr>
        <w:numPr>
          <w:ilvl w:val="0"/>
          <w:numId w:val="11"/>
        </w:numPr>
        <w:spacing w:before="0"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 xml:space="preserve">Пальчиковая гимнастика для детей 5-7 лет. </w:t>
      </w:r>
      <w:r w:rsidRPr="004173FD">
        <w:rPr>
          <w:rFonts w:ascii="Times New Roman" w:hAnsi="Times New Roman"/>
          <w:color w:val="auto"/>
        </w:rPr>
        <w:t>[</w:t>
      </w:r>
      <w:r>
        <w:rPr>
          <w:rFonts w:ascii="Times New Roman" w:hAnsi="Times New Roman"/>
          <w:color w:val="auto"/>
        </w:rPr>
        <w:t>Электронный ресурс</w:t>
      </w:r>
      <w:r w:rsidRPr="004173FD">
        <w:rPr>
          <w:rFonts w:ascii="Times New Roman" w:hAnsi="Times New Roman"/>
          <w:color w:val="auto"/>
        </w:rPr>
        <w:t xml:space="preserve">] </w:t>
      </w:r>
      <w:r>
        <w:rPr>
          <w:rFonts w:ascii="Times New Roman" w:hAnsi="Times New Roman"/>
          <w:color w:val="auto"/>
        </w:rPr>
        <w:t xml:space="preserve">/ Сайт «Социальная сеть работников образования». </w:t>
      </w:r>
      <w:r w:rsidRPr="004173FD">
        <w:rPr>
          <w:rFonts w:ascii="Times New Roman" w:hAnsi="Times New Roman"/>
          <w:color w:val="auto"/>
        </w:rPr>
        <w:t>[</w:t>
      </w:r>
      <w:r>
        <w:rPr>
          <w:rFonts w:ascii="Times New Roman" w:hAnsi="Times New Roman"/>
          <w:color w:val="auto"/>
        </w:rPr>
        <w:t>Текст</w:t>
      </w:r>
      <w:r w:rsidRPr="004173FD">
        <w:rPr>
          <w:rFonts w:ascii="Times New Roman" w:hAnsi="Times New Roman"/>
          <w:color w:val="auto"/>
        </w:rPr>
        <w:t>]</w:t>
      </w:r>
      <w:r>
        <w:rPr>
          <w:rFonts w:ascii="Times New Roman" w:hAnsi="Times New Roman"/>
          <w:color w:val="auto"/>
        </w:rPr>
        <w:t xml:space="preserve">: режим доступа: </w:t>
      </w:r>
      <w:hyperlink r:id="rId12" w:history="1">
        <w:r w:rsidRPr="00D4682A">
          <w:rPr>
            <w:rStyle w:val="Hyperlink"/>
            <w:rFonts w:ascii="Times New Roman" w:hAnsi="Times New Roman"/>
          </w:rPr>
          <w:t>http://nsportal.ru/detskiy-sad/raznoe/2015/10/06/palchikovaya-gimnastika-dlya-detey-5-7-let</w:t>
        </w:r>
      </w:hyperlink>
      <w:r>
        <w:rPr>
          <w:rFonts w:ascii="Times New Roman" w:hAnsi="Times New Roman"/>
        </w:rPr>
        <w:t xml:space="preserve"> - свободный.</w:t>
      </w:r>
    </w:p>
    <w:p w:rsidR="00676A36" w:rsidRDefault="00676A36" w:rsidP="00C04B62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</w:p>
    <w:p w:rsidR="00676A36" w:rsidRDefault="00676A36" w:rsidP="00C04B62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</w:p>
    <w:p w:rsidR="00676A36" w:rsidRDefault="00676A36" w:rsidP="00C04B62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</w:p>
    <w:p w:rsidR="00676A36" w:rsidRDefault="00676A36" w:rsidP="00C04B62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ХОД ЗАНЯТИЯ.</w:t>
      </w:r>
    </w:p>
    <w:p w:rsidR="00676A36" w:rsidRDefault="00676A36" w:rsidP="00C04B62">
      <w:pPr>
        <w:spacing w:before="0" w:after="0" w:line="240" w:lineRule="auto"/>
        <w:rPr>
          <w:rFonts w:ascii="Times New Roman" w:hAnsi="Times New Roman"/>
          <w:color w:val="auto"/>
        </w:rPr>
      </w:pPr>
    </w:p>
    <w:p w:rsidR="00676A36" w:rsidRDefault="00676A36" w:rsidP="00B852E8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ВВОДНАЯ ЧАСТЬ.</w:t>
      </w:r>
    </w:p>
    <w:p w:rsidR="00676A36" w:rsidRDefault="00676A36" w:rsidP="00B852E8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</w:p>
    <w:p w:rsidR="00676A36" w:rsidRDefault="00676A36" w:rsidP="004173FD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 xml:space="preserve">Воспитатель: </w:t>
      </w:r>
      <w:r>
        <w:rPr>
          <w:rFonts w:ascii="Times New Roman" w:hAnsi="Times New Roman"/>
          <w:color w:val="auto"/>
        </w:rPr>
        <w:t>Здравствуйте дорогие друзья и уважаемые гости спортивного мероприятия «Здоровье через спорт»!</w:t>
      </w:r>
    </w:p>
    <w:p w:rsidR="00676A36" w:rsidRDefault="00676A36" w:rsidP="004173FD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</w:p>
    <w:tbl>
      <w:tblPr>
        <w:tblW w:w="0" w:type="auto"/>
        <w:jc w:val="center"/>
        <w:tblInd w:w="101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3600"/>
        <w:gridCol w:w="3309"/>
      </w:tblGrid>
      <w:tr w:rsidR="00676A36" w:rsidTr="00462249">
        <w:trPr>
          <w:trHeight w:val="21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76A36" w:rsidRDefault="00676A36" w:rsidP="004173FD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4173FD">
              <w:rPr>
                <w:rFonts w:ascii="Times New Roman" w:hAnsi="Times New Roman"/>
                <w:color w:val="auto"/>
              </w:rPr>
              <w:t>Спорт нам плечи расправляет,</w:t>
            </w:r>
          </w:p>
          <w:p w:rsidR="00676A36" w:rsidRDefault="00676A36" w:rsidP="004173FD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4173FD">
              <w:rPr>
                <w:rFonts w:ascii="Times New Roman" w:hAnsi="Times New Roman"/>
                <w:color w:val="auto"/>
              </w:rPr>
              <w:t>Силу, ловкость нам дает.</w:t>
            </w:r>
          </w:p>
          <w:p w:rsidR="00676A36" w:rsidRDefault="00676A36" w:rsidP="004173FD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4173FD">
              <w:rPr>
                <w:rFonts w:ascii="Times New Roman" w:hAnsi="Times New Roman"/>
                <w:color w:val="auto"/>
              </w:rPr>
              <w:t>Он нам мышцы развивает,</w:t>
            </w:r>
          </w:p>
          <w:p w:rsidR="00676A36" w:rsidRDefault="00676A36" w:rsidP="004173FD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4173FD">
              <w:rPr>
                <w:rFonts w:ascii="Times New Roman" w:hAnsi="Times New Roman"/>
                <w:color w:val="auto"/>
              </w:rPr>
              <w:t>На рекорды нас зовет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:rsidR="00676A36" w:rsidRDefault="00676A36" w:rsidP="004173FD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 на свете</w:t>
            </w:r>
            <w:r w:rsidRPr="004173FD">
              <w:rPr>
                <w:rFonts w:ascii="Times New Roman" w:hAnsi="Times New Roman"/>
                <w:color w:val="auto"/>
              </w:rPr>
              <w:t xml:space="preserve"> знают,</w:t>
            </w:r>
          </w:p>
          <w:p w:rsidR="00676A36" w:rsidRDefault="00676A36" w:rsidP="004173FD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4173FD">
              <w:rPr>
                <w:rFonts w:ascii="Times New Roman" w:hAnsi="Times New Roman"/>
                <w:color w:val="auto"/>
              </w:rPr>
              <w:t>Что закалка помогает,</w:t>
            </w:r>
          </w:p>
          <w:p w:rsidR="00676A36" w:rsidRDefault="00676A36" w:rsidP="004173FD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4173FD">
              <w:rPr>
                <w:rFonts w:ascii="Times New Roman" w:hAnsi="Times New Roman"/>
                <w:color w:val="auto"/>
              </w:rPr>
              <w:t>Что полезны нам всегда</w:t>
            </w:r>
          </w:p>
          <w:p w:rsidR="00676A36" w:rsidRPr="004173FD" w:rsidRDefault="00676A36" w:rsidP="004173FD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4173FD">
              <w:rPr>
                <w:rFonts w:ascii="Times New Roman" w:hAnsi="Times New Roman"/>
                <w:color w:val="auto"/>
              </w:rPr>
              <w:t>Солнце, воздух и вода.</w:t>
            </w:r>
          </w:p>
          <w:p w:rsidR="00676A36" w:rsidRDefault="00676A36" w:rsidP="004173FD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4173FD">
              <w:rPr>
                <w:rFonts w:ascii="Times New Roman" w:hAnsi="Times New Roman"/>
                <w:color w:val="auto"/>
              </w:rPr>
              <w:t>Кто с зарядкой дружит смело</w:t>
            </w:r>
          </w:p>
          <w:p w:rsidR="00676A36" w:rsidRDefault="00676A36" w:rsidP="004173FD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4173FD">
              <w:rPr>
                <w:rFonts w:ascii="Times New Roman" w:hAnsi="Times New Roman"/>
                <w:color w:val="auto"/>
              </w:rPr>
              <w:t>Кто с утра прогонит лень,</w:t>
            </w:r>
          </w:p>
          <w:p w:rsidR="00676A36" w:rsidRDefault="00676A36" w:rsidP="004173FD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4173FD">
              <w:rPr>
                <w:rFonts w:ascii="Times New Roman" w:hAnsi="Times New Roman"/>
                <w:color w:val="auto"/>
              </w:rPr>
              <w:t>Будет смелым и умелым</w:t>
            </w:r>
          </w:p>
          <w:p w:rsidR="00676A36" w:rsidRPr="004173FD" w:rsidRDefault="00676A36" w:rsidP="004173FD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4173FD">
              <w:rPr>
                <w:rFonts w:ascii="Times New Roman" w:hAnsi="Times New Roman"/>
                <w:color w:val="auto"/>
              </w:rPr>
              <w:t>И веселым целый день!</w:t>
            </w:r>
            <w:r>
              <w:rPr>
                <w:rFonts w:ascii="Times New Roman" w:hAnsi="Times New Roman"/>
                <w:color w:val="auto"/>
              </w:rPr>
              <w:t xml:space="preserve"> [1]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676A36" w:rsidRDefault="00676A36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A2325B">
              <w:rPr>
                <w:rFonts w:ascii="Times New Roman" w:hAnsi="Times New Roman"/>
                <w:color w:val="auto"/>
              </w:rPr>
              <w:pict>
                <v:shape id="_x0000_i1026" type="#_x0000_t75" style="width:105pt;height:165pt">
                  <v:imagedata r:id="rId13" o:title=""/>
                </v:shape>
              </w:pict>
            </w:r>
          </w:p>
          <w:p w:rsidR="00676A36" w:rsidRPr="00462249" w:rsidRDefault="00676A36" w:rsidP="00462249">
            <w:pPr>
              <w:spacing w:before="0"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Снежинка – символ Паралимпийских игр</w:t>
            </w:r>
          </w:p>
          <w:p w:rsidR="00676A36" w:rsidRPr="004173FD" w:rsidRDefault="00676A36" w:rsidP="00462249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hyperlink r:id="rId14" w:history="1">
              <w:r w:rsidRPr="00462249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http://zebra426.ucoz.ru/index/o_sport_ty_mir/0-54</w:t>
              </w:r>
            </w:hyperlink>
          </w:p>
        </w:tc>
      </w:tr>
    </w:tbl>
    <w:p w:rsidR="00676A36" w:rsidRDefault="00676A36" w:rsidP="004173FD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</w:p>
    <w:p w:rsidR="00676A36" w:rsidRDefault="00676A36" w:rsidP="004173FD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Воспитатель:</w:t>
      </w:r>
      <w:r>
        <w:rPr>
          <w:rFonts w:ascii="Times New Roman" w:hAnsi="Times New Roman"/>
          <w:color w:val="auto"/>
        </w:rPr>
        <w:t xml:space="preserve"> Сегодня мы вспомним, при каких обстоятельствах вы занимается спортом в течение обычного дня, а значит, уточним, как можно укреплять свое здоровье ежедневно.</w:t>
      </w:r>
    </w:p>
    <w:p w:rsidR="00676A36" w:rsidRDefault="00676A36" w:rsidP="004173FD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</w:p>
    <w:p w:rsidR="00676A36" w:rsidRDefault="00676A36" w:rsidP="00481AD8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ОСНОВНАЯ ЧАСТЬ.</w:t>
      </w:r>
    </w:p>
    <w:p w:rsidR="00676A36" w:rsidRDefault="00676A36" w:rsidP="00481AD8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</w:p>
    <w:p w:rsidR="00676A36" w:rsidRDefault="00676A36" w:rsidP="00481AD8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ДЕМОНСТРАЦИЯ КАРТОЧКИ – КАРТИНИКИ ПО ТЕМЕ «ФИЗКУЛЬТУРА ДНЯ» №1 «УТРО»</w:t>
      </w:r>
    </w:p>
    <w:p w:rsidR="00676A36" w:rsidRDefault="00676A36" w:rsidP="00481AD8">
      <w:pPr>
        <w:spacing w:before="0" w:after="0" w:line="240" w:lineRule="auto"/>
        <w:jc w:val="both"/>
        <w:rPr>
          <w:rFonts w:ascii="Times New Roman" w:hAnsi="Times New Roman"/>
          <w:b/>
          <w:color w:val="auto"/>
        </w:rPr>
      </w:pPr>
    </w:p>
    <w:p w:rsidR="00676A36" w:rsidRDefault="00676A36" w:rsidP="00481AD8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Воспитатель:</w:t>
      </w:r>
      <w:r>
        <w:rPr>
          <w:rFonts w:ascii="Times New Roman" w:hAnsi="Times New Roman"/>
          <w:color w:val="auto"/>
        </w:rPr>
        <w:t xml:space="preserve"> </w:t>
      </w:r>
    </w:p>
    <w:tbl>
      <w:tblPr>
        <w:tblW w:w="0" w:type="auto"/>
        <w:jc w:val="center"/>
        <w:tblInd w:w="2988" w:type="dxa"/>
        <w:tblLook w:val="0000"/>
      </w:tblPr>
      <w:tblGrid>
        <w:gridCol w:w="3960"/>
      </w:tblGrid>
      <w:tr w:rsidR="00676A36" w:rsidRPr="00481AD8" w:rsidTr="00481AD8">
        <w:trPr>
          <w:trHeight w:val="1102"/>
          <w:jc w:val="center"/>
        </w:trPr>
        <w:tc>
          <w:tcPr>
            <w:tcW w:w="3960" w:type="dxa"/>
          </w:tcPr>
          <w:p w:rsidR="00676A36" w:rsidRDefault="00676A36" w:rsidP="00481AD8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481AD8">
              <w:rPr>
                <w:rFonts w:ascii="Times New Roman" w:hAnsi="Times New Roman"/>
                <w:color w:val="auto"/>
              </w:rPr>
              <w:t>Утром солнце просыпалось,</w:t>
            </w:r>
          </w:p>
          <w:p w:rsidR="00676A36" w:rsidRDefault="00676A36" w:rsidP="00481AD8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481AD8">
              <w:rPr>
                <w:rFonts w:ascii="Times New Roman" w:hAnsi="Times New Roman"/>
                <w:color w:val="auto"/>
              </w:rPr>
              <w:t>Улыбалось из-за туч,</w:t>
            </w:r>
          </w:p>
          <w:p w:rsidR="00676A36" w:rsidRDefault="00676A36" w:rsidP="00481AD8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481AD8">
              <w:rPr>
                <w:rFonts w:ascii="Times New Roman" w:hAnsi="Times New Roman"/>
                <w:color w:val="auto"/>
              </w:rPr>
              <w:t>Значит, нам с тобой осталось</w:t>
            </w:r>
          </w:p>
          <w:p w:rsidR="00676A36" w:rsidRPr="00481AD8" w:rsidRDefault="00676A36" w:rsidP="00481AD8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481AD8">
              <w:rPr>
                <w:rFonts w:ascii="Times New Roman" w:hAnsi="Times New Roman"/>
                <w:color w:val="auto"/>
              </w:rPr>
              <w:t>Улыбнуться, встретив луч…</w:t>
            </w:r>
            <w:r>
              <w:rPr>
                <w:rFonts w:ascii="Times New Roman" w:hAnsi="Times New Roman"/>
                <w:color w:val="auto"/>
              </w:rPr>
              <w:t>[2]</w:t>
            </w:r>
          </w:p>
        </w:tc>
      </w:tr>
    </w:tbl>
    <w:p w:rsidR="00676A36" w:rsidRDefault="00676A36" w:rsidP="003B6004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</w:p>
    <w:p w:rsidR="00676A36" w:rsidRDefault="00676A36" w:rsidP="003B6004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БЕСЕДА «УТРЕННЯЯ ГИМНАСТИКА»</w:t>
      </w:r>
    </w:p>
    <w:p w:rsidR="00676A36" w:rsidRPr="003B6004" w:rsidRDefault="00676A36" w:rsidP="003B6004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</w:p>
    <w:p w:rsidR="00676A36" w:rsidRDefault="00676A36" w:rsidP="00D640B9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Воспитатель:</w:t>
      </w:r>
      <w:r>
        <w:rPr>
          <w:rFonts w:ascii="Times New Roman" w:hAnsi="Times New Roman"/>
          <w:color w:val="auto"/>
        </w:rPr>
        <w:t xml:space="preserve"> Конечно, утром мы должны проснуться в хорошем настроении и с улыбкой. Как вы думаете, какие утренние действия помогут человеку быть активным, веселым и подвижным?</w:t>
      </w:r>
    </w:p>
    <w:p w:rsidR="00676A36" w:rsidRDefault="00676A36" w:rsidP="00D640B9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 xml:space="preserve">Реабилитанты: </w:t>
      </w:r>
      <w:r>
        <w:rPr>
          <w:rFonts w:ascii="Times New Roman" w:hAnsi="Times New Roman"/>
          <w:color w:val="auto"/>
        </w:rPr>
        <w:t>Утренняя зарядка.</w:t>
      </w:r>
    </w:p>
    <w:p w:rsidR="00676A36" w:rsidRDefault="00676A36" w:rsidP="00D640B9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 xml:space="preserve">Воспитатель: </w:t>
      </w:r>
      <w:r>
        <w:rPr>
          <w:rFonts w:ascii="Times New Roman" w:hAnsi="Times New Roman"/>
          <w:color w:val="auto"/>
        </w:rPr>
        <w:t>Утренняя зарядка позволяет человеку взбодриться, восстановить физическую активность после сна. Как вы думаете, полезна утренняя зарядка для здоровья человека?</w:t>
      </w:r>
    </w:p>
    <w:p w:rsidR="00676A36" w:rsidRDefault="00676A36" w:rsidP="00D640B9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Реабилитанты:</w:t>
      </w:r>
      <w:r>
        <w:rPr>
          <w:rFonts w:ascii="Times New Roman" w:hAnsi="Times New Roman"/>
          <w:color w:val="auto"/>
        </w:rPr>
        <w:t xml:space="preserve"> Да.</w:t>
      </w:r>
    </w:p>
    <w:p w:rsidR="00676A36" w:rsidRDefault="00676A36" w:rsidP="00D640B9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Воспитатель:</w:t>
      </w:r>
      <w:r>
        <w:rPr>
          <w:rFonts w:ascii="Times New Roman" w:hAnsi="Times New Roman"/>
          <w:color w:val="auto"/>
        </w:rPr>
        <w:t xml:space="preserve"> Я предлагаю вам поучаствовать в веселой эстафете «Рано, рано, поутру».</w:t>
      </w:r>
    </w:p>
    <w:p w:rsidR="00676A36" w:rsidRDefault="00676A36" w:rsidP="00D640B9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</w:p>
    <w:p w:rsidR="00676A36" w:rsidRDefault="00676A36" w:rsidP="003B6004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ЭСТАФЕТА «РАНО, РАНО, ПОУТРУ»</w:t>
      </w:r>
    </w:p>
    <w:p w:rsidR="00676A36" w:rsidRDefault="00676A36" w:rsidP="003B6004">
      <w:pPr>
        <w:spacing w:before="0" w:after="0" w:line="240" w:lineRule="auto"/>
        <w:jc w:val="both"/>
        <w:rPr>
          <w:rFonts w:ascii="Times New Roman" w:hAnsi="Times New Roman"/>
          <w:b/>
          <w:color w:val="auto"/>
        </w:rPr>
      </w:pPr>
    </w:p>
    <w:p w:rsidR="00676A36" w:rsidRDefault="00676A36" w:rsidP="003B6004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 xml:space="preserve">Ход эстафеты: </w:t>
      </w:r>
      <w:r>
        <w:rPr>
          <w:rFonts w:ascii="Times New Roman" w:hAnsi="Times New Roman"/>
          <w:color w:val="auto"/>
        </w:rPr>
        <w:t>игроки выстраиваются в две шеренги*, каждая шеренга по 5 человек. В начале каждой шеренги находится первый стол с объектами настольной игры «Кукольный домик» (подушка, простыня, матрац, одеяло, покрывало). В окончании каждой шеренги находится второй стол с объектами настольной игры «Кукольный домик» (кровать). По сигналу педагога, реабилитанты берут объект с первого стола и передают «по цепочке» до крайнего игрока, который в правильной последовательности размещает спальные принадлежности на кровати. Победителем является команда, которая, не только первая справится с заданием, но правильно заправит кровать.</w:t>
      </w:r>
    </w:p>
    <w:p w:rsidR="00676A36" w:rsidRDefault="00676A36" w:rsidP="003B6004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*Шеренга выстраивается с учетом индивидуальных возможностей и способностей реабилитантов.</w:t>
      </w:r>
    </w:p>
    <w:p w:rsidR="00676A36" w:rsidRDefault="00676A36" w:rsidP="003B6004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</w:p>
    <w:p w:rsidR="00676A36" w:rsidRDefault="00676A36" w:rsidP="00255F30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ДЕМОНСТРАЦИЯ КАРТОЧКИ – КАРТИНИКИ ПО ТЕМЕ «ФИЗКУЛЬТУРА ДНЯ» № 2 «ФИЗМИНУТКА НА ЗАНЯТИЯХ»</w:t>
      </w:r>
    </w:p>
    <w:p w:rsidR="00676A36" w:rsidRDefault="00676A36" w:rsidP="003B6004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</w:p>
    <w:p w:rsidR="00676A36" w:rsidRDefault="00676A36" w:rsidP="003B6004">
      <w:pPr>
        <w:spacing w:before="0" w:after="0" w:line="240" w:lineRule="auto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Воспитатель: </w:t>
      </w:r>
    </w:p>
    <w:tbl>
      <w:tblPr>
        <w:tblW w:w="0" w:type="auto"/>
        <w:jc w:val="center"/>
        <w:tblInd w:w="1821" w:type="dxa"/>
        <w:tblLook w:val="0000"/>
      </w:tblPr>
      <w:tblGrid>
        <w:gridCol w:w="3309"/>
        <w:gridCol w:w="3462"/>
      </w:tblGrid>
      <w:tr w:rsidR="00676A36" w:rsidTr="00462249">
        <w:trPr>
          <w:trHeight w:val="3168"/>
          <w:jc w:val="center"/>
        </w:trPr>
        <w:tc>
          <w:tcPr>
            <w:tcW w:w="1665" w:type="dxa"/>
          </w:tcPr>
          <w:p w:rsidR="00676A36" w:rsidRDefault="00676A36" w:rsidP="00462249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A2325B">
              <w:rPr>
                <w:rFonts w:ascii="Times New Roman" w:hAnsi="Times New Roman"/>
                <w:color w:val="auto"/>
              </w:rPr>
              <w:pict>
                <v:shape id="_x0000_i1027" type="#_x0000_t75" style="width:94.5pt;height:143.25pt">
                  <v:imagedata r:id="rId15" o:title=""/>
                </v:shape>
              </w:pict>
            </w:r>
          </w:p>
          <w:p w:rsidR="00676A36" w:rsidRPr="00462249" w:rsidRDefault="00676A36" w:rsidP="00462249">
            <w:pPr>
              <w:spacing w:before="0"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Лучик – символ Паралимпийских игр</w:t>
            </w:r>
          </w:p>
          <w:p w:rsidR="00676A36" w:rsidRPr="00462249" w:rsidRDefault="00676A36" w:rsidP="00462249">
            <w:pPr>
              <w:spacing w:before="0"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hyperlink r:id="rId16" w:history="1">
              <w:r w:rsidRPr="00462249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http://zebra426.ucoz.ru/index/o_sport_ty_mir/0-54</w:t>
              </w:r>
            </w:hyperlink>
          </w:p>
        </w:tc>
        <w:tc>
          <w:tcPr>
            <w:tcW w:w="3462" w:type="dxa"/>
          </w:tcPr>
          <w:p w:rsidR="00676A36" w:rsidRDefault="00676A36" w:rsidP="00462249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</w:p>
          <w:p w:rsidR="00676A36" w:rsidRDefault="00676A36" w:rsidP="00462249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</w:p>
          <w:p w:rsidR="00676A36" w:rsidRDefault="00676A36" w:rsidP="00462249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</w:p>
          <w:p w:rsidR="00676A36" w:rsidRDefault="00676A36" w:rsidP="00462249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255F30">
              <w:rPr>
                <w:rFonts w:ascii="Times New Roman" w:hAnsi="Times New Roman"/>
                <w:color w:val="auto"/>
              </w:rPr>
              <w:t>Физкультура – враг болезней!</w:t>
            </w:r>
          </w:p>
          <w:p w:rsidR="00676A36" w:rsidRDefault="00676A36" w:rsidP="00462249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255F30">
              <w:rPr>
                <w:rFonts w:ascii="Times New Roman" w:hAnsi="Times New Roman"/>
                <w:color w:val="auto"/>
              </w:rPr>
              <w:t>Всем известно с детских лет.</w:t>
            </w:r>
          </w:p>
          <w:p w:rsidR="00676A36" w:rsidRDefault="00676A36" w:rsidP="00462249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255F30">
              <w:rPr>
                <w:rFonts w:ascii="Times New Roman" w:hAnsi="Times New Roman"/>
                <w:color w:val="auto"/>
              </w:rPr>
              <w:t>В жизни средства нет полезней</w:t>
            </w:r>
          </w:p>
          <w:p w:rsidR="00676A36" w:rsidRPr="00255F30" w:rsidRDefault="00676A36" w:rsidP="00462249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255F30">
              <w:rPr>
                <w:rFonts w:ascii="Times New Roman" w:hAnsi="Times New Roman"/>
                <w:color w:val="auto"/>
              </w:rPr>
              <w:t>От телесных разных бед.</w:t>
            </w:r>
            <w:r>
              <w:rPr>
                <w:rFonts w:ascii="Times New Roman" w:hAnsi="Times New Roman"/>
                <w:color w:val="auto"/>
              </w:rPr>
              <w:t xml:space="preserve"> [3]</w:t>
            </w:r>
          </w:p>
        </w:tc>
      </w:tr>
    </w:tbl>
    <w:p w:rsidR="00676A36" w:rsidRDefault="00676A36" w:rsidP="003B6004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Воспитатель:</w:t>
      </w:r>
      <w:r>
        <w:rPr>
          <w:rFonts w:ascii="Times New Roman" w:hAnsi="Times New Roman"/>
          <w:color w:val="auto"/>
        </w:rPr>
        <w:t xml:space="preserve"> Друзья, я хочу узнать, занимаетесь ли вы спортом на занятиях? Как называется спортивная пауза на занятии?</w:t>
      </w:r>
    </w:p>
    <w:p w:rsidR="00676A36" w:rsidRDefault="00676A36" w:rsidP="003B6004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Реабилитанты:</w:t>
      </w:r>
      <w:r>
        <w:rPr>
          <w:rFonts w:ascii="Times New Roman" w:hAnsi="Times New Roman"/>
          <w:color w:val="auto"/>
        </w:rPr>
        <w:t xml:space="preserve"> Физкультурная минутка.</w:t>
      </w:r>
    </w:p>
    <w:p w:rsidR="00676A36" w:rsidRDefault="00676A36" w:rsidP="003B6004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Воспитатель:</w:t>
      </w:r>
      <w:r>
        <w:rPr>
          <w:rFonts w:ascii="Times New Roman" w:hAnsi="Times New Roman"/>
          <w:color w:val="auto"/>
        </w:rPr>
        <w:t xml:space="preserve"> Физкультурная минутка на занятии помогает отвлечься от монотонной работы, «размяться», сменить деятельность, а также поднять настроение. Как вы думаете, физкультурные минутки на занятиях полезны для вашего здоровья?</w:t>
      </w:r>
    </w:p>
    <w:p w:rsidR="00676A36" w:rsidRDefault="00676A36" w:rsidP="003B6004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 xml:space="preserve">Реабилитанты: </w:t>
      </w:r>
      <w:r>
        <w:rPr>
          <w:rFonts w:ascii="Times New Roman" w:hAnsi="Times New Roman"/>
          <w:color w:val="auto"/>
        </w:rPr>
        <w:t>Да.</w:t>
      </w:r>
    </w:p>
    <w:p w:rsidR="00676A36" w:rsidRDefault="00676A36" w:rsidP="003B6004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Воспитатель:</w:t>
      </w:r>
      <w:r>
        <w:rPr>
          <w:rFonts w:ascii="Times New Roman" w:hAnsi="Times New Roman"/>
          <w:color w:val="auto"/>
        </w:rPr>
        <w:t xml:space="preserve"> Я предлагаю вам принять участие в необычной физкультурной минутке, которая поможет расслабиться и отдохнуть «Реснички опускаются».</w:t>
      </w:r>
    </w:p>
    <w:p w:rsidR="00676A36" w:rsidRDefault="00676A36" w:rsidP="003B6004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</w:p>
    <w:p w:rsidR="00676A36" w:rsidRDefault="00676A36" w:rsidP="008E70B8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ФИЗКУЛЬТУРНАЯ МИНУТКА «РЕСНИЧКИ ОПУСКАЮТСЯ»</w:t>
      </w:r>
    </w:p>
    <w:p w:rsidR="00676A36" w:rsidRDefault="00676A36" w:rsidP="008E70B8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</w:p>
    <w:tbl>
      <w:tblPr>
        <w:tblW w:w="0" w:type="auto"/>
        <w:jc w:val="center"/>
        <w:tblInd w:w="1642" w:type="dxa"/>
        <w:tblLook w:val="0000"/>
      </w:tblPr>
      <w:tblGrid>
        <w:gridCol w:w="4136"/>
      </w:tblGrid>
      <w:tr w:rsidR="00676A36" w:rsidTr="003A2BB4">
        <w:trPr>
          <w:trHeight w:val="533"/>
          <w:jc w:val="center"/>
        </w:trPr>
        <w:tc>
          <w:tcPr>
            <w:tcW w:w="4136" w:type="dxa"/>
            <w:tcBorders>
              <w:bottom w:val="nil"/>
            </w:tcBorders>
          </w:tcPr>
          <w:p w:rsidR="00676A36" w:rsidRDefault="00676A36" w:rsidP="003A2BB4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3A2BB4">
              <w:rPr>
                <w:rFonts w:ascii="Times New Roman" w:hAnsi="Times New Roman"/>
                <w:color w:val="auto"/>
              </w:rPr>
              <w:t>Реснички опускаются,</w:t>
            </w:r>
          </w:p>
          <w:p w:rsidR="00676A36" w:rsidRPr="003A2BB4" w:rsidRDefault="00676A36" w:rsidP="003A2BB4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3A2BB4">
              <w:rPr>
                <w:rFonts w:ascii="Times New Roman" w:hAnsi="Times New Roman"/>
                <w:color w:val="auto"/>
              </w:rPr>
              <w:t>Глазки закрываются,</w:t>
            </w:r>
          </w:p>
          <w:p w:rsidR="00676A36" w:rsidRPr="003A2BB4" w:rsidRDefault="00676A36" w:rsidP="003A2BB4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3A2BB4">
              <w:rPr>
                <w:rFonts w:ascii="Times New Roman" w:hAnsi="Times New Roman"/>
                <w:color w:val="auto"/>
              </w:rPr>
              <w:t>Мы спокойно отдыхаем,</w:t>
            </w:r>
          </w:p>
          <w:p w:rsidR="00676A36" w:rsidRPr="003A2BB4" w:rsidRDefault="00676A36" w:rsidP="003A2BB4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3A2BB4">
              <w:rPr>
                <w:rFonts w:ascii="Times New Roman" w:hAnsi="Times New Roman"/>
                <w:color w:val="auto"/>
              </w:rPr>
              <w:t>Сном волшебным засыпаем.</w:t>
            </w:r>
          </w:p>
          <w:p w:rsidR="00676A36" w:rsidRPr="003A2BB4" w:rsidRDefault="00676A36" w:rsidP="003A2BB4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3A2BB4">
              <w:rPr>
                <w:rFonts w:ascii="Times New Roman" w:hAnsi="Times New Roman"/>
                <w:color w:val="auto"/>
              </w:rPr>
              <w:t>Дышится легко, ровно, глубоко.</w:t>
            </w:r>
          </w:p>
          <w:p w:rsidR="00676A36" w:rsidRDefault="00676A36" w:rsidP="003A2BB4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3A2BB4">
              <w:rPr>
                <w:rFonts w:ascii="Times New Roman" w:hAnsi="Times New Roman"/>
                <w:color w:val="auto"/>
              </w:rPr>
              <w:t>Наши руки отдыхают,</w:t>
            </w:r>
          </w:p>
          <w:p w:rsidR="00676A36" w:rsidRPr="003A2BB4" w:rsidRDefault="00676A36" w:rsidP="003A2BB4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3A2BB4">
              <w:rPr>
                <w:rFonts w:ascii="Times New Roman" w:hAnsi="Times New Roman"/>
                <w:color w:val="auto"/>
              </w:rPr>
              <w:t>Ноги тоже отдыхают,</w:t>
            </w:r>
          </w:p>
          <w:p w:rsidR="00676A36" w:rsidRPr="003A2BB4" w:rsidRDefault="00676A36" w:rsidP="003A2BB4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3A2BB4">
              <w:rPr>
                <w:rFonts w:ascii="Times New Roman" w:hAnsi="Times New Roman"/>
                <w:color w:val="auto"/>
              </w:rPr>
              <w:t>Отдыхают, засыпают.</w:t>
            </w:r>
          </w:p>
          <w:p w:rsidR="00676A36" w:rsidRPr="003A2BB4" w:rsidRDefault="00676A36" w:rsidP="003A2BB4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3A2BB4">
              <w:rPr>
                <w:rFonts w:ascii="Times New Roman" w:hAnsi="Times New Roman"/>
                <w:color w:val="auto"/>
              </w:rPr>
              <w:t>Шея не напряжена</w:t>
            </w:r>
          </w:p>
          <w:p w:rsidR="00676A36" w:rsidRPr="003A2BB4" w:rsidRDefault="00676A36" w:rsidP="003A2BB4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3A2BB4">
              <w:rPr>
                <w:rFonts w:ascii="Times New Roman" w:hAnsi="Times New Roman"/>
                <w:color w:val="auto"/>
              </w:rPr>
              <w:t>И расслаблена.</w:t>
            </w:r>
          </w:p>
          <w:p w:rsidR="00676A36" w:rsidRPr="003A2BB4" w:rsidRDefault="00676A36" w:rsidP="003A2BB4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3A2BB4">
              <w:rPr>
                <w:rFonts w:ascii="Times New Roman" w:hAnsi="Times New Roman"/>
                <w:color w:val="auto"/>
              </w:rPr>
              <w:t>Губы чуть приоткрываются,</w:t>
            </w:r>
          </w:p>
          <w:p w:rsidR="00676A36" w:rsidRPr="003A2BB4" w:rsidRDefault="00676A36" w:rsidP="003A2BB4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3A2BB4">
              <w:rPr>
                <w:rFonts w:ascii="Times New Roman" w:hAnsi="Times New Roman"/>
                <w:color w:val="auto"/>
              </w:rPr>
              <w:t>Всё чудесно расслабляется.</w:t>
            </w:r>
          </w:p>
          <w:p w:rsidR="00676A36" w:rsidRPr="00C04B62" w:rsidRDefault="00676A36" w:rsidP="003A2BB4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3A2BB4">
              <w:rPr>
                <w:rFonts w:ascii="Times New Roman" w:hAnsi="Times New Roman"/>
                <w:color w:val="auto"/>
              </w:rPr>
              <w:t>Дышится легко, ровно, глубоко.</w:t>
            </w:r>
            <w:r>
              <w:rPr>
                <w:rFonts w:ascii="Times New Roman" w:hAnsi="Times New Roman"/>
                <w:color w:val="auto"/>
              </w:rPr>
              <w:t xml:space="preserve"> [4]</w:t>
            </w:r>
          </w:p>
        </w:tc>
      </w:tr>
    </w:tbl>
    <w:p w:rsidR="00676A36" w:rsidRDefault="00676A36" w:rsidP="003A2BB4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</w:p>
    <w:p w:rsidR="00676A36" w:rsidRDefault="00676A36" w:rsidP="003A2BB4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ДЕМОНСТРАЦИЯ КАРТОЧКИ – КАРТИНИКИ ПО ТЕМЕ «РФИЗКУЛЬТУРА ДНЯ» № 3 «ПАЛЬЧИКОВАЯ ГИМНАСТИКА»</w:t>
      </w:r>
    </w:p>
    <w:p w:rsidR="00676A36" w:rsidRDefault="00676A36" w:rsidP="003A2BB4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</w:p>
    <w:p w:rsidR="00676A36" w:rsidRDefault="00676A36" w:rsidP="008E70B8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Воспитатель:</w:t>
      </w:r>
      <w:r>
        <w:rPr>
          <w:rFonts w:ascii="Times New Roman" w:hAnsi="Times New Roman"/>
          <w:color w:val="auto"/>
        </w:rPr>
        <w:t xml:space="preserve"> Теперь, скажите мне, пожалуйста, как называется физкультура для рук и пальцев?</w:t>
      </w:r>
    </w:p>
    <w:p w:rsidR="00676A36" w:rsidRDefault="00676A36" w:rsidP="008E70B8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 xml:space="preserve">Реабилитанты: </w:t>
      </w:r>
      <w:r>
        <w:rPr>
          <w:rFonts w:ascii="Times New Roman" w:hAnsi="Times New Roman"/>
          <w:color w:val="auto"/>
        </w:rPr>
        <w:t>Пальчиковая гимнастика.</w:t>
      </w:r>
    </w:p>
    <w:p w:rsidR="00676A36" w:rsidRDefault="00676A36" w:rsidP="008E70B8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Воспитатель:</w:t>
      </w:r>
      <w:r>
        <w:rPr>
          <w:rFonts w:ascii="Times New Roman" w:hAnsi="Times New Roman"/>
          <w:color w:val="auto"/>
        </w:rPr>
        <w:t xml:space="preserve"> Пальчиковая гимнастика помогает подготовить руки к работе или наоборот, монотонная работа руками, утомляет пальцы, тогда смена деятельности поможет расслабить пальцы рук. Далее я предлагаю вам сделать пальчиковую гимнастику «Помощники», благодаря чему, вы будете готовы к творческому заданию.</w:t>
      </w:r>
    </w:p>
    <w:p w:rsidR="00676A36" w:rsidRDefault="00676A36" w:rsidP="008E70B8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</w:p>
    <w:p w:rsidR="00676A36" w:rsidRDefault="00676A36" w:rsidP="00F45223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ПАЛЬЧИКОВАЯ ГИМНАСТИКА «ПОМОЩНИКИ»</w:t>
      </w:r>
    </w:p>
    <w:p w:rsidR="00676A36" w:rsidRDefault="00676A36" w:rsidP="00F45223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</w:p>
    <w:tbl>
      <w:tblPr>
        <w:tblW w:w="0" w:type="auto"/>
        <w:tblInd w:w="1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600"/>
        <w:gridCol w:w="3780"/>
      </w:tblGrid>
      <w:tr w:rsidR="00676A36" w:rsidTr="00F45223">
        <w:trPr>
          <w:trHeight w:val="150"/>
        </w:trPr>
        <w:tc>
          <w:tcPr>
            <w:tcW w:w="3600" w:type="dxa"/>
          </w:tcPr>
          <w:p w:rsidR="00676A36" w:rsidRDefault="00676A36" w:rsidP="00F45223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СЛОВА</w:t>
            </w:r>
          </w:p>
        </w:tc>
        <w:tc>
          <w:tcPr>
            <w:tcW w:w="3780" w:type="dxa"/>
          </w:tcPr>
          <w:p w:rsidR="00676A36" w:rsidRDefault="00676A36" w:rsidP="00F45223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ДВИЖЕНИЯ</w:t>
            </w:r>
          </w:p>
        </w:tc>
      </w:tr>
      <w:tr w:rsidR="00676A36" w:rsidTr="00F45223">
        <w:trPr>
          <w:trHeight w:val="420"/>
        </w:trPr>
        <w:tc>
          <w:tcPr>
            <w:tcW w:w="3600" w:type="dxa"/>
            <w:tcBorders>
              <w:bottom w:val="single" w:sz="4" w:space="0" w:color="auto"/>
            </w:tcBorders>
          </w:tcPr>
          <w:p w:rsidR="00676A36" w:rsidRDefault="00676A36" w:rsidP="00F45223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Вот помощники мои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76A36" w:rsidRPr="00F45223" w:rsidRDefault="00676A36" w:rsidP="00F45223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F45223">
              <w:rPr>
                <w:rFonts w:ascii="Times New Roman" w:hAnsi="Times New Roman"/>
                <w:color w:val="auto"/>
              </w:rPr>
              <w:t>Реабилитанты смотрят на кисти рук</w:t>
            </w:r>
          </w:p>
        </w:tc>
      </w:tr>
      <w:tr w:rsidR="00676A36" w:rsidTr="00F45223">
        <w:trPr>
          <w:trHeight w:val="34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76A36" w:rsidRDefault="00676A36" w:rsidP="00F45223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Как их хочешь поверни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676A36" w:rsidRPr="00F45223" w:rsidRDefault="00676A36" w:rsidP="00F45223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F45223">
              <w:rPr>
                <w:rFonts w:ascii="Times New Roman" w:hAnsi="Times New Roman"/>
                <w:color w:val="auto"/>
              </w:rPr>
              <w:t>Реабилитанты крутят кисти рук «фонарики»</w:t>
            </w:r>
          </w:p>
        </w:tc>
      </w:tr>
      <w:tr w:rsidR="00676A36" w:rsidTr="00F45223">
        <w:trPr>
          <w:trHeight w:val="33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76A36" w:rsidRDefault="00676A36" w:rsidP="00F45223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Раз, два, три, четыре, пять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676A36" w:rsidRPr="00F45223" w:rsidRDefault="00676A36" w:rsidP="00F45223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F45223">
              <w:rPr>
                <w:rFonts w:ascii="Times New Roman" w:hAnsi="Times New Roman"/>
                <w:color w:val="auto"/>
              </w:rPr>
              <w:t>Реабилитанты поочередно загибают пальцы на обеих кистях рук</w:t>
            </w:r>
          </w:p>
        </w:tc>
      </w:tr>
      <w:tr w:rsidR="00676A36" w:rsidTr="00F45223">
        <w:trPr>
          <w:trHeight w:val="37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76A36" w:rsidRDefault="00676A36" w:rsidP="00F45223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Не сидится им опять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676A36" w:rsidRPr="00F45223" w:rsidRDefault="00676A36" w:rsidP="00F45223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F45223">
              <w:rPr>
                <w:rFonts w:ascii="Times New Roman" w:hAnsi="Times New Roman"/>
                <w:color w:val="auto"/>
              </w:rPr>
              <w:t>Реабилитанты поочередно разгибают пальцы на обеих кистях рук</w:t>
            </w:r>
          </w:p>
        </w:tc>
      </w:tr>
      <w:tr w:rsidR="00676A36" w:rsidTr="00F45223">
        <w:trPr>
          <w:trHeight w:val="345"/>
        </w:trPr>
        <w:tc>
          <w:tcPr>
            <w:tcW w:w="3600" w:type="dxa"/>
            <w:tcBorders>
              <w:top w:val="single" w:sz="4" w:space="0" w:color="auto"/>
            </w:tcBorders>
          </w:tcPr>
          <w:p w:rsidR="00676A36" w:rsidRPr="00D4682A" w:rsidRDefault="00676A36" w:rsidP="00F45223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Постучали, повертели, и работать захотели [5]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676A36" w:rsidRPr="00F45223" w:rsidRDefault="00676A36" w:rsidP="00F45223">
            <w:pPr>
              <w:spacing w:before="0" w:after="0" w:line="240" w:lineRule="auto"/>
              <w:rPr>
                <w:rFonts w:ascii="Times New Roman" w:hAnsi="Times New Roman"/>
                <w:color w:val="auto"/>
              </w:rPr>
            </w:pPr>
            <w:r w:rsidRPr="00F45223">
              <w:rPr>
                <w:rFonts w:ascii="Times New Roman" w:hAnsi="Times New Roman"/>
                <w:color w:val="auto"/>
              </w:rPr>
              <w:t xml:space="preserve">Реабилитанты хлопают в ладоши, </w:t>
            </w:r>
            <w:r>
              <w:rPr>
                <w:rFonts w:ascii="Times New Roman" w:hAnsi="Times New Roman"/>
                <w:color w:val="auto"/>
              </w:rPr>
              <w:t>переворачивают</w:t>
            </w:r>
            <w:r w:rsidRPr="00F45223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кисти рук то ладонью вверх, то вниз</w:t>
            </w:r>
          </w:p>
        </w:tc>
      </w:tr>
    </w:tbl>
    <w:p w:rsidR="00676A36" w:rsidRDefault="00676A36" w:rsidP="00F45223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</w:p>
    <w:p w:rsidR="00676A36" w:rsidRDefault="00676A36" w:rsidP="00D4682A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ЗАКЛЮЧИТЕЛЬНАЯ ЧАСТЬ.</w:t>
      </w:r>
    </w:p>
    <w:p w:rsidR="00676A36" w:rsidRDefault="00676A36" w:rsidP="00F45223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 xml:space="preserve">Воспитатель: </w:t>
      </w:r>
      <w:r>
        <w:rPr>
          <w:rFonts w:ascii="Times New Roman" w:hAnsi="Times New Roman"/>
          <w:color w:val="auto"/>
        </w:rPr>
        <w:t>Я подготовила для вас плакат «Здоровье через физкультуру», но он пока не заполнен картинками. На картинках вы увидите изображения основных физкультурных моментов, которые у вас проходя в течение дня.</w:t>
      </w:r>
    </w:p>
    <w:p w:rsidR="00676A36" w:rsidRDefault="00676A36" w:rsidP="00F45223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</w:p>
    <w:p w:rsidR="00676A36" w:rsidRDefault="00676A36" w:rsidP="00D4682A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ТВОРЧЕСКОЕ ЗАДАНИЕ «ПЛАКАТ «ЗДОРОВЬЕ ЧЕРЕЗ ФИЗКУЛЬТУРУ»</w:t>
      </w:r>
    </w:p>
    <w:p w:rsidR="00676A36" w:rsidRDefault="00676A36" w:rsidP="00D4682A">
      <w:pPr>
        <w:spacing w:before="0" w:after="0" w:line="240" w:lineRule="auto"/>
        <w:jc w:val="center"/>
        <w:rPr>
          <w:rFonts w:ascii="Times New Roman" w:hAnsi="Times New Roman"/>
          <w:color w:val="auto"/>
        </w:rPr>
      </w:pPr>
    </w:p>
    <w:p w:rsidR="00676A36" w:rsidRDefault="00676A36" w:rsidP="00143621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Ход задания:</w:t>
      </w:r>
      <w:r>
        <w:rPr>
          <w:rFonts w:ascii="Times New Roman" w:hAnsi="Times New Roman"/>
          <w:color w:val="auto"/>
        </w:rPr>
        <w:t xml:space="preserve"> в очередном порядке каждый реабилитант выбирает картинку, далее объясняет, какой физкультурный момент изображен на ней, как он помогает здоровью человека, после чего картинку приклеивает* на плакат в свободное место </w:t>
      </w:r>
      <w:r w:rsidRPr="00143621">
        <w:rPr>
          <w:rFonts w:ascii="Times New Roman" w:hAnsi="Times New Roman"/>
          <w:i/>
          <w:color w:val="auto"/>
        </w:rPr>
        <w:t xml:space="preserve">(сопровождается </w:t>
      </w:r>
      <w:r>
        <w:rPr>
          <w:rFonts w:ascii="Times New Roman" w:hAnsi="Times New Roman"/>
          <w:i/>
          <w:color w:val="auto"/>
        </w:rPr>
        <w:t xml:space="preserve">практической и словесной </w:t>
      </w:r>
      <w:r w:rsidRPr="00143621">
        <w:rPr>
          <w:rFonts w:ascii="Times New Roman" w:hAnsi="Times New Roman"/>
          <w:i/>
          <w:color w:val="auto"/>
        </w:rPr>
        <w:t>индивидуальной помощью педагога)</w:t>
      </w:r>
      <w:r>
        <w:rPr>
          <w:rFonts w:ascii="Times New Roman" w:hAnsi="Times New Roman"/>
          <w:color w:val="auto"/>
        </w:rPr>
        <w:t>.</w:t>
      </w:r>
    </w:p>
    <w:p w:rsidR="00676A36" w:rsidRDefault="00676A36" w:rsidP="00143621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</w:p>
    <w:p w:rsidR="00676A36" w:rsidRDefault="00676A36" w:rsidP="00143621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*картинки подготовлены к приклеиванию с помощью двустороннего скотча.</w:t>
      </w:r>
    </w:p>
    <w:p w:rsidR="00676A36" w:rsidRDefault="00676A36" w:rsidP="00143621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</w:p>
    <w:p w:rsidR="00676A36" w:rsidRPr="00143621" w:rsidRDefault="00676A36" w:rsidP="00143621">
      <w:pPr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Воспитатель:</w:t>
      </w:r>
      <w:r>
        <w:rPr>
          <w:rFonts w:ascii="Times New Roman" w:hAnsi="Times New Roman"/>
          <w:color w:val="auto"/>
        </w:rPr>
        <w:t xml:space="preserve"> Плакат «Здоровье через физкультуру», благодаря вашим знаниям и стараниям, готов. Вы подготовили его для группы, чтобы плакат всегда напоминал вам о физкультурных моментах в течение всего дня, которые будут укреплять здоровье и улучшать настроение. Спасибо за внимание! Мероприятие окончено.</w:t>
      </w:r>
    </w:p>
    <w:sectPr w:rsidR="00676A36" w:rsidRPr="00143621" w:rsidSect="0053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A02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485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914F5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F0A2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DC26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143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540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58A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D26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6A5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2851C0"/>
    <w:multiLevelType w:val="hybridMultilevel"/>
    <w:tmpl w:val="A6021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840BCC"/>
    <w:multiLevelType w:val="multilevel"/>
    <w:tmpl w:val="94D8A15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efaultTableStyle w:val="TableTheme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33F"/>
    <w:rsid w:val="000453CD"/>
    <w:rsid w:val="0009119F"/>
    <w:rsid w:val="00143621"/>
    <w:rsid w:val="00150174"/>
    <w:rsid w:val="001C595D"/>
    <w:rsid w:val="00221624"/>
    <w:rsid w:val="00255F30"/>
    <w:rsid w:val="00296962"/>
    <w:rsid w:val="0032449A"/>
    <w:rsid w:val="003A2BB4"/>
    <w:rsid w:val="003B6004"/>
    <w:rsid w:val="003B6AC1"/>
    <w:rsid w:val="004173FD"/>
    <w:rsid w:val="00462249"/>
    <w:rsid w:val="00481AD8"/>
    <w:rsid w:val="004E6EBD"/>
    <w:rsid w:val="00534D15"/>
    <w:rsid w:val="00543C6D"/>
    <w:rsid w:val="005531EF"/>
    <w:rsid w:val="005829E1"/>
    <w:rsid w:val="00592389"/>
    <w:rsid w:val="00676A36"/>
    <w:rsid w:val="006C75D7"/>
    <w:rsid w:val="0081633F"/>
    <w:rsid w:val="008471BE"/>
    <w:rsid w:val="00850814"/>
    <w:rsid w:val="008E70B8"/>
    <w:rsid w:val="00995A82"/>
    <w:rsid w:val="009E0889"/>
    <w:rsid w:val="00A2325B"/>
    <w:rsid w:val="00A24537"/>
    <w:rsid w:val="00B30960"/>
    <w:rsid w:val="00B423C0"/>
    <w:rsid w:val="00B53D36"/>
    <w:rsid w:val="00B852E8"/>
    <w:rsid w:val="00BA1F2A"/>
    <w:rsid w:val="00BD287D"/>
    <w:rsid w:val="00C04B62"/>
    <w:rsid w:val="00D16D7F"/>
    <w:rsid w:val="00D448A7"/>
    <w:rsid w:val="00D4682A"/>
    <w:rsid w:val="00D640B9"/>
    <w:rsid w:val="00D82601"/>
    <w:rsid w:val="00E54256"/>
    <w:rsid w:val="00F45223"/>
    <w:rsid w:val="00F72C4A"/>
    <w:rsid w:val="00F92ADC"/>
    <w:rsid w:val="00FF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imes New Roman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D287D"/>
    <w:pPr>
      <w:spacing w:before="100" w:after="200" w:line="276" w:lineRule="auto"/>
    </w:pPr>
    <w:rPr>
      <w:rFonts w:ascii="Verdana" w:hAnsi="Verdana"/>
      <w:color w:val="000066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287D"/>
    <w:pPr>
      <w:pBdr>
        <w:top w:val="single" w:sz="24" w:space="0" w:color="90C226"/>
        <w:left w:val="single" w:sz="24" w:space="0" w:color="90C226"/>
        <w:bottom w:val="single" w:sz="24" w:space="0" w:color="90C226"/>
        <w:right w:val="single" w:sz="24" w:space="0" w:color="90C226"/>
      </w:pBdr>
      <w:shd w:val="clear" w:color="auto" w:fill="90C226"/>
      <w:spacing w:after="0"/>
      <w:outlineLvl w:val="0"/>
    </w:pPr>
    <w:rPr>
      <w:b/>
      <w:bCs/>
      <w:caps/>
      <w:spacing w:val="1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287D"/>
    <w:pPr>
      <w:pBdr>
        <w:top w:val="single" w:sz="24" w:space="0" w:color="E9F6D0"/>
        <w:left w:val="single" w:sz="24" w:space="0" w:color="E9F6D0"/>
        <w:bottom w:val="single" w:sz="24" w:space="0" w:color="E9F6D0"/>
        <w:right w:val="single" w:sz="24" w:space="0" w:color="E9F6D0"/>
      </w:pBdr>
      <w:shd w:val="clear" w:color="auto" w:fill="E9F6D0"/>
      <w:spacing w:after="0"/>
      <w:outlineLvl w:val="1"/>
    </w:pPr>
    <w:rPr>
      <w:caps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287D"/>
    <w:pPr>
      <w:pBdr>
        <w:top w:val="single" w:sz="6" w:space="2" w:color="90C226"/>
      </w:pBdr>
      <w:spacing w:before="300" w:after="0"/>
      <w:outlineLvl w:val="2"/>
    </w:pPr>
    <w:rPr>
      <w:caps/>
      <w:spacing w:val="1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287D"/>
    <w:pPr>
      <w:pBdr>
        <w:top w:val="dotted" w:sz="6" w:space="2" w:color="90C226"/>
      </w:pBdr>
      <w:spacing w:before="200" w:after="0"/>
      <w:outlineLvl w:val="3"/>
    </w:pPr>
    <w:rPr>
      <w:caps/>
      <w:spacing w:val="1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287D"/>
    <w:pPr>
      <w:pBdr>
        <w:bottom w:val="single" w:sz="6" w:space="1" w:color="90C226"/>
      </w:pBdr>
      <w:spacing w:before="200" w:after="0"/>
      <w:outlineLvl w:val="4"/>
    </w:pPr>
    <w:rPr>
      <w:caps/>
      <w:spacing w:val="1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287D"/>
    <w:pPr>
      <w:pBdr>
        <w:bottom w:val="dotted" w:sz="6" w:space="1" w:color="90C226"/>
      </w:pBdr>
      <w:spacing w:before="200" w:after="0"/>
      <w:outlineLvl w:val="5"/>
    </w:pPr>
    <w:rPr>
      <w:caps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23C0"/>
    <w:pPr>
      <w:spacing w:before="200" w:after="0"/>
      <w:outlineLvl w:val="6"/>
    </w:pPr>
    <w:rPr>
      <w:caps/>
      <w:color w:val="6B911C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23C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23C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287D"/>
    <w:rPr>
      <w:rFonts w:ascii="Verdana" w:hAnsi="Verdana" w:cs="Times New Roman"/>
      <w:b/>
      <w:bCs/>
      <w:caps/>
      <w:color w:val="000066"/>
      <w:spacing w:val="15"/>
      <w:sz w:val="32"/>
      <w:szCs w:val="3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D287D"/>
    <w:rPr>
      <w:rFonts w:ascii="Verdana" w:hAnsi="Verdana" w:cs="Times New Roman"/>
      <w:caps/>
      <w:color w:val="000066"/>
      <w:spacing w:val="15"/>
      <w:sz w:val="28"/>
      <w:szCs w:val="28"/>
      <w:lang w:val="ru-RU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287D"/>
    <w:rPr>
      <w:rFonts w:ascii="Verdana" w:hAnsi="Verdana" w:cs="Times New Roman"/>
      <w:caps/>
      <w:color w:val="000066"/>
      <w:spacing w:val="15"/>
      <w:sz w:val="26"/>
      <w:szCs w:val="26"/>
      <w:lang w:val="ru-RU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D287D"/>
    <w:rPr>
      <w:rFonts w:ascii="Verdana" w:hAnsi="Verdana" w:cs="Times New Roman"/>
      <w:caps/>
      <w:color w:val="000066"/>
      <w:spacing w:val="10"/>
      <w:sz w:val="28"/>
      <w:szCs w:val="28"/>
      <w:lang w:val="ru-RU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D287D"/>
    <w:rPr>
      <w:rFonts w:ascii="Verdana" w:hAnsi="Verdana" w:cs="Times New Roman"/>
      <w:caps/>
      <w:color w:val="000066"/>
      <w:spacing w:val="10"/>
      <w:sz w:val="26"/>
      <w:szCs w:val="26"/>
      <w:lang w:val="ru-RU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D287D"/>
    <w:rPr>
      <w:rFonts w:ascii="Verdana" w:hAnsi="Verdana" w:cs="Times New Roman"/>
      <w:caps/>
      <w:color w:val="000066"/>
      <w:spacing w:val="10"/>
      <w:sz w:val="22"/>
      <w:szCs w:val="22"/>
      <w:lang w:val="ru-RU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23C0"/>
    <w:rPr>
      <w:rFonts w:cs="Times New Roman"/>
      <w:caps/>
      <w:color w:val="6B911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23C0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23C0"/>
    <w:rPr>
      <w:rFonts w:cs="Times New Roman"/>
      <w:i/>
      <w:iCs/>
      <w:caps/>
      <w:spacing w:val="10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B423C0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B423C0"/>
    <w:rPr>
      <w:b/>
      <w:bCs/>
      <w:color w:val="6B911C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B423C0"/>
    <w:pPr>
      <w:spacing w:before="0" w:after="0"/>
    </w:pPr>
    <w:rPr>
      <w:caps/>
      <w:color w:val="90C226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423C0"/>
    <w:rPr>
      <w:rFonts w:ascii="Trebuchet MS" w:hAnsi="Trebuchet MS" w:cs="Times New Roman"/>
      <w:caps/>
      <w:color w:val="90C226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23C0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23C0"/>
    <w:rPr>
      <w:rFonts w:cs="Times New Roman"/>
      <w:caps/>
      <w:color w:val="595959"/>
      <w:spacing w:val="10"/>
      <w:sz w:val="21"/>
      <w:szCs w:val="21"/>
    </w:rPr>
  </w:style>
  <w:style w:type="character" w:styleId="Strong">
    <w:name w:val="Strong"/>
    <w:basedOn w:val="DefaultParagraphFont"/>
    <w:uiPriority w:val="99"/>
    <w:qFormat/>
    <w:rsid w:val="00B423C0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423C0"/>
    <w:rPr>
      <w:rFonts w:cs="Times New Roman"/>
      <w:caps/>
      <w:color w:val="476013"/>
      <w:spacing w:val="5"/>
    </w:rPr>
  </w:style>
  <w:style w:type="paragraph" w:styleId="NoSpacing">
    <w:name w:val="No Spacing"/>
    <w:uiPriority w:val="99"/>
    <w:qFormat/>
    <w:rsid w:val="00B423C0"/>
    <w:pPr>
      <w:spacing w:before="100"/>
    </w:pPr>
    <w:rPr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B423C0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B423C0"/>
    <w:rPr>
      <w:rFonts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23C0"/>
    <w:pPr>
      <w:spacing w:before="240" w:after="240" w:line="240" w:lineRule="auto"/>
      <w:ind w:left="1080" w:right="1080"/>
      <w:jc w:val="center"/>
    </w:pPr>
    <w:rPr>
      <w:color w:val="90C22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23C0"/>
    <w:rPr>
      <w:rFonts w:cs="Times New Roman"/>
      <w:color w:val="90C226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B423C0"/>
    <w:rPr>
      <w:rFonts w:cs="Times New Roman"/>
      <w:i/>
      <w:color w:val="476013"/>
    </w:rPr>
  </w:style>
  <w:style w:type="character" w:styleId="IntenseEmphasis">
    <w:name w:val="Intense Emphasis"/>
    <w:basedOn w:val="DefaultParagraphFont"/>
    <w:uiPriority w:val="99"/>
    <w:qFormat/>
    <w:rsid w:val="00B423C0"/>
    <w:rPr>
      <w:rFonts w:cs="Times New Roman"/>
      <w:b/>
      <w:caps/>
      <w:color w:val="476013"/>
      <w:spacing w:val="10"/>
    </w:rPr>
  </w:style>
  <w:style w:type="character" w:styleId="SubtleReference">
    <w:name w:val="Subtle Reference"/>
    <w:basedOn w:val="DefaultParagraphFont"/>
    <w:uiPriority w:val="99"/>
    <w:qFormat/>
    <w:rsid w:val="00B423C0"/>
    <w:rPr>
      <w:rFonts w:cs="Times New Roman"/>
      <w:b/>
      <w:color w:val="90C226"/>
    </w:rPr>
  </w:style>
  <w:style w:type="character" w:styleId="IntenseReference">
    <w:name w:val="Intense Reference"/>
    <w:basedOn w:val="DefaultParagraphFont"/>
    <w:uiPriority w:val="99"/>
    <w:qFormat/>
    <w:rsid w:val="00B423C0"/>
    <w:rPr>
      <w:rFonts w:cs="Times New Roman"/>
      <w:b/>
      <w:i/>
      <w:caps/>
      <w:color w:val="90C226"/>
    </w:rPr>
  </w:style>
  <w:style w:type="character" w:styleId="BookTitle">
    <w:name w:val="Book Title"/>
    <w:basedOn w:val="DefaultParagraphFont"/>
    <w:uiPriority w:val="99"/>
    <w:qFormat/>
    <w:rsid w:val="00B423C0"/>
    <w:rPr>
      <w:rFonts w:cs="Times New Roman"/>
      <w:b/>
      <w:i/>
      <w:spacing w:val="0"/>
    </w:rPr>
  </w:style>
  <w:style w:type="character" w:customStyle="1" w:styleId="apple-converted-space">
    <w:name w:val="apple-converted-space"/>
    <w:basedOn w:val="DefaultParagraphFont"/>
    <w:uiPriority w:val="99"/>
    <w:rsid w:val="00B423C0"/>
    <w:rPr>
      <w:rFonts w:cs="Times New Roman"/>
    </w:rPr>
  </w:style>
  <w:style w:type="paragraph" w:styleId="NormalWeb">
    <w:name w:val="Normal (Web)"/>
    <w:basedOn w:val="Normal"/>
    <w:uiPriority w:val="99"/>
    <w:rsid w:val="00B423C0"/>
    <w:pPr>
      <w:spacing w:beforeAutospacing="1" w:after="100" w:afterAutospacing="1" w:line="240" w:lineRule="auto"/>
    </w:pPr>
    <w:rPr>
      <w:rFonts w:ascii="Times New Roman" w:hAnsi="Times New Roman"/>
      <w:lang w:eastAsia="ru-RU"/>
    </w:rPr>
  </w:style>
  <w:style w:type="table" w:styleId="TableTheme">
    <w:name w:val="Table Theme"/>
    <w:basedOn w:val="TableNormal"/>
    <w:uiPriority w:val="99"/>
    <w:rsid w:val="00BD287D"/>
    <w:pPr>
      <w:spacing w:before="100" w:after="200" w:line="276" w:lineRule="auto"/>
    </w:pPr>
    <w:rPr>
      <w:sz w:val="20"/>
      <w:szCs w:val="20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D287D"/>
    <w:rPr>
      <w:rFonts w:cs="Times New Roman"/>
      <w:color w:val="3333CC"/>
      <w:u w:val="single"/>
    </w:rPr>
  </w:style>
  <w:style w:type="character" w:styleId="FollowedHyperlink">
    <w:name w:val="FollowedHyperlink"/>
    <w:basedOn w:val="DefaultParagraphFont"/>
    <w:uiPriority w:val="99"/>
    <w:rsid w:val="00BD287D"/>
    <w:rPr>
      <w:rFonts w:cs="Times New Roman"/>
      <w:color w:val="6666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o-takoe-lyubov.net/stikhi-o-lyubvi/kollektsii-stikhov/6751-stixi-pro-sport-fizkulturu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hyperlink" Target="http://xn--80ablbaanka7beun6ae4de9e.xn--p1ai/file/2964-paralimpijskie-igry-zimnie-paralimpijskie-igry-2014-goda-v-sochi.html" TargetMode="External"/><Relationship Id="rId12" Type="http://schemas.openxmlformats.org/officeDocument/2006/relationships/hyperlink" Target="http://nsportal.ru/detskiy-sad/raznoe/2015/10/06/palchikovaya-gimnastika-dlya-detey-5-7-l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ebra426.ucoz.ru/index/o_sport_ty_mir/0-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nfourok.ru/fizminutki_dlya_nachalnyh_klassov-310388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zanimatika.narod.ru/ZOJ_fizr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tebe.info/stihi/stihi-pro-ulybku.html" TargetMode="External"/><Relationship Id="rId14" Type="http://schemas.openxmlformats.org/officeDocument/2006/relationships/hyperlink" Target="http://zebra426.ucoz.ru/index/o_sport_ty_mir/0-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5</Pages>
  <Words>1333</Words>
  <Characters>7601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10</cp:revision>
  <dcterms:created xsi:type="dcterms:W3CDTF">2016-05-24T15:12:00Z</dcterms:created>
  <dcterms:modified xsi:type="dcterms:W3CDTF">2016-06-24T14:46:00Z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sumipntg 011</vt:lpwstr>
  </property>
</Properties>
</file>