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65F91" w:themeColor="accent1" w:themeShade="BF"/>
  <w:body>
    <w:p w:rsidR="00435DF2" w:rsidRPr="004F0E4A" w:rsidRDefault="00E92619" w:rsidP="00E926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2BBF6" wp14:editId="73817BCB">
                <wp:simplePos x="0" y="0"/>
                <wp:positionH relativeFrom="margin">
                  <wp:align>center</wp:align>
                </wp:positionH>
                <wp:positionV relativeFrom="paragraph">
                  <wp:posOffset>5206365</wp:posOffset>
                </wp:positionV>
                <wp:extent cx="6619240" cy="4964430"/>
                <wp:effectExtent l="0" t="0" r="0" b="63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496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619" w:rsidRPr="00E92619" w:rsidRDefault="00E92619" w:rsidP="00E92619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Авторы работы воспитатели: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2BBF6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409.95pt;width:521.2pt;height:390.9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E92619" w:rsidRPr="00E92619" w:rsidRDefault="00E92619" w:rsidP="00E92619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Авторы работы воспитатели: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1C40E" wp14:editId="273AF8C5">
                <wp:simplePos x="0" y="0"/>
                <wp:positionH relativeFrom="column">
                  <wp:posOffset>1022985</wp:posOffset>
                </wp:positionH>
                <wp:positionV relativeFrom="paragraph">
                  <wp:posOffset>5527675</wp:posOffset>
                </wp:positionV>
                <wp:extent cx="7896225" cy="592201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225" cy="592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619" w:rsidRPr="00E92619" w:rsidRDefault="00E92619" w:rsidP="00E9261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E92619">
                              <w:rPr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 xml:space="preserve">Федосеева Раиса Ивановна, Малышева Татьяна Владимировна, </w:t>
                            </w:r>
                          </w:p>
                          <w:p w:rsidR="00E92619" w:rsidRPr="00E92619" w:rsidRDefault="00E92619" w:rsidP="00E9261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261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Егорова Наталья Михайловна.</w:t>
                            </w:r>
                          </w:p>
                          <w:p w:rsidR="00E92619" w:rsidRPr="00E92619" w:rsidRDefault="00E92619" w:rsidP="00E92619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C40E" id="Надпись 6" o:spid="_x0000_s1027" type="#_x0000_t202" style="position:absolute;left:0;text-align:left;margin-left:80.55pt;margin-top:435.25pt;width:621.75pt;height:466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" filled="f" stroked="f">
                <v:fill o:detectmouseclick="t"/>
                <v:textbox style="mso-fit-shape-to-text:t">
                  <w:txbxContent>
                    <w:p w:rsidR="00E92619" w:rsidRPr="00E92619" w:rsidRDefault="00E92619" w:rsidP="00E9261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ru-RU"/>
                        </w:rPr>
                      </w:pPr>
                      <w:r w:rsidRPr="00E92619">
                        <w:rPr>
                          <w:color w:val="FFFFFF" w:themeColor="background1"/>
                          <w:sz w:val="40"/>
                          <w:szCs w:val="40"/>
                          <w:lang w:val="ru-RU"/>
                        </w:rPr>
                        <w:t xml:space="preserve">Федосеева Раиса Ивановна, Малышева Татьяна Владимировна, </w:t>
                      </w:r>
                    </w:p>
                    <w:p w:rsidR="00E92619" w:rsidRPr="00E92619" w:rsidRDefault="00E92619" w:rsidP="00E9261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E92619">
                        <w:rPr>
                          <w:color w:val="FFFFFF" w:themeColor="background1"/>
                          <w:sz w:val="40"/>
                          <w:szCs w:val="40"/>
                        </w:rPr>
                        <w:t>Егорова Наталья Михайловна.</w:t>
                      </w:r>
                    </w:p>
                    <w:p w:rsidR="00E92619" w:rsidRPr="00E92619" w:rsidRDefault="00E92619" w:rsidP="00E92619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DFD42" wp14:editId="09599848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1828800" cy="18288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619" w:rsidRPr="00E92619" w:rsidRDefault="00E92619" w:rsidP="00E92619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619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«Дети на прогулке»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FD42" id="Надпись 1" o:spid="_x0000_s1028" type="#_x0000_t202" style="position:absolute;left:0;text-align:left;margin-left:0;margin-top:-62.2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gPw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E92619" w:rsidRPr="00E92619" w:rsidRDefault="00E92619" w:rsidP="00E92619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2619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«Дети на прогулке»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6619453" cy="4964722"/>
            <wp:effectExtent l="171450" t="190500" r="200660" b="1981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1106_1241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103" cy="4990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DF2" w:rsidRPr="004F0E4A" w:rsidSect="00E9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CF" w:rsidRDefault="00DC5DCF" w:rsidP="000F5244">
      <w:r>
        <w:separator/>
      </w:r>
    </w:p>
  </w:endnote>
  <w:endnote w:type="continuationSeparator" w:id="0">
    <w:p w:rsidR="00DC5DCF" w:rsidRDefault="00DC5DCF" w:rsidP="000F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CF" w:rsidRDefault="00DC5DCF" w:rsidP="000F5244">
      <w:r>
        <w:separator/>
      </w:r>
    </w:p>
  </w:footnote>
  <w:footnote w:type="continuationSeparator" w:id="0">
    <w:p w:rsidR="00DC5DCF" w:rsidRDefault="00DC5DCF" w:rsidP="000F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2" w:rsidRDefault="00393D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9"/>
    <w:rsid w:val="00062E74"/>
    <w:rsid w:val="000F5244"/>
    <w:rsid w:val="00393D92"/>
    <w:rsid w:val="003D6AE3"/>
    <w:rsid w:val="00420E55"/>
    <w:rsid w:val="00425E7E"/>
    <w:rsid w:val="00435DF2"/>
    <w:rsid w:val="004F0E4A"/>
    <w:rsid w:val="00685EF0"/>
    <w:rsid w:val="006A021E"/>
    <w:rsid w:val="007E5082"/>
    <w:rsid w:val="00A5259D"/>
    <w:rsid w:val="00DB78E4"/>
    <w:rsid w:val="00DC5DCF"/>
    <w:rsid w:val="00E650E6"/>
    <w:rsid w:val="00E92619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4A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4A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244"/>
  </w:style>
  <w:style w:type="paragraph" w:styleId="a7">
    <w:name w:val="footer"/>
    <w:basedOn w:val="a"/>
    <w:link w:val="a8"/>
    <w:uiPriority w:val="99"/>
    <w:unhideWhenUsed/>
    <w:rsid w:val="000F5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53;&#1086;&#1074;&#1086;&#1075;&#1086;&#1076;&#1085;&#1103;&#1103;%20&#1088;&#1072;&#1084;&#1082;&#1072;%20&#1089;&#1086;%20&#1089;&#1085;&#1077;&#1078;&#1080;&#1085;&#1082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Новогодняя рамка со снежинками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2016-11-18T14:39:00Z</dcterms:created>
  <dcterms:modified xsi:type="dcterms:W3CDTF">2016-11-18T14:46:00Z</dcterms:modified>
</cp:coreProperties>
</file>